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BFE3" w14:textId="77777777" w:rsidR="000044BD" w:rsidRDefault="000044BD" w:rsidP="003E5E41">
      <w:pPr>
        <w:jc w:val="center"/>
        <w:rPr>
          <w:rFonts w:ascii="Arial" w:hAnsi="Arial" w:cs="Arial"/>
          <w:b/>
          <w:u w:val="single"/>
        </w:rPr>
      </w:pPr>
    </w:p>
    <w:p w14:paraId="6491329E" w14:textId="77777777" w:rsidR="003E5E41" w:rsidRPr="004C2000" w:rsidRDefault="003E5E41" w:rsidP="003E5E41">
      <w:pPr>
        <w:jc w:val="center"/>
        <w:rPr>
          <w:rFonts w:ascii="Arial" w:hAnsi="Arial" w:cs="Arial"/>
          <w:b/>
          <w:u w:val="single"/>
        </w:rPr>
      </w:pPr>
      <w:r w:rsidRPr="004C2000">
        <w:rPr>
          <w:rFonts w:ascii="Arial" w:hAnsi="Arial" w:cs="Arial"/>
          <w:b/>
          <w:u w:val="single"/>
        </w:rPr>
        <w:t>PROPUESTA DE CURSO</w:t>
      </w:r>
    </w:p>
    <w:p w14:paraId="314FB85B" w14:textId="77777777" w:rsidR="003E5E41" w:rsidRPr="004C2000" w:rsidRDefault="003E5E41" w:rsidP="003E5E41">
      <w:pPr>
        <w:jc w:val="both"/>
        <w:rPr>
          <w:rFonts w:ascii="Arial" w:hAnsi="Arial" w:cs="Arial"/>
        </w:rPr>
      </w:pPr>
    </w:p>
    <w:p w14:paraId="5A60568B" w14:textId="77777777" w:rsidR="00BF3ED4" w:rsidRPr="004C2000" w:rsidRDefault="00BF3ED4" w:rsidP="003E5E41">
      <w:pPr>
        <w:jc w:val="both"/>
        <w:rPr>
          <w:rFonts w:ascii="Arial" w:hAnsi="Arial" w:cs="Arial"/>
        </w:rPr>
      </w:pPr>
    </w:p>
    <w:p w14:paraId="3CE50A62" w14:textId="77777777" w:rsidR="003E5E41" w:rsidRPr="004C2000" w:rsidRDefault="003E5E41" w:rsidP="003E5E41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1.</w:t>
      </w:r>
      <w:proofErr w:type="gramStart"/>
      <w:r w:rsidRPr="004C2000">
        <w:rPr>
          <w:rFonts w:ascii="Arial" w:hAnsi="Arial" w:cs="Arial"/>
        </w:rPr>
        <w:t>-  DEFINICIÓN</w:t>
      </w:r>
      <w:proofErr w:type="gramEnd"/>
      <w:r w:rsidRPr="004C2000">
        <w:rPr>
          <w:rFonts w:ascii="Arial" w:hAnsi="Arial" w:cs="Arial"/>
        </w:rPr>
        <w:t xml:space="preserve"> DE LA ENSEÑANZA</w:t>
      </w:r>
      <w:r w:rsidR="00BF3ED4" w:rsidRPr="004C2000">
        <w:rPr>
          <w:rFonts w:ascii="Arial" w:hAnsi="Arial" w:cs="Arial"/>
        </w:rPr>
        <w:t>:</w:t>
      </w:r>
    </w:p>
    <w:p w14:paraId="39CC1D0E" w14:textId="77777777" w:rsidR="003E5E41" w:rsidRPr="004C2000" w:rsidRDefault="003E5E41" w:rsidP="003E5E41">
      <w:pPr>
        <w:jc w:val="both"/>
        <w:rPr>
          <w:rFonts w:ascii="Arial" w:hAnsi="Arial" w:cs="Arial"/>
        </w:rPr>
      </w:pPr>
    </w:p>
    <w:p w14:paraId="6683788D" w14:textId="4B454A10" w:rsidR="00F253C4" w:rsidRPr="00A67224" w:rsidRDefault="003E5E41" w:rsidP="00A15CF0">
      <w:pPr>
        <w:numPr>
          <w:ilvl w:val="0"/>
          <w:numId w:val="21"/>
        </w:numPr>
        <w:rPr>
          <w:rFonts w:ascii="Arial" w:hAnsi="Arial" w:cs="Arial"/>
          <w:i/>
          <w:lang w:val="es-ES"/>
        </w:rPr>
      </w:pPr>
      <w:r w:rsidRPr="00DF4AC1">
        <w:rPr>
          <w:rFonts w:ascii="Arial" w:hAnsi="Arial" w:cs="Arial"/>
          <w:lang w:val="es-ES"/>
        </w:rPr>
        <w:t>Denominación:</w:t>
      </w:r>
      <w:r w:rsidR="003D77C1">
        <w:rPr>
          <w:rFonts w:ascii="Arial" w:hAnsi="Arial" w:cs="Arial"/>
          <w:lang w:val="es-ES"/>
        </w:rPr>
        <w:t xml:space="preserve"> </w:t>
      </w:r>
      <w:r w:rsidR="003D77C1" w:rsidRPr="003D77C1">
        <w:rPr>
          <w:color w:val="FF0000"/>
        </w:rPr>
        <w:t>tí</w:t>
      </w:r>
      <w:r w:rsidR="00B51656" w:rsidRPr="003D77C1">
        <w:rPr>
          <w:color w:val="FF0000"/>
        </w:rPr>
        <w:t>tulo del curso</w:t>
      </w:r>
    </w:p>
    <w:p w14:paraId="6DB75849" w14:textId="77777777" w:rsidR="00A67224" w:rsidRPr="00DF4AC1" w:rsidRDefault="00A67224" w:rsidP="00A67224">
      <w:pPr>
        <w:ind w:left="1428"/>
        <w:rPr>
          <w:rFonts w:ascii="Arial" w:hAnsi="Arial" w:cs="Arial"/>
          <w:i/>
          <w:lang w:val="es-ES"/>
        </w:rPr>
      </w:pPr>
    </w:p>
    <w:p w14:paraId="5CB4AA96" w14:textId="23905984" w:rsidR="003E5E41" w:rsidRPr="00EF03A2" w:rsidRDefault="003E5E41" w:rsidP="00A15CF0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 xml:space="preserve">Modalidad: </w:t>
      </w:r>
      <w:r w:rsidR="00F6047B" w:rsidRPr="00965DCB">
        <w:rPr>
          <w:rFonts w:ascii="Arial" w:hAnsi="Arial" w:cs="Arial"/>
          <w:color w:val="FF0000"/>
        </w:rPr>
        <w:t>TEÓRICO-</w:t>
      </w:r>
      <w:r w:rsidRPr="00965DCB">
        <w:rPr>
          <w:rFonts w:ascii="Arial" w:hAnsi="Arial" w:cs="Arial"/>
          <w:color w:val="FF0000"/>
        </w:rPr>
        <w:t>PRÁCTICO</w:t>
      </w:r>
      <w:r w:rsidR="00F6047B" w:rsidRPr="00965DCB">
        <w:rPr>
          <w:rFonts w:ascii="Arial" w:hAnsi="Arial" w:cs="Arial"/>
          <w:color w:val="FF0000"/>
        </w:rPr>
        <w:t xml:space="preserve"> (</w:t>
      </w:r>
      <w:r w:rsidRPr="00965DCB">
        <w:rPr>
          <w:rFonts w:ascii="Arial" w:hAnsi="Arial" w:cs="Arial"/>
          <w:caps/>
          <w:color w:val="FF0000"/>
        </w:rPr>
        <w:t>Presencial</w:t>
      </w:r>
      <w:r w:rsidR="00F6047B" w:rsidRPr="00965DCB">
        <w:rPr>
          <w:rFonts w:ascii="Arial" w:hAnsi="Arial" w:cs="Arial"/>
          <w:caps/>
          <w:color w:val="FF0000"/>
        </w:rPr>
        <w:t>)</w:t>
      </w:r>
      <w:r w:rsidR="00C54997" w:rsidRPr="00965DCB">
        <w:rPr>
          <w:rFonts w:ascii="Arial" w:hAnsi="Arial" w:cs="Arial"/>
          <w:caps/>
          <w:color w:val="FF0000"/>
        </w:rPr>
        <w:t>, ON-LINE, HÍBRIDA</w:t>
      </w:r>
    </w:p>
    <w:p w14:paraId="1426979E" w14:textId="77777777" w:rsidR="00EF03A2" w:rsidRDefault="00EF03A2" w:rsidP="00EF03A2">
      <w:pPr>
        <w:pStyle w:val="Prrafodelista"/>
        <w:rPr>
          <w:rFonts w:ascii="Arial" w:hAnsi="Arial" w:cs="Arial"/>
        </w:rPr>
      </w:pPr>
    </w:p>
    <w:p w14:paraId="6429015F" w14:textId="60DE4226" w:rsidR="00EF03A2" w:rsidRDefault="00915856" w:rsidP="00A15CF0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Área de conocimiento de la enseñanza: </w:t>
      </w:r>
      <w:r w:rsidRPr="00915856">
        <w:rPr>
          <w:rFonts w:ascii="Arial" w:hAnsi="Arial" w:cs="Arial"/>
          <w:color w:val="FF0000"/>
        </w:rPr>
        <w:t>--------------</w:t>
      </w:r>
    </w:p>
    <w:p w14:paraId="1C975F81" w14:textId="77777777" w:rsidR="00025BBE" w:rsidRDefault="00025BBE" w:rsidP="00025BBE">
      <w:pPr>
        <w:pStyle w:val="Prrafodelista"/>
        <w:rPr>
          <w:rFonts w:ascii="Arial" w:hAnsi="Arial" w:cs="Arial"/>
        </w:rPr>
      </w:pPr>
    </w:p>
    <w:p w14:paraId="047BCDEB" w14:textId="4A757848" w:rsidR="00025BBE" w:rsidRPr="000044BD" w:rsidRDefault="00025BBE" w:rsidP="00A15CF0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Idioma de impartición: </w:t>
      </w:r>
      <w:r w:rsidRPr="00025BBE">
        <w:rPr>
          <w:rFonts w:ascii="Arial" w:hAnsi="Arial" w:cs="Arial"/>
          <w:color w:val="FF0000"/>
        </w:rPr>
        <w:t>-----------------</w:t>
      </w:r>
    </w:p>
    <w:p w14:paraId="1A0135E1" w14:textId="77777777" w:rsidR="000044BD" w:rsidRPr="004C2000" w:rsidRDefault="000044BD" w:rsidP="004F2073">
      <w:pPr>
        <w:ind w:left="1428"/>
        <w:jc w:val="both"/>
        <w:rPr>
          <w:rFonts w:ascii="Arial" w:hAnsi="Arial" w:cs="Arial"/>
        </w:rPr>
      </w:pPr>
    </w:p>
    <w:p w14:paraId="3B7CB61B" w14:textId="77777777" w:rsidR="003E5E41" w:rsidRPr="004C2000" w:rsidRDefault="003E5E41" w:rsidP="003E5E41">
      <w:pPr>
        <w:jc w:val="both"/>
        <w:rPr>
          <w:rFonts w:ascii="Arial" w:hAnsi="Arial" w:cs="Arial"/>
        </w:rPr>
      </w:pPr>
    </w:p>
    <w:p w14:paraId="3A62FA95" w14:textId="77777777" w:rsidR="003E5E41" w:rsidRPr="004C2000" w:rsidRDefault="003E5E41" w:rsidP="003E5E41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2.- ORGANIZACIÓN DEL CURSO</w:t>
      </w:r>
      <w:r w:rsidR="00BF3ED4" w:rsidRPr="004C2000">
        <w:rPr>
          <w:rFonts w:ascii="Arial" w:hAnsi="Arial" w:cs="Arial"/>
        </w:rPr>
        <w:t>:</w:t>
      </w:r>
    </w:p>
    <w:p w14:paraId="0233F8A1" w14:textId="77777777" w:rsidR="003E5E41" w:rsidRPr="004C2000" w:rsidRDefault="003E5E41" w:rsidP="003E5E41">
      <w:pPr>
        <w:jc w:val="both"/>
        <w:rPr>
          <w:rFonts w:ascii="Arial" w:hAnsi="Arial" w:cs="Arial"/>
        </w:rPr>
      </w:pPr>
    </w:p>
    <w:p w14:paraId="1ED5EB71" w14:textId="6E363321" w:rsidR="003E5E41" w:rsidRDefault="003E5E41" w:rsidP="003E5E41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 xml:space="preserve">Director: </w:t>
      </w:r>
      <w:r w:rsidR="00B51656" w:rsidRPr="006F597D">
        <w:rPr>
          <w:rFonts w:ascii="Arial" w:hAnsi="Arial" w:cs="Arial"/>
          <w:color w:val="FF0000"/>
        </w:rPr>
        <w:t>Nombre del profesor</w:t>
      </w:r>
      <w:r w:rsidRPr="006F597D">
        <w:rPr>
          <w:rFonts w:ascii="Arial" w:hAnsi="Arial" w:cs="Arial"/>
          <w:color w:val="FF0000"/>
        </w:rPr>
        <w:t xml:space="preserve">, </w:t>
      </w:r>
      <w:r w:rsidR="00B51656" w:rsidRPr="006F597D">
        <w:rPr>
          <w:rFonts w:ascii="Arial" w:hAnsi="Arial" w:cs="Arial"/>
          <w:color w:val="FF0000"/>
        </w:rPr>
        <w:t>Indicar categoría profesor</w:t>
      </w:r>
      <w:r w:rsidR="00A67224" w:rsidRPr="006F597D">
        <w:rPr>
          <w:rFonts w:ascii="Arial" w:hAnsi="Arial" w:cs="Arial"/>
          <w:color w:val="FF0000"/>
        </w:rPr>
        <w:t xml:space="preserve"> de Universidad </w:t>
      </w:r>
      <w:r w:rsidRPr="006F597D">
        <w:rPr>
          <w:rFonts w:ascii="Arial" w:hAnsi="Arial" w:cs="Arial"/>
          <w:color w:val="FF0000"/>
        </w:rPr>
        <w:t>de la Facultad de E</w:t>
      </w:r>
      <w:r w:rsidR="000044BD" w:rsidRPr="006F597D">
        <w:rPr>
          <w:rFonts w:ascii="Arial" w:hAnsi="Arial" w:cs="Arial"/>
          <w:color w:val="FF0000"/>
        </w:rPr>
        <w:t>ducación</w:t>
      </w:r>
      <w:r w:rsidR="00DF4AC1" w:rsidRPr="006F597D">
        <w:rPr>
          <w:rFonts w:ascii="Arial" w:hAnsi="Arial" w:cs="Arial"/>
          <w:color w:val="FF0000"/>
        </w:rPr>
        <w:t xml:space="preserve"> </w:t>
      </w:r>
      <w:r w:rsidRPr="006F597D">
        <w:rPr>
          <w:rFonts w:ascii="Arial" w:hAnsi="Arial" w:cs="Arial"/>
          <w:color w:val="FF0000"/>
        </w:rPr>
        <w:t>de Albacete</w:t>
      </w:r>
      <w:r w:rsidR="00A9268C">
        <w:rPr>
          <w:rFonts w:ascii="Arial" w:hAnsi="Arial" w:cs="Arial"/>
          <w:color w:val="FF0000"/>
        </w:rPr>
        <w:t xml:space="preserve">. Debe participar en la docencia del curso, al menos </w:t>
      </w:r>
      <w:r w:rsidR="008B5C2F">
        <w:rPr>
          <w:rFonts w:ascii="Arial" w:hAnsi="Arial" w:cs="Arial"/>
          <w:color w:val="FF0000"/>
        </w:rPr>
        <w:t xml:space="preserve">en una mesa redonda, presentación del </w:t>
      </w:r>
      <w:proofErr w:type="gramStart"/>
      <w:r w:rsidR="008B5C2F">
        <w:rPr>
          <w:rFonts w:ascii="Arial" w:hAnsi="Arial" w:cs="Arial"/>
          <w:color w:val="FF0000"/>
        </w:rPr>
        <w:t>curso,…</w:t>
      </w:r>
      <w:proofErr w:type="gramEnd"/>
    </w:p>
    <w:p w14:paraId="06CD1869" w14:textId="1E123D96" w:rsidR="00CB2554" w:rsidRPr="008B5C2F" w:rsidRDefault="00BE5BC4" w:rsidP="008B5C2F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DF4AC1">
        <w:rPr>
          <w:rFonts w:ascii="Arial" w:hAnsi="Arial" w:cs="Arial"/>
        </w:rPr>
        <w:t>Secretari</w:t>
      </w:r>
      <w:r w:rsidR="00DF4AC1" w:rsidRPr="00DF4AC1">
        <w:rPr>
          <w:rFonts w:ascii="Arial" w:hAnsi="Arial" w:cs="Arial"/>
        </w:rPr>
        <w:t>o</w:t>
      </w:r>
      <w:r w:rsidRPr="00DF4AC1">
        <w:rPr>
          <w:rFonts w:ascii="Arial" w:hAnsi="Arial" w:cs="Arial"/>
        </w:rPr>
        <w:t xml:space="preserve">: </w:t>
      </w:r>
      <w:r w:rsidR="00CB2554" w:rsidRPr="00B51656">
        <w:rPr>
          <w:rFonts w:ascii="Arial" w:hAnsi="Arial" w:cs="Arial"/>
          <w:color w:val="FF0000"/>
        </w:rPr>
        <w:t>Nombre del profesor</w:t>
      </w:r>
      <w:r w:rsidR="00CB2554" w:rsidRPr="004C2000">
        <w:rPr>
          <w:rFonts w:ascii="Arial" w:hAnsi="Arial" w:cs="Arial"/>
        </w:rPr>
        <w:t xml:space="preserve">, </w:t>
      </w:r>
      <w:r w:rsidR="00CB2554" w:rsidRPr="00B51656">
        <w:rPr>
          <w:rFonts w:ascii="Arial" w:hAnsi="Arial" w:cs="Arial"/>
          <w:color w:val="FF0000"/>
        </w:rPr>
        <w:t>Indica</w:t>
      </w:r>
      <w:r w:rsidR="00CB2554" w:rsidRPr="00937632">
        <w:rPr>
          <w:rFonts w:ascii="Arial" w:hAnsi="Arial" w:cs="Arial"/>
          <w:color w:val="FF0000"/>
        </w:rPr>
        <w:t xml:space="preserve">r categoría profesor de Universidad de la Facultad de Educación de Albacete. </w:t>
      </w:r>
      <w:r w:rsidR="00761FD5">
        <w:rPr>
          <w:rFonts w:ascii="Arial" w:hAnsi="Arial" w:cs="Arial"/>
          <w:color w:val="FF0000"/>
        </w:rPr>
        <w:t>No es necesario que sea</w:t>
      </w:r>
      <w:r w:rsidR="00937632" w:rsidRPr="00937632">
        <w:rPr>
          <w:rFonts w:ascii="Arial" w:hAnsi="Arial" w:cs="Arial"/>
          <w:color w:val="FF0000"/>
        </w:rPr>
        <w:t xml:space="preserve"> profesor a tiempo completo de la UCLM. </w:t>
      </w:r>
      <w:r w:rsidR="008B5C2F">
        <w:rPr>
          <w:rFonts w:ascii="Arial" w:hAnsi="Arial" w:cs="Arial"/>
          <w:color w:val="FF0000"/>
        </w:rPr>
        <w:t xml:space="preserve">Debe participar en la docencia del curso, al menos en una mesa redonda, presentación del </w:t>
      </w:r>
      <w:proofErr w:type="gramStart"/>
      <w:r w:rsidR="008B5C2F">
        <w:rPr>
          <w:rFonts w:ascii="Arial" w:hAnsi="Arial" w:cs="Arial"/>
          <w:color w:val="FF0000"/>
        </w:rPr>
        <w:t>curso,…</w:t>
      </w:r>
      <w:proofErr w:type="gramEnd"/>
      <w:r w:rsidR="006F597D" w:rsidRPr="008B5C2F">
        <w:rPr>
          <w:rFonts w:ascii="Arial" w:hAnsi="Arial" w:cs="Arial"/>
          <w:color w:val="FF0000"/>
        </w:rPr>
        <w:t>No es preceptivo para cursos de menos de 2 créditos.</w:t>
      </w:r>
    </w:p>
    <w:p w14:paraId="575C5E93" w14:textId="77777777" w:rsidR="003E5E41" w:rsidRDefault="003E5E41" w:rsidP="00995087">
      <w:pPr>
        <w:jc w:val="both"/>
        <w:rPr>
          <w:rFonts w:ascii="Arial" w:hAnsi="Arial" w:cs="Arial"/>
        </w:rPr>
      </w:pPr>
    </w:p>
    <w:p w14:paraId="0DA5164E" w14:textId="77777777" w:rsidR="000044BD" w:rsidRPr="00DF4AC1" w:rsidRDefault="000044BD" w:rsidP="000044BD">
      <w:pPr>
        <w:ind w:left="1427"/>
        <w:jc w:val="both"/>
        <w:rPr>
          <w:rFonts w:ascii="Arial" w:hAnsi="Arial" w:cs="Arial"/>
        </w:rPr>
      </w:pPr>
    </w:p>
    <w:p w14:paraId="11556D34" w14:textId="77777777" w:rsidR="003E5E41" w:rsidRPr="004C2000" w:rsidRDefault="003E5E41" w:rsidP="003E5E41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3.- PROFESORADO</w:t>
      </w:r>
      <w:r w:rsidR="00BF3ED4" w:rsidRPr="004C2000">
        <w:rPr>
          <w:rFonts w:ascii="Arial" w:hAnsi="Arial" w:cs="Arial"/>
        </w:rPr>
        <w:t>:</w:t>
      </w:r>
    </w:p>
    <w:p w14:paraId="154B2694" w14:textId="77777777" w:rsidR="003E5E41" w:rsidRPr="004C2000" w:rsidRDefault="003E5E41" w:rsidP="003E5E41">
      <w:pPr>
        <w:jc w:val="both"/>
        <w:rPr>
          <w:rFonts w:ascii="Arial" w:hAnsi="Arial" w:cs="Arial"/>
        </w:rPr>
      </w:pPr>
    </w:p>
    <w:p w14:paraId="6A59F2A5" w14:textId="335FBB52" w:rsidR="00157BD2" w:rsidRPr="00D8462A" w:rsidRDefault="00D8462A" w:rsidP="00DF4AC1">
      <w:pPr>
        <w:numPr>
          <w:ilvl w:val="0"/>
          <w:numId w:val="13"/>
        </w:numPr>
        <w:jc w:val="both"/>
        <w:rPr>
          <w:rFonts w:ascii="Arial" w:hAnsi="Arial" w:cs="Arial"/>
          <w:color w:val="FF0000"/>
        </w:rPr>
      </w:pPr>
      <w:r w:rsidRPr="00D8462A">
        <w:rPr>
          <w:rFonts w:ascii="Arial" w:hAnsi="Arial" w:cs="Arial"/>
          <w:color w:val="FF0000"/>
        </w:rPr>
        <w:t>Enumerar nombre, categoría, procedencia de los profesores del curso</w:t>
      </w:r>
      <w:r w:rsidR="004E2D0F">
        <w:rPr>
          <w:rFonts w:ascii="Arial" w:hAnsi="Arial" w:cs="Arial"/>
          <w:color w:val="FF0000"/>
        </w:rPr>
        <w:t>. Si es externo</w:t>
      </w:r>
      <w:r w:rsidR="00DD154A">
        <w:rPr>
          <w:rFonts w:ascii="Arial" w:hAnsi="Arial" w:cs="Arial"/>
          <w:color w:val="FF0000"/>
        </w:rPr>
        <w:t>, institución, empresa, detalle del puesto de trabajo.</w:t>
      </w:r>
    </w:p>
    <w:p w14:paraId="32E3B999" w14:textId="77777777" w:rsidR="000044BD" w:rsidRDefault="000044BD" w:rsidP="000044BD">
      <w:pPr>
        <w:ind w:left="1427"/>
        <w:jc w:val="both"/>
        <w:rPr>
          <w:rFonts w:ascii="Arial" w:hAnsi="Arial" w:cs="Arial"/>
        </w:rPr>
      </w:pPr>
    </w:p>
    <w:p w14:paraId="6553FC58" w14:textId="77777777" w:rsidR="00983926" w:rsidRPr="00983926" w:rsidRDefault="00983926" w:rsidP="00983926">
      <w:pPr>
        <w:ind w:left="1427"/>
        <w:jc w:val="both"/>
        <w:rPr>
          <w:rFonts w:ascii="Arial" w:hAnsi="Arial" w:cs="Arial"/>
        </w:rPr>
      </w:pPr>
    </w:p>
    <w:p w14:paraId="6204AD09" w14:textId="77777777" w:rsidR="00BF3ED4" w:rsidRDefault="00BF3ED4" w:rsidP="00BF3ED4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4.- DESTINATARIOS:</w:t>
      </w:r>
    </w:p>
    <w:p w14:paraId="686F0FC7" w14:textId="77777777" w:rsidR="004C2000" w:rsidRPr="004C2000" w:rsidRDefault="004C2000" w:rsidP="00BF3ED4">
      <w:pPr>
        <w:jc w:val="both"/>
        <w:rPr>
          <w:rFonts w:ascii="Arial" w:hAnsi="Arial" w:cs="Arial"/>
        </w:rPr>
      </w:pPr>
    </w:p>
    <w:p w14:paraId="07BD3983" w14:textId="6C67305E" w:rsidR="00457378" w:rsidRPr="00D8462A" w:rsidRDefault="008B4226" w:rsidP="00BF3ED4">
      <w:pPr>
        <w:numPr>
          <w:ilvl w:val="0"/>
          <w:numId w:val="14"/>
        </w:numPr>
        <w:jc w:val="both"/>
        <w:rPr>
          <w:rStyle w:val="estilo11"/>
          <w:rFonts w:ascii="Arial" w:hAnsi="Arial" w:cs="Arial"/>
          <w:color w:val="FF0000"/>
          <w:sz w:val="24"/>
          <w:szCs w:val="24"/>
        </w:rPr>
      </w:pPr>
      <w:r>
        <w:rPr>
          <w:rStyle w:val="estilo11"/>
          <w:rFonts w:ascii="Arial" w:hAnsi="Arial" w:cs="Arial"/>
          <w:color w:val="FF0000"/>
          <w:sz w:val="24"/>
          <w:szCs w:val="24"/>
        </w:rPr>
        <w:t>Indicar a quien va dirigido: alumnos UCLM, alumnos externos a UCLM, profesores, PAS, otros</w:t>
      </w:r>
    </w:p>
    <w:p w14:paraId="0153FF81" w14:textId="77777777" w:rsidR="00BF3ED4" w:rsidRDefault="00BF3ED4" w:rsidP="00995087">
      <w:pPr>
        <w:jc w:val="both"/>
        <w:rPr>
          <w:rStyle w:val="estilo11"/>
          <w:rFonts w:ascii="Arial" w:hAnsi="Arial" w:cs="Arial"/>
          <w:color w:val="auto"/>
          <w:sz w:val="24"/>
          <w:szCs w:val="24"/>
        </w:rPr>
      </w:pPr>
    </w:p>
    <w:p w14:paraId="0E7DB216" w14:textId="77777777" w:rsidR="000044BD" w:rsidRPr="004C2000" w:rsidRDefault="000044BD" w:rsidP="00BF3ED4">
      <w:pPr>
        <w:ind w:left="1427"/>
        <w:jc w:val="both"/>
        <w:rPr>
          <w:rStyle w:val="estilo11"/>
          <w:rFonts w:ascii="Arial" w:hAnsi="Arial" w:cs="Arial"/>
          <w:color w:val="auto"/>
          <w:sz w:val="24"/>
          <w:szCs w:val="24"/>
        </w:rPr>
      </w:pPr>
    </w:p>
    <w:p w14:paraId="0725AEA5" w14:textId="77777777" w:rsidR="003E5E41" w:rsidRPr="004C2000" w:rsidRDefault="00BF3ED4" w:rsidP="003E5E41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5</w:t>
      </w:r>
      <w:r w:rsidR="003E5E41" w:rsidRPr="004C2000">
        <w:rPr>
          <w:rFonts w:ascii="Arial" w:hAnsi="Arial" w:cs="Arial"/>
        </w:rPr>
        <w:t>.- CALENDARIO DEL CURSO</w:t>
      </w:r>
    </w:p>
    <w:p w14:paraId="4BA994D8" w14:textId="77777777" w:rsidR="003E5E41" w:rsidRDefault="003E5E41" w:rsidP="003E5E41">
      <w:pPr>
        <w:jc w:val="both"/>
        <w:rPr>
          <w:rFonts w:ascii="Arial" w:hAnsi="Arial" w:cs="Arial"/>
        </w:rPr>
      </w:pPr>
    </w:p>
    <w:p w14:paraId="083A6D21" w14:textId="05F516B4" w:rsidR="0054030B" w:rsidRDefault="0054030B" w:rsidP="003E5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Indicar días y horas exactas</w:t>
      </w:r>
    </w:p>
    <w:p w14:paraId="43BFFAB2" w14:textId="5E4846ED" w:rsidR="00354970" w:rsidRPr="00063E7B" w:rsidRDefault="00354970" w:rsidP="003E5E41">
      <w:pPr>
        <w:jc w:val="both"/>
        <w:rPr>
          <w:rFonts w:ascii="Arial" w:hAnsi="Arial" w:cs="Arial"/>
          <w:color w:val="FF0000"/>
        </w:rPr>
      </w:pPr>
      <w:r w:rsidRPr="00063E7B">
        <w:rPr>
          <w:rFonts w:ascii="Arial" w:hAnsi="Arial" w:cs="Arial"/>
          <w:color w:val="FF0000"/>
        </w:rPr>
        <w:lastRenderedPageBreak/>
        <w:t xml:space="preserve">Horas </w:t>
      </w:r>
      <w:r w:rsidR="00EE49A1" w:rsidRPr="00063E7B">
        <w:rPr>
          <w:rFonts w:ascii="Arial" w:hAnsi="Arial" w:cs="Arial"/>
          <w:color w:val="FF0000"/>
        </w:rPr>
        <w:t>lectivas</w:t>
      </w:r>
      <w:r w:rsidR="00063E7B">
        <w:rPr>
          <w:rFonts w:ascii="Arial" w:hAnsi="Arial" w:cs="Arial"/>
          <w:color w:val="FF0000"/>
        </w:rPr>
        <w:t>. P</w:t>
      </w:r>
      <w:r w:rsidR="00027BB2" w:rsidRPr="00063E7B">
        <w:rPr>
          <w:rFonts w:ascii="Arial" w:hAnsi="Arial" w:cs="Arial"/>
          <w:color w:val="FF0000"/>
        </w:rPr>
        <w:t>ara reconocer un crédito debe</w:t>
      </w:r>
      <w:r w:rsidR="002327C5" w:rsidRPr="00063E7B">
        <w:rPr>
          <w:rFonts w:ascii="Arial" w:hAnsi="Arial" w:cs="Arial"/>
          <w:color w:val="FF0000"/>
        </w:rPr>
        <w:t>n ser entre 1</w:t>
      </w:r>
      <w:r w:rsidR="00BE7927">
        <w:rPr>
          <w:rFonts w:ascii="Arial" w:hAnsi="Arial" w:cs="Arial"/>
          <w:color w:val="FF0000"/>
        </w:rPr>
        <w:t>5</w:t>
      </w:r>
      <w:r w:rsidR="002327C5" w:rsidRPr="00063E7B">
        <w:rPr>
          <w:rFonts w:ascii="Arial" w:hAnsi="Arial" w:cs="Arial"/>
          <w:color w:val="FF0000"/>
        </w:rPr>
        <w:t xml:space="preserve"> y 20 h</w:t>
      </w:r>
      <w:r w:rsidR="00911391">
        <w:rPr>
          <w:rFonts w:ascii="Arial" w:hAnsi="Arial" w:cs="Arial"/>
          <w:color w:val="FF0000"/>
        </w:rPr>
        <w:t xml:space="preserve"> lectivas</w:t>
      </w:r>
      <w:r w:rsidR="002327C5" w:rsidRPr="00063E7B">
        <w:rPr>
          <w:rFonts w:ascii="Arial" w:hAnsi="Arial" w:cs="Arial"/>
          <w:color w:val="FF0000"/>
        </w:rPr>
        <w:t xml:space="preserve">, para medio crédito entre </w:t>
      </w:r>
      <w:r w:rsidR="00690EAF" w:rsidRPr="00063E7B">
        <w:rPr>
          <w:rFonts w:ascii="Arial" w:hAnsi="Arial" w:cs="Arial"/>
          <w:color w:val="FF0000"/>
        </w:rPr>
        <w:t>8 y 12 h.</w:t>
      </w:r>
      <w:r w:rsidR="00911391">
        <w:rPr>
          <w:rFonts w:ascii="Arial" w:hAnsi="Arial" w:cs="Arial"/>
          <w:color w:val="FF0000"/>
        </w:rPr>
        <w:t xml:space="preserve"> lectivas</w:t>
      </w:r>
      <w:r w:rsidRPr="00063E7B">
        <w:rPr>
          <w:rFonts w:ascii="Arial" w:hAnsi="Arial" w:cs="Arial"/>
          <w:color w:val="FF0000"/>
        </w:rPr>
        <w:t xml:space="preserve"> </w:t>
      </w:r>
      <w:r w:rsidR="00EE49A1" w:rsidRPr="00063E7B">
        <w:rPr>
          <w:rFonts w:ascii="Arial" w:hAnsi="Arial" w:cs="Arial"/>
          <w:color w:val="FF0000"/>
        </w:rPr>
        <w:t xml:space="preserve">incluye las horas </w:t>
      </w:r>
      <w:r w:rsidR="005E7A4B" w:rsidRPr="00063E7B">
        <w:rPr>
          <w:rFonts w:ascii="Arial" w:hAnsi="Arial" w:cs="Arial"/>
          <w:color w:val="FF0000"/>
        </w:rPr>
        <w:t>supervisadas directamente por el profesor:</w:t>
      </w:r>
      <w:r w:rsidR="00EE49A1" w:rsidRPr="00063E7B">
        <w:rPr>
          <w:rFonts w:ascii="Arial" w:hAnsi="Arial" w:cs="Arial"/>
          <w:color w:val="FF0000"/>
        </w:rPr>
        <w:t xml:space="preserve"> docencia presencial</w:t>
      </w:r>
      <w:r w:rsidR="00A8452C" w:rsidRPr="00063E7B">
        <w:rPr>
          <w:rFonts w:ascii="Arial" w:hAnsi="Arial" w:cs="Arial"/>
          <w:color w:val="FF0000"/>
        </w:rPr>
        <w:t xml:space="preserve">, </w:t>
      </w:r>
      <w:r w:rsidR="00AB724E" w:rsidRPr="00063E7B">
        <w:rPr>
          <w:rFonts w:ascii="Arial" w:hAnsi="Arial" w:cs="Arial"/>
          <w:color w:val="FF0000"/>
        </w:rPr>
        <w:t>prácticas</w:t>
      </w:r>
      <w:r w:rsidR="006A7053" w:rsidRPr="00063E7B">
        <w:rPr>
          <w:rFonts w:ascii="Arial" w:hAnsi="Arial" w:cs="Arial"/>
          <w:color w:val="FF0000"/>
        </w:rPr>
        <w:t xml:space="preserve">, </w:t>
      </w:r>
      <w:r w:rsidR="00A8452C" w:rsidRPr="00063E7B">
        <w:rPr>
          <w:rFonts w:ascii="Arial" w:hAnsi="Arial" w:cs="Arial"/>
          <w:color w:val="FF0000"/>
        </w:rPr>
        <w:t>seminarios</w:t>
      </w:r>
      <w:r w:rsidR="006A7053" w:rsidRPr="00063E7B">
        <w:rPr>
          <w:rFonts w:ascii="Arial" w:hAnsi="Arial" w:cs="Arial"/>
          <w:color w:val="FF0000"/>
        </w:rPr>
        <w:t xml:space="preserve">, </w:t>
      </w:r>
      <w:r w:rsidR="00A8452C" w:rsidRPr="00063E7B">
        <w:rPr>
          <w:rFonts w:ascii="Arial" w:hAnsi="Arial" w:cs="Arial"/>
          <w:color w:val="FF0000"/>
        </w:rPr>
        <w:t>conferencias</w:t>
      </w:r>
      <w:r w:rsidR="006A7053" w:rsidRPr="00063E7B">
        <w:rPr>
          <w:rFonts w:ascii="Arial" w:hAnsi="Arial" w:cs="Arial"/>
          <w:color w:val="FF0000"/>
        </w:rPr>
        <w:t xml:space="preserve">, </w:t>
      </w:r>
      <w:r w:rsidR="00A8452C" w:rsidRPr="00063E7B">
        <w:rPr>
          <w:rFonts w:ascii="Arial" w:hAnsi="Arial" w:cs="Arial"/>
          <w:color w:val="FF0000"/>
        </w:rPr>
        <w:t>grupos de discusión</w:t>
      </w:r>
      <w:r w:rsidR="006A7053" w:rsidRPr="00063E7B">
        <w:rPr>
          <w:rFonts w:ascii="Arial" w:hAnsi="Arial" w:cs="Arial"/>
          <w:color w:val="FF0000"/>
        </w:rPr>
        <w:t>, trabajos tu</w:t>
      </w:r>
      <w:r w:rsidR="00346FA5" w:rsidRPr="00063E7B">
        <w:rPr>
          <w:rFonts w:ascii="Arial" w:hAnsi="Arial" w:cs="Arial"/>
          <w:color w:val="FF0000"/>
        </w:rPr>
        <w:t>t</w:t>
      </w:r>
      <w:r w:rsidR="006A7053" w:rsidRPr="00063E7B">
        <w:rPr>
          <w:rFonts w:ascii="Arial" w:hAnsi="Arial" w:cs="Arial"/>
          <w:color w:val="FF0000"/>
        </w:rPr>
        <w:t>orizados</w:t>
      </w:r>
      <w:r w:rsidR="00346FA5" w:rsidRPr="00063E7B">
        <w:rPr>
          <w:rFonts w:ascii="Arial" w:hAnsi="Arial" w:cs="Arial"/>
          <w:color w:val="FF0000"/>
        </w:rPr>
        <w:t>, visitas, laboratorio</w:t>
      </w:r>
      <w:r w:rsidR="00027BB2" w:rsidRPr="00063E7B">
        <w:rPr>
          <w:rFonts w:ascii="Arial" w:hAnsi="Arial" w:cs="Arial"/>
          <w:color w:val="FF0000"/>
        </w:rPr>
        <w:t>.</w:t>
      </w:r>
    </w:p>
    <w:p w14:paraId="23D58503" w14:textId="1B911884" w:rsidR="00271FD1" w:rsidRPr="00063E7B" w:rsidRDefault="00271FD1" w:rsidP="00690EAF">
      <w:pPr>
        <w:jc w:val="both"/>
        <w:rPr>
          <w:rFonts w:ascii="Arial" w:hAnsi="Arial" w:cs="Arial"/>
          <w:color w:val="FF0000"/>
        </w:rPr>
      </w:pPr>
      <w:r w:rsidRPr="00063E7B">
        <w:rPr>
          <w:rFonts w:ascii="Arial" w:hAnsi="Arial" w:cs="Arial"/>
          <w:color w:val="FF0000"/>
        </w:rPr>
        <w:t>En el caso de que se reconozca 1 crédito además debe llevar un trabajo autónomo</w:t>
      </w:r>
      <w:r w:rsidR="00383A4F" w:rsidRPr="00063E7B">
        <w:rPr>
          <w:rFonts w:ascii="Arial" w:hAnsi="Arial" w:cs="Arial"/>
          <w:color w:val="FF0000"/>
        </w:rPr>
        <w:t xml:space="preserve"> valor</w:t>
      </w:r>
      <w:r w:rsidR="00971E3E" w:rsidRPr="00063E7B">
        <w:rPr>
          <w:rFonts w:ascii="Arial" w:hAnsi="Arial" w:cs="Arial"/>
          <w:color w:val="FF0000"/>
        </w:rPr>
        <w:t>ado en horas de trabajo que completen las 25 h. de dedicación que supone 1 crédito ECTS.</w:t>
      </w:r>
    </w:p>
    <w:p w14:paraId="154B6DBD" w14:textId="52787BD4" w:rsidR="00971E3E" w:rsidRPr="00063E7B" w:rsidRDefault="00102FC9" w:rsidP="00690EAF">
      <w:pPr>
        <w:jc w:val="both"/>
        <w:rPr>
          <w:rFonts w:ascii="Arial" w:hAnsi="Arial" w:cs="Arial"/>
          <w:color w:val="FF0000"/>
        </w:rPr>
      </w:pPr>
      <w:r w:rsidRPr="00063E7B">
        <w:rPr>
          <w:rFonts w:ascii="Arial" w:hAnsi="Arial" w:cs="Arial"/>
          <w:color w:val="FF0000"/>
        </w:rPr>
        <w:t>Par</w:t>
      </w:r>
      <w:r w:rsidR="000C2662">
        <w:rPr>
          <w:rFonts w:ascii="Arial" w:hAnsi="Arial" w:cs="Arial"/>
          <w:color w:val="FF0000"/>
        </w:rPr>
        <w:t xml:space="preserve">a </w:t>
      </w:r>
      <w:r w:rsidRPr="00063E7B">
        <w:rPr>
          <w:rFonts w:ascii="Arial" w:hAnsi="Arial" w:cs="Arial"/>
          <w:color w:val="FF0000"/>
        </w:rPr>
        <w:t>0.5 crédito no se pide trabajo autónomo.</w:t>
      </w:r>
    </w:p>
    <w:p w14:paraId="02B143A9" w14:textId="6D1E111B" w:rsidR="00102FC9" w:rsidRPr="00063E7B" w:rsidRDefault="00102FC9" w:rsidP="00690EAF">
      <w:pPr>
        <w:jc w:val="both"/>
        <w:rPr>
          <w:rFonts w:ascii="Arial" w:hAnsi="Arial" w:cs="Arial"/>
          <w:caps/>
          <w:color w:val="FF0000"/>
        </w:rPr>
      </w:pPr>
      <w:r w:rsidRPr="00063E7B">
        <w:rPr>
          <w:rFonts w:ascii="Arial" w:hAnsi="Arial" w:cs="Arial"/>
          <w:color w:val="FF0000"/>
        </w:rPr>
        <w:t xml:space="preserve">Si el curso no lleva reconocimiento de créditos debe </w:t>
      </w:r>
      <w:r w:rsidR="007B4535" w:rsidRPr="00063E7B">
        <w:rPr>
          <w:rFonts w:ascii="Arial" w:hAnsi="Arial" w:cs="Arial"/>
          <w:color w:val="FF0000"/>
        </w:rPr>
        <w:t>ser inferior a 20 h. lectivas</w:t>
      </w:r>
      <w:r w:rsidR="0054030B" w:rsidRPr="00063E7B">
        <w:rPr>
          <w:rFonts w:ascii="Arial" w:hAnsi="Arial" w:cs="Arial"/>
          <w:color w:val="FF0000"/>
        </w:rPr>
        <w:t xml:space="preserve"> y no requiere trabajo autónomo</w:t>
      </w:r>
    </w:p>
    <w:p w14:paraId="111BEFD7" w14:textId="27888E63" w:rsidR="004F2073" w:rsidRPr="004F2073" w:rsidRDefault="004F2073" w:rsidP="009B6409">
      <w:pPr>
        <w:ind w:left="1418"/>
        <w:jc w:val="both"/>
        <w:rPr>
          <w:rFonts w:ascii="Arial" w:hAnsi="Arial" w:cs="Arial"/>
          <w:caps/>
        </w:rPr>
      </w:pPr>
    </w:p>
    <w:p w14:paraId="77CCD5A8" w14:textId="77777777" w:rsidR="003E5E41" w:rsidRDefault="003E5E41" w:rsidP="003E5E41">
      <w:pPr>
        <w:jc w:val="both"/>
        <w:rPr>
          <w:rFonts w:ascii="Arial" w:hAnsi="Arial" w:cs="Arial"/>
        </w:rPr>
      </w:pPr>
    </w:p>
    <w:p w14:paraId="552C9756" w14:textId="1F64B61B" w:rsidR="00354970" w:rsidRPr="00B05E03" w:rsidRDefault="00354970" w:rsidP="00B05E03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</w:t>
      </w:r>
      <w:r w:rsidR="00DF4AC1">
        <w:rPr>
          <w:rFonts w:ascii="Arial" w:hAnsi="Arial" w:cs="Arial"/>
        </w:rPr>
        <w:t xml:space="preserve">reparación de </w:t>
      </w:r>
      <w:r w:rsidR="00B05E03">
        <w:rPr>
          <w:rFonts w:ascii="Arial" w:hAnsi="Arial" w:cs="Arial"/>
        </w:rPr>
        <w:t xml:space="preserve">trabajo autónomo, </w:t>
      </w:r>
      <w:r w:rsidR="00B05E03" w:rsidRPr="00B05E03">
        <w:rPr>
          <w:rFonts w:ascii="Arial" w:hAnsi="Arial" w:cs="Arial"/>
          <w:color w:val="FF0000"/>
        </w:rPr>
        <w:t>indicar en qué consistirá</w:t>
      </w:r>
      <w:r w:rsidR="00BC64B7">
        <w:rPr>
          <w:rFonts w:ascii="Arial" w:hAnsi="Arial" w:cs="Arial"/>
          <w:color w:val="FF0000"/>
        </w:rPr>
        <w:t>, puede ser un resumen del curso o cualquier otro trabajo</w:t>
      </w:r>
      <w:r w:rsidR="007466BF">
        <w:rPr>
          <w:rFonts w:ascii="Arial" w:hAnsi="Arial" w:cs="Arial"/>
          <w:color w:val="FF0000"/>
        </w:rPr>
        <w:t xml:space="preserve"> definido en la programación.</w:t>
      </w:r>
    </w:p>
    <w:p w14:paraId="3A59CAC6" w14:textId="77777777" w:rsidR="000044BD" w:rsidRDefault="000044BD" w:rsidP="003E5E41">
      <w:pPr>
        <w:jc w:val="both"/>
        <w:rPr>
          <w:rFonts w:ascii="Arial" w:hAnsi="Arial" w:cs="Arial"/>
        </w:rPr>
      </w:pPr>
    </w:p>
    <w:p w14:paraId="21C4F08A" w14:textId="77777777" w:rsidR="000044BD" w:rsidRPr="004C2000" w:rsidRDefault="000044BD" w:rsidP="003E5E41">
      <w:pPr>
        <w:jc w:val="both"/>
        <w:rPr>
          <w:rFonts w:ascii="Arial" w:hAnsi="Arial" w:cs="Arial"/>
        </w:rPr>
      </w:pPr>
    </w:p>
    <w:p w14:paraId="1B4C931C" w14:textId="319FE8C0" w:rsidR="003E5E41" w:rsidRDefault="00BF3ED4" w:rsidP="003E5E41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6</w:t>
      </w:r>
      <w:r w:rsidR="003E5E41" w:rsidRPr="004C2000">
        <w:rPr>
          <w:rFonts w:ascii="Arial" w:hAnsi="Arial" w:cs="Arial"/>
        </w:rPr>
        <w:t>.- LUGAR</w:t>
      </w:r>
      <w:r w:rsidR="009B4396">
        <w:rPr>
          <w:rFonts w:ascii="Arial" w:hAnsi="Arial" w:cs="Arial"/>
        </w:rPr>
        <w:t xml:space="preserve"> DE IMPARTICIÓN</w:t>
      </w:r>
      <w:r w:rsidR="00AC7F41">
        <w:rPr>
          <w:rFonts w:ascii="Arial" w:hAnsi="Arial" w:cs="Arial"/>
        </w:rPr>
        <w:t>: Campus de Albacete</w:t>
      </w:r>
      <w:r w:rsidR="00F954DA">
        <w:rPr>
          <w:rFonts w:ascii="Arial" w:hAnsi="Arial" w:cs="Arial"/>
        </w:rPr>
        <w:t>. Facultad de Educación.</w:t>
      </w:r>
    </w:p>
    <w:p w14:paraId="735F75A2" w14:textId="374C3E4F" w:rsidR="00F954DA" w:rsidRDefault="009D1AA3" w:rsidP="003E5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2FF3AF7" w14:textId="43F19C86" w:rsidR="009D1AA3" w:rsidRPr="004C2000" w:rsidRDefault="009D1AA3" w:rsidP="003E5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D1AA3">
        <w:rPr>
          <w:rFonts w:ascii="Arial" w:hAnsi="Arial" w:cs="Arial"/>
          <w:color w:val="FF0000"/>
        </w:rPr>
        <w:t>Indicar aula, espacio concreto donde se celebrará</w:t>
      </w:r>
      <w:r w:rsidR="00757564">
        <w:rPr>
          <w:rFonts w:ascii="Arial" w:hAnsi="Arial" w:cs="Arial"/>
          <w:color w:val="FF0000"/>
        </w:rPr>
        <w:t xml:space="preserve">. También si se necesita algún recurso </w:t>
      </w:r>
      <w:r w:rsidR="00DC07DC">
        <w:rPr>
          <w:rFonts w:ascii="Arial" w:hAnsi="Arial" w:cs="Arial"/>
          <w:color w:val="FF0000"/>
        </w:rPr>
        <w:t>especial.</w:t>
      </w:r>
    </w:p>
    <w:p w14:paraId="45F837B4" w14:textId="77777777" w:rsidR="000044BD" w:rsidRDefault="000044BD" w:rsidP="000044BD">
      <w:pPr>
        <w:rPr>
          <w:rFonts w:ascii="Arial" w:hAnsi="Arial" w:cs="Arial"/>
          <w:caps/>
        </w:rPr>
      </w:pPr>
    </w:p>
    <w:p w14:paraId="5E7DC670" w14:textId="77777777" w:rsidR="000044BD" w:rsidRDefault="000044BD" w:rsidP="000044BD">
      <w:pPr>
        <w:rPr>
          <w:rFonts w:ascii="Arial" w:hAnsi="Arial" w:cs="Arial"/>
          <w:caps/>
        </w:rPr>
      </w:pPr>
    </w:p>
    <w:p w14:paraId="5E58FDE1" w14:textId="7F05CC48" w:rsidR="007100F0" w:rsidRPr="00DA60C8" w:rsidRDefault="00BF3ED4" w:rsidP="000044BD">
      <w:pPr>
        <w:rPr>
          <w:rFonts w:ascii="Arial" w:hAnsi="Arial" w:cs="Arial"/>
        </w:rPr>
      </w:pPr>
      <w:r w:rsidRPr="004C2000">
        <w:rPr>
          <w:rFonts w:ascii="Arial" w:hAnsi="Arial" w:cs="Arial"/>
        </w:rPr>
        <w:t>7</w:t>
      </w:r>
      <w:r w:rsidR="003E5E41" w:rsidRPr="004C2000">
        <w:rPr>
          <w:rFonts w:ascii="Arial" w:hAnsi="Arial" w:cs="Arial"/>
        </w:rPr>
        <w:t>.- JUSTIFICACIÓN DEL CURSO</w:t>
      </w:r>
      <w:r w:rsidR="00583E41" w:rsidRPr="004C2000">
        <w:rPr>
          <w:rFonts w:ascii="Arial" w:hAnsi="Arial" w:cs="Arial"/>
        </w:rPr>
        <w:t>.</w:t>
      </w:r>
    </w:p>
    <w:p w14:paraId="20470392" w14:textId="77777777" w:rsidR="003E5E41" w:rsidRPr="004C2000" w:rsidRDefault="003E5E41" w:rsidP="003E5E41">
      <w:pPr>
        <w:jc w:val="both"/>
        <w:rPr>
          <w:rFonts w:ascii="Arial" w:hAnsi="Arial" w:cs="Arial"/>
        </w:rPr>
      </w:pPr>
    </w:p>
    <w:p w14:paraId="1E8BEB7E" w14:textId="14B439FA" w:rsidR="003D0EDF" w:rsidRDefault="003E5E41" w:rsidP="009D1AA3">
      <w:pPr>
        <w:spacing w:line="360" w:lineRule="auto"/>
        <w:ind w:left="-425"/>
        <w:jc w:val="both"/>
        <w:rPr>
          <w:rFonts w:ascii="Arial" w:hAnsi="Arial" w:cs="Arial"/>
          <w:color w:val="FF0000"/>
          <w:lang w:val="es-ES"/>
        </w:rPr>
      </w:pPr>
      <w:r w:rsidRPr="009D1AA3">
        <w:rPr>
          <w:rFonts w:ascii="Arial" w:hAnsi="Arial" w:cs="Arial"/>
          <w:color w:val="FF0000"/>
        </w:rPr>
        <w:tab/>
      </w:r>
      <w:r w:rsidR="009D1AA3" w:rsidRPr="009D1AA3">
        <w:rPr>
          <w:rFonts w:ascii="Arial" w:hAnsi="Arial" w:cs="Arial"/>
          <w:color w:val="FF0000"/>
          <w:lang w:val="es-ES"/>
        </w:rPr>
        <w:t>Motivación por la que se hace el curso</w:t>
      </w:r>
      <w:r w:rsidR="00D22093">
        <w:rPr>
          <w:rFonts w:ascii="Arial" w:hAnsi="Arial" w:cs="Arial"/>
          <w:color w:val="FF0000"/>
          <w:lang w:val="es-ES"/>
        </w:rPr>
        <w:t>. Demanda social o interés del curso</w:t>
      </w:r>
      <w:r w:rsidR="0062324E">
        <w:rPr>
          <w:rFonts w:ascii="Arial" w:hAnsi="Arial" w:cs="Arial"/>
          <w:color w:val="FF0000"/>
          <w:lang w:val="es-ES"/>
        </w:rPr>
        <w:t>.</w:t>
      </w:r>
    </w:p>
    <w:p w14:paraId="730BEA70" w14:textId="5109B561" w:rsidR="007100F0" w:rsidRPr="009D1AA3" w:rsidRDefault="007100F0" w:rsidP="009D1AA3">
      <w:pPr>
        <w:spacing w:line="360" w:lineRule="auto"/>
        <w:ind w:left="-425"/>
        <w:jc w:val="both"/>
        <w:rPr>
          <w:rFonts w:ascii="Arial" w:hAnsi="Arial" w:cs="Arial"/>
          <w:color w:val="FF0000"/>
          <w:lang w:val="es-ES"/>
        </w:rPr>
      </w:pPr>
    </w:p>
    <w:p w14:paraId="78D6075A" w14:textId="77777777" w:rsidR="003E5E41" w:rsidRPr="00414CC6" w:rsidRDefault="003E5E41" w:rsidP="00414CC6">
      <w:pPr>
        <w:jc w:val="both"/>
        <w:rPr>
          <w:rFonts w:ascii="Arial" w:hAnsi="Arial" w:cs="Arial"/>
        </w:rPr>
      </w:pPr>
    </w:p>
    <w:p w14:paraId="45E50BF2" w14:textId="581546E5" w:rsidR="003E5E41" w:rsidRDefault="00BF3ED4" w:rsidP="003E5E41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8</w:t>
      </w:r>
      <w:r w:rsidR="003E5E41" w:rsidRPr="004C2000">
        <w:rPr>
          <w:rFonts w:ascii="Arial" w:hAnsi="Arial" w:cs="Arial"/>
        </w:rPr>
        <w:t>.- OBJETIVOS:</w:t>
      </w:r>
    </w:p>
    <w:p w14:paraId="7F4ABD12" w14:textId="77777777" w:rsidR="003A2C23" w:rsidRDefault="003A2C23" w:rsidP="003E5E41">
      <w:pPr>
        <w:jc w:val="both"/>
        <w:rPr>
          <w:rFonts w:ascii="Arial" w:hAnsi="Arial" w:cs="Arial"/>
        </w:rPr>
      </w:pPr>
    </w:p>
    <w:p w14:paraId="682406E3" w14:textId="78258212" w:rsidR="003A2C23" w:rsidRPr="003A2C23" w:rsidRDefault="003A2C23" w:rsidP="003E5E41">
      <w:pPr>
        <w:jc w:val="both"/>
        <w:rPr>
          <w:rFonts w:ascii="Arial" w:hAnsi="Arial" w:cs="Arial"/>
          <w:color w:val="FF0000"/>
        </w:rPr>
      </w:pPr>
      <w:r w:rsidRPr="003A2C23">
        <w:rPr>
          <w:rFonts w:ascii="Arial" w:hAnsi="Arial" w:cs="Arial"/>
          <w:color w:val="FF0000"/>
        </w:rPr>
        <w:t>Describir objetivos del curso</w:t>
      </w:r>
    </w:p>
    <w:p w14:paraId="57A080C2" w14:textId="77777777" w:rsidR="00852505" w:rsidRDefault="00852505" w:rsidP="003E5E41">
      <w:pPr>
        <w:jc w:val="both"/>
        <w:rPr>
          <w:rFonts w:ascii="Arial" w:hAnsi="Arial" w:cs="Arial"/>
        </w:rPr>
      </w:pPr>
    </w:p>
    <w:p w14:paraId="1624F4DA" w14:textId="3BD84FD6" w:rsidR="00DA60C8" w:rsidRPr="004C2000" w:rsidRDefault="00DA60C8" w:rsidP="003E5E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9.- ¿E</w:t>
      </w:r>
      <w:r w:rsidR="00852505">
        <w:rPr>
          <w:rFonts w:ascii="Arial" w:hAnsi="Arial" w:cs="Arial"/>
        </w:rPr>
        <w:t>S UN</w:t>
      </w:r>
      <w:r w:rsidR="0000222D">
        <w:rPr>
          <w:rFonts w:ascii="Arial" w:hAnsi="Arial" w:cs="Arial"/>
        </w:rPr>
        <w:t xml:space="preserve"> </w:t>
      </w:r>
      <w:r w:rsidR="00852505">
        <w:rPr>
          <w:rFonts w:ascii="Arial" w:hAnsi="Arial" w:cs="Arial"/>
        </w:rPr>
        <w:t>CURSO</w:t>
      </w:r>
      <w:r w:rsidR="0000222D">
        <w:rPr>
          <w:rFonts w:ascii="Arial" w:hAnsi="Arial" w:cs="Arial"/>
        </w:rPr>
        <w:t xml:space="preserve"> </w:t>
      </w:r>
      <w:r w:rsidR="00852505">
        <w:rPr>
          <w:rFonts w:ascii="Arial" w:hAnsi="Arial" w:cs="Arial"/>
        </w:rPr>
        <w:t>DE RESPONSABILIDAD SOCIAL CORPORTIVA?</w:t>
      </w:r>
      <w:r w:rsidR="0057434E">
        <w:rPr>
          <w:rFonts w:ascii="Arial" w:hAnsi="Arial" w:cs="Arial"/>
        </w:rPr>
        <w:t xml:space="preserve"> En caso afirmativo cumplimentar este apartado</w:t>
      </w:r>
      <w:r w:rsidR="0049367F">
        <w:rPr>
          <w:rFonts w:ascii="Arial" w:hAnsi="Arial" w:cs="Arial"/>
        </w:rPr>
        <w:t xml:space="preserve">. Debe cumplir los 2 </w:t>
      </w:r>
      <w:r w:rsidR="003D48AD">
        <w:rPr>
          <w:rFonts w:ascii="Arial" w:hAnsi="Arial" w:cs="Arial"/>
        </w:rPr>
        <w:t>requisitos siguientes</w:t>
      </w:r>
      <w:r w:rsidR="006E6544">
        <w:rPr>
          <w:rFonts w:ascii="Arial" w:hAnsi="Arial" w:cs="Arial"/>
        </w:rPr>
        <w:t>:</w:t>
      </w:r>
    </w:p>
    <w:p w14:paraId="7F080D50" w14:textId="77777777" w:rsidR="001D0558" w:rsidRPr="001D0558" w:rsidRDefault="001D0558" w:rsidP="001D0558">
      <w:pPr>
        <w:jc w:val="both"/>
        <w:rPr>
          <w:rFonts w:ascii="Arial" w:hAnsi="Arial" w:cs="Arial"/>
        </w:rPr>
      </w:pPr>
    </w:p>
    <w:p w14:paraId="6ED59B14" w14:textId="6C31FB4D" w:rsidR="0023079D" w:rsidRPr="009266C2" w:rsidRDefault="006E6544" w:rsidP="009266C2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Tener</w:t>
      </w:r>
      <w:r w:rsidR="00BC5EEB" w:rsidRPr="009266C2">
        <w:rPr>
          <w:rFonts w:ascii="Arial" w:hAnsi="Arial" w:cs="Arial"/>
          <w:color w:val="FF0000"/>
        </w:rPr>
        <w:t xml:space="preserve"> una de las siguientes condiciones: </w:t>
      </w:r>
    </w:p>
    <w:p w14:paraId="084AB862" w14:textId="729FD934" w:rsidR="00BC5EEB" w:rsidRDefault="00BC5EEB" w:rsidP="0049367F">
      <w:pPr>
        <w:pStyle w:val="Prrafodelista"/>
        <w:numPr>
          <w:ilvl w:val="1"/>
          <w:numId w:val="34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Que sea sostenible</w:t>
      </w:r>
    </w:p>
    <w:p w14:paraId="6D0CDD5D" w14:textId="46B18536" w:rsidR="00BC5EEB" w:rsidRDefault="00BC5EEB" w:rsidP="0049367F">
      <w:pPr>
        <w:pStyle w:val="Prrafodelista"/>
        <w:numPr>
          <w:ilvl w:val="1"/>
          <w:numId w:val="34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Que sea ético</w:t>
      </w:r>
    </w:p>
    <w:p w14:paraId="5990CE7C" w14:textId="2C09F9AE" w:rsidR="00BC5EEB" w:rsidRDefault="00BC5EEB" w:rsidP="0049367F">
      <w:pPr>
        <w:pStyle w:val="Prrafodelista"/>
        <w:numPr>
          <w:ilvl w:val="1"/>
          <w:numId w:val="34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Que provoque un impacto </w:t>
      </w:r>
      <w:r w:rsidR="003065EB">
        <w:rPr>
          <w:rFonts w:ascii="Arial" w:hAnsi="Arial" w:cs="Arial"/>
          <w:color w:val="FF0000"/>
        </w:rPr>
        <w:t>social en la comunidad</w:t>
      </w:r>
    </w:p>
    <w:p w14:paraId="17F9C609" w14:textId="76CAC71D" w:rsidR="00B01B49" w:rsidRPr="003D48AD" w:rsidRDefault="0057434E" w:rsidP="003D48AD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color w:val="FF0000"/>
        </w:rPr>
      </w:pPr>
      <w:proofErr w:type="gramStart"/>
      <w:r w:rsidRPr="003D48AD">
        <w:rPr>
          <w:rFonts w:ascii="Arial" w:hAnsi="Arial" w:cs="Arial"/>
          <w:color w:val="FF0000"/>
        </w:rPr>
        <w:t>Además</w:t>
      </w:r>
      <w:proofErr w:type="gramEnd"/>
      <w:r w:rsidRPr="003D48AD">
        <w:rPr>
          <w:rFonts w:ascii="Arial" w:hAnsi="Arial" w:cs="Arial"/>
          <w:color w:val="FF0000"/>
        </w:rPr>
        <w:t xml:space="preserve"> </w:t>
      </w:r>
      <w:r w:rsidR="007B423D" w:rsidRPr="003D48AD">
        <w:rPr>
          <w:rFonts w:ascii="Arial" w:hAnsi="Arial" w:cs="Arial"/>
          <w:color w:val="FF0000"/>
        </w:rPr>
        <w:t>debe c</w:t>
      </w:r>
      <w:r w:rsidR="00070996" w:rsidRPr="003D48AD">
        <w:rPr>
          <w:rFonts w:ascii="Arial" w:hAnsi="Arial" w:cs="Arial"/>
          <w:color w:val="FF0000"/>
        </w:rPr>
        <w:t>ontribuir al menos a 3 ODS</w:t>
      </w:r>
      <w:r w:rsidR="00113611">
        <w:rPr>
          <w:rFonts w:ascii="Arial" w:hAnsi="Arial" w:cs="Arial"/>
          <w:color w:val="FF0000"/>
        </w:rPr>
        <w:t xml:space="preserve"> (Objetivos de Desarrollo Sostenible)</w:t>
      </w:r>
      <w:r w:rsidR="00070996" w:rsidRPr="003D48AD">
        <w:rPr>
          <w:rFonts w:ascii="Arial" w:hAnsi="Arial" w:cs="Arial"/>
          <w:color w:val="FF0000"/>
        </w:rPr>
        <w:t>: indicar cuales</w:t>
      </w:r>
    </w:p>
    <w:p w14:paraId="5FD9577A" w14:textId="77777777" w:rsidR="003E5E41" w:rsidRPr="0023079D" w:rsidRDefault="003E5E41" w:rsidP="003E5E41">
      <w:pPr>
        <w:jc w:val="both"/>
        <w:rPr>
          <w:rFonts w:ascii="Arial" w:hAnsi="Arial" w:cs="Arial"/>
        </w:rPr>
      </w:pPr>
      <w:r w:rsidRPr="0023079D">
        <w:rPr>
          <w:rFonts w:ascii="Arial" w:hAnsi="Arial" w:cs="Arial"/>
        </w:rPr>
        <w:t xml:space="preserve"> </w:t>
      </w:r>
    </w:p>
    <w:p w14:paraId="2FFDC973" w14:textId="77777777" w:rsidR="003E5E41" w:rsidRPr="0083247C" w:rsidRDefault="003E5E41" w:rsidP="003E5E41">
      <w:pPr>
        <w:jc w:val="both"/>
        <w:rPr>
          <w:rFonts w:ascii="Arial" w:hAnsi="Arial" w:cs="Arial"/>
        </w:rPr>
      </w:pPr>
    </w:p>
    <w:p w14:paraId="36260A5C" w14:textId="60D3EE02" w:rsidR="0083247C" w:rsidRDefault="00F93CBB" w:rsidP="008324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3E5E41" w:rsidRPr="0083247C">
        <w:rPr>
          <w:rFonts w:ascii="Arial" w:hAnsi="Arial" w:cs="Arial"/>
        </w:rPr>
        <w:t>.- CONTENIDOS DEL CURSO: PROGRAMACIÓN</w:t>
      </w:r>
    </w:p>
    <w:p w14:paraId="6C682D22" w14:textId="77777777" w:rsidR="0083247C" w:rsidRDefault="0083247C" w:rsidP="0083247C">
      <w:pPr>
        <w:jc w:val="both"/>
        <w:rPr>
          <w:rFonts w:ascii="Arial" w:hAnsi="Arial" w:cs="Arial"/>
        </w:rPr>
      </w:pPr>
    </w:p>
    <w:p w14:paraId="45A099B3" w14:textId="0CE011EB" w:rsidR="00444D2D" w:rsidRPr="009D1AA3" w:rsidRDefault="009D1AA3" w:rsidP="00444D2D">
      <w:pPr>
        <w:rPr>
          <w:rFonts w:ascii="Arial" w:hAnsi="Arial" w:cs="Arial"/>
          <w:bCs/>
          <w:color w:val="FF0000"/>
        </w:rPr>
      </w:pPr>
      <w:r w:rsidRPr="009D1AA3">
        <w:rPr>
          <w:rFonts w:ascii="Arial" w:hAnsi="Arial" w:cs="Arial"/>
          <w:bCs/>
          <w:color w:val="FF0000"/>
        </w:rPr>
        <w:t>Describir programación</w:t>
      </w:r>
    </w:p>
    <w:p w14:paraId="3A400668" w14:textId="77777777" w:rsidR="001D0558" w:rsidRPr="001D0558" w:rsidRDefault="001D0558" w:rsidP="001D0558">
      <w:pPr>
        <w:pStyle w:val="Sangradetextonormal"/>
        <w:rPr>
          <w:rFonts w:ascii="Arial" w:hAnsi="Arial" w:cs="Arial"/>
        </w:rPr>
      </w:pPr>
    </w:p>
    <w:p w14:paraId="45429C32" w14:textId="71C3172E" w:rsidR="003E5E41" w:rsidRPr="004C2000" w:rsidRDefault="00D142ED" w:rsidP="003E5E41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lastRenderedPageBreak/>
        <w:t>1</w:t>
      </w:r>
      <w:r w:rsidR="00F93CBB">
        <w:rPr>
          <w:rFonts w:ascii="Arial" w:hAnsi="Arial" w:cs="Arial"/>
        </w:rPr>
        <w:t>1</w:t>
      </w:r>
      <w:r w:rsidR="003E5E41" w:rsidRPr="004C2000">
        <w:rPr>
          <w:rFonts w:ascii="Arial" w:hAnsi="Arial" w:cs="Arial"/>
        </w:rPr>
        <w:t>.- METODOLOGÍA</w:t>
      </w:r>
    </w:p>
    <w:p w14:paraId="276F10E4" w14:textId="77777777" w:rsidR="003E5E41" w:rsidRPr="004C2000" w:rsidRDefault="003E5E41" w:rsidP="003E5E41">
      <w:pPr>
        <w:ind w:firstLine="708"/>
        <w:jc w:val="both"/>
        <w:rPr>
          <w:rFonts w:ascii="Arial" w:hAnsi="Arial" w:cs="Arial"/>
        </w:rPr>
      </w:pPr>
    </w:p>
    <w:p w14:paraId="5B0193DA" w14:textId="24E9A36F" w:rsidR="003E5E41" w:rsidRDefault="009D1AA3" w:rsidP="009D1AA3">
      <w:pPr>
        <w:spacing w:line="360" w:lineRule="auto"/>
        <w:jc w:val="both"/>
        <w:rPr>
          <w:rFonts w:ascii="Arial" w:hAnsi="Arial" w:cs="Arial"/>
          <w:color w:val="FF0000"/>
        </w:rPr>
      </w:pPr>
      <w:r w:rsidRPr="009D1AA3">
        <w:rPr>
          <w:rFonts w:ascii="Arial" w:hAnsi="Arial" w:cs="Arial"/>
          <w:color w:val="FF0000"/>
        </w:rPr>
        <w:t>Describir meto</w:t>
      </w:r>
      <w:r w:rsidR="0062324E">
        <w:rPr>
          <w:rFonts w:ascii="Arial" w:hAnsi="Arial" w:cs="Arial"/>
          <w:color w:val="FF0000"/>
        </w:rPr>
        <w:t>do</w:t>
      </w:r>
      <w:r w:rsidRPr="009D1AA3">
        <w:rPr>
          <w:rFonts w:ascii="Arial" w:hAnsi="Arial" w:cs="Arial"/>
          <w:color w:val="FF0000"/>
        </w:rPr>
        <w:t>logía</w:t>
      </w:r>
      <w:r w:rsidR="0062324E">
        <w:rPr>
          <w:rFonts w:ascii="Arial" w:hAnsi="Arial" w:cs="Arial"/>
          <w:color w:val="FF0000"/>
        </w:rPr>
        <w:t xml:space="preserve"> de enseñanza</w:t>
      </w:r>
      <w:r w:rsidR="00867990">
        <w:rPr>
          <w:rFonts w:ascii="Arial" w:hAnsi="Arial" w:cs="Arial"/>
          <w:color w:val="FF0000"/>
        </w:rPr>
        <w:t xml:space="preserve">/aprendizaje y criterios de evaluación. En los cursos de menos de 2 créditos sólo se califica </w:t>
      </w:r>
      <w:r w:rsidR="000737DE">
        <w:rPr>
          <w:rFonts w:ascii="Arial" w:hAnsi="Arial" w:cs="Arial"/>
          <w:color w:val="FF0000"/>
        </w:rPr>
        <w:t xml:space="preserve">APTO/NO APTO (si se concede créditos) o </w:t>
      </w:r>
      <w:r w:rsidR="00A913ED">
        <w:rPr>
          <w:rFonts w:ascii="Arial" w:hAnsi="Arial" w:cs="Arial"/>
          <w:color w:val="FF0000"/>
        </w:rPr>
        <w:t>ASISTENCIA (si no se conceden créditos)</w:t>
      </w:r>
    </w:p>
    <w:p w14:paraId="6BD72CD5" w14:textId="27AE7138" w:rsidR="000C41DA" w:rsidRPr="00995087" w:rsidRDefault="00615D3D" w:rsidP="009D1AA3">
      <w:pPr>
        <w:spacing w:line="360" w:lineRule="auto"/>
        <w:jc w:val="both"/>
        <w:rPr>
          <w:rFonts w:ascii="Arial" w:hAnsi="Arial" w:cs="Arial"/>
          <w:color w:val="548DD4" w:themeColor="text2" w:themeTint="99"/>
        </w:rPr>
      </w:pPr>
      <w:r w:rsidRPr="00995087">
        <w:rPr>
          <w:rFonts w:ascii="Arial" w:hAnsi="Arial" w:cs="Arial"/>
          <w:color w:val="548DD4" w:themeColor="text2" w:themeTint="99"/>
        </w:rPr>
        <w:t>Indicar si es necesario virtualizar el curso</w:t>
      </w:r>
    </w:p>
    <w:p w14:paraId="6691FA92" w14:textId="77777777" w:rsidR="003E5E41" w:rsidRPr="004C2000" w:rsidRDefault="003E5E41" w:rsidP="003E5E41">
      <w:pPr>
        <w:jc w:val="both"/>
        <w:rPr>
          <w:rFonts w:ascii="Arial" w:hAnsi="Arial" w:cs="Arial"/>
        </w:rPr>
      </w:pPr>
    </w:p>
    <w:p w14:paraId="09468DDB" w14:textId="68896468" w:rsidR="003E5E41" w:rsidRPr="004C2000" w:rsidRDefault="003E5E41" w:rsidP="003E5E41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1</w:t>
      </w:r>
      <w:r w:rsidR="00F93CBB">
        <w:rPr>
          <w:rFonts w:ascii="Arial" w:hAnsi="Arial" w:cs="Arial"/>
        </w:rPr>
        <w:t>2</w:t>
      </w:r>
      <w:r w:rsidRPr="004C2000">
        <w:rPr>
          <w:rFonts w:ascii="Arial" w:hAnsi="Arial" w:cs="Arial"/>
        </w:rPr>
        <w:t>.- NÚMERO DE PLAZAS</w:t>
      </w:r>
    </w:p>
    <w:p w14:paraId="72BCC3BA" w14:textId="77777777" w:rsidR="003E5E41" w:rsidRPr="004C2000" w:rsidRDefault="003E5E41" w:rsidP="003E5E41">
      <w:pPr>
        <w:jc w:val="both"/>
        <w:rPr>
          <w:rFonts w:ascii="Arial" w:hAnsi="Arial" w:cs="Arial"/>
        </w:rPr>
      </w:pPr>
    </w:p>
    <w:p w14:paraId="4EADA71D" w14:textId="322D7B10" w:rsidR="003E5E41" w:rsidRPr="009D1AA3" w:rsidRDefault="00E45744" w:rsidP="003E5E41">
      <w:pPr>
        <w:numPr>
          <w:ilvl w:val="0"/>
          <w:numId w:val="12"/>
        </w:numPr>
        <w:jc w:val="both"/>
        <w:rPr>
          <w:rFonts w:ascii="Arial" w:hAnsi="Arial" w:cs="Arial"/>
          <w:caps/>
          <w:color w:val="FF0000"/>
        </w:rPr>
      </w:pPr>
      <w:r w:rsidRPr="009D1AA3">
        <w:rPr>
          <w:rFonts w:ascii="Arial" w:hAnsi="Arial" w:cs="Arial"/>
          <w:color w:val="FF0000"/>
        </w:rPr>
        <w:t xml:space="preserve">Mínimo: </w:t>
      </w:r>
      <w:r w:rsidR="009D1AA3" w:rsidRPr="009D1AA3">
        <w:rPr>
          <w:rFonts w:ascii="Arial" w:hAnsi="Arial" w:cs="Arial"/>
          <w:color w:val="FF0000"/>
        </w:rPr>
        <w:t>x</w:t>
      </w:r>
      <w:r w:rsidR="003E5E41" w:rsidRPr="009D1AA3">
        <w:rPr>
          <w:rFonts w:ascii="Arial" w:hAnsi="Arial" w:cs="Arial"/>
          <w:color w:val="FF0000"/>
        </w:rPr>
        <w:t xml:space="preserve"> – Máximo:</w:t>
      </w:r>
      <w:r w:rsidR="00414CC6" w:rsidRPr="009D1AA3">
        <w:rPr>
          <w:rFonts w:ascii="Arial" w:hAnsi="Arial" w:cs="Arial"/>
          <w:color w:val="FF0000"/>
        </w:rPr>
        <w:t xml:space="preserve"> </w:t>
      </w:r>
      <w:r w:rsidR="009D1AA3" w:rsidRPr="009D1AA3">
        <w:rPr>
          <w:rFonts w:ascii="Arial" w:hAnsi="Arial" w:cs="Arial"/>
          <w:color w:val="FF0000"/>
        </w:rPr>
        <w:t>x</w:t>
      </w:r>
    </w:p>
    <w:p w14:paraId="76F0D6C7" w14:textId="77777777" w:rsidR="000044BD" w:rsidRPr="008B5C97" w:rsidRDefault="000044BD" w:rsidP="000044BD">
      <w:pPr>
        <w:ind w:left="1427"/>
        <w:jc w:val="both"/>
        <w:rPr>
          <w:rFonts w:ascii="Arial" w:hAnsi="Arial" w:cs="Arial"/>
          <w:caps/>
        </w:rPr>
      </w:pPr>
    </w:p>
    <w:p w14:paraId="106C88EE" w14:textId="77777777" w:rsidR="003E5E41" w:rsidRPr="004C2000" w:rsidRDefault="003E5E41" w:rsidP="003E5E41">
      <w:pPr>
        <w:ind w:firstLine="708"/>
        <w:jc w:val="both"/>
        <w:rPr>
          <w:rFonts w:ascii="Arial" w:hAnsi="Arial" w:cs="Arial"/>
        </w:rPr>
      </w:pPr>
    </w:p>
    <w:p w14:paraId="2ECDD706" w14:textId="27FE34FD" w:rsidR="003E5E41" w:rsidRPr="004C2000" w:rsidRDefault="003E5E41" w:rsidP="003E5E41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1</w:t>
      </w:r>
      <w:r w:rsidR="00F93CBB">
        <w:rPr>
          <w:rFonts w:ascii="Arial" w:hAnsi="Arial" w:cs="Arial"/>
        </w:rPr>
        <w:t>3</w:t>
      </w:r>
      <w:r w:rsidRPr="004C2000">
        <w:rPr>
          <w:rFonts w:ascii="Arial" w:hAnsi="Arial" w:cs="Arial"/>
        </w:rPr>
        <w:t>.</w:t>
      </w:r>
      <w:proofErr w:type="gramStart"/>
      <w:r w:rsidRPr="004C2000">
        <w:rPr>
          <w:rFonts w:ascii="Arial" w:hAnsi="Arial" w:cs="Arial"/>
        </w:rPr>
        <w:t>-  PROPUESTA</w:t>
      </w:r>
      <w:proofErr w:type="gramEnd"/>
      <w:r w:rsidRPr="004C2000">
        <w:rPr>
          <w:rFonts w:ascii="Arial" w:hAnsi="Arial" w:cs="Arial"/>
        </w:rPr>
        <w:t xml:space="preserve"> DE PRECIO DE LAS ENSEÑANZAS</w:t>
      </w:r>
      <w:r w:rsidR="006F2B63">
        <w:rPr>
          <w:rFonts w:ascii="Arial" w:hAnsi="Arial" w:cs="Arial"/>
        </w:rPr>
        <w:t xml:space="preserve"> (si procede)</w:t>
      </w:r>
    </w:p>
    <w:p w14:paraId="29BEBC60" w14:textId="77777777" w:rsidR="003E5E41" w:rsidRPr="004C2000" w:rsidRDefault="003E5E41" w:rsidP="003E5E41">
      <w:pPr>
        <w:jc w:val="both"/>
        <w:rPr>
          <w:rFonts w:ascii="Arial" w:hAnsi="Arial" w:cs="Arial"/>
        </w:rPr>
      </w:pPr>
    </w:p>
    <w:p w14:paraId="154D7563" w14:textId="29779D67" w:rsidR="003E5E41" w:rsidRDefault="00D12A66" w:rsidP="003E5E41">
      <w:pPr>
        <w:numPr>
          <w:ilvl w:val="0"/>
          <w:numId w:val="12"/>
        </w:numPr>
        <w:jc w:val="both"/>
        <w:rPr>
          <w:rFonts w:ascii="Arial" w:hAnsi="Arial" w:cs="Arial"/>
          <w:color w:val="FF0000"/>
        </w:rPr>
      </w:pPr>
      <w:r w:rsidRPr="00D12A66">
        <w:rPr>
          <w:rFonts w:ascii="Arial" w:hAnsi="Arial" w:cs="Arial"/>
          <w:color w:val="FF0000"/>
        </w:rPr>
        <w:t>Cursos de 1 crédito 25 €</w:t>
      </w:r>
    </w:p>
    <w:p w14:paraId="3A244DB1" w14:textId="003413EF" w:rsidR="00F65FB9" w:rsidRPr="00D12A66" w:rsidRDefault="00F65FB9" w:rsidP="003E5E41">
      <w:pPr>
        <w:numPr>
          <w:ilvl w:val="0"/>
          <w:numId w:val="12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Bonificaciones de matrícula, si proceden.</w:t>
      </w:r>
    </w:p>
    <w:p w14:paraId="579D0784" w14:textId="77777777" w:rsidR="003E5E41" w:rsidRDefault="003E5E41" w:rsidP="003E5E41">
      <w:pPr>
        <w:ind w:firstLine="708"/>
        <w:jc w:val="both"/>
        <w:rPr>
          <w:rFonts w:ascii="Arial" w:hAnsi="Arial" w:cs="Arial"/>
        </w:rPr>
      </w:pPr>
    </w:p>
    <w:p w14:paraId="3E3647C4" w14:textId="77777777" w:rsidR="000044BD" w:rsidRPr="004C2000" w:rsidRDefault="000044BD" w:rsidP="003E5E41">
      <w:pPr>
        <w:ind w:firstLine="708"/>
        <w:jc w:val="both"/>
        <w:rPr>
          <w:rFonts w:ascii="Arial" w:hAnsi="Arial" w:cs="Arial"/>
        </w:rPr>
      </w:pPr>
    </w:p>
    <w:p w14:paraId="436C0ADC" w14:textId="47556738" w:rsidR="000044BD" w:rsidRDefault="008B5C97" w:rsidP="00056C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93CBB">
        <w:rPr>
          <w:rFonts w:ascii="Arial" w:hAnsi="Arial" w:cs="Arial"/>
        </w:rPr>
        <w:t>4</w:t>
      </w:r>
      <w:r w:rsidR="00D142ED" w:rsidRPr="004C2000">
        <w:rPr>
          <w:rFonts w:ascii="Arial" w:hAnsi="Arial" w:cs="Arial"/>
        </w:rPr>
        <w:t xml:space="preserve">.- </w:t>
      </w:r>
      <w:r w:rsidR="000044BD">
        <w:rPr>
          <w:rFonts w:ascii="Arial" w:hAnsi="Arial" w:cs="Arial"/>
        </w:rPr>
        <w:t>PERIODO DE</w:t>
      </w:r>
      <w:r w:rsidR="00A87C37">
        <w:rPr>
          <w:rFonts w:ascii="Arial" w:hAnsi="Arial" w:cs="Arial"/>
        </w:rPr>
        <w:t>MATRICULACIÓN</w:t>
      </w:r>
      <w:r w:rsidR="00E401D6">
        <w:rPr>
          <w:rFonts w:ascii="Arial" w:hAnsi="Arial" w:cs="Arial"/>
        </w:rPr>
        <w:t>:</w:t>
      </w:r>
    </w:p>
    <w:p w14:paraId="22E97FE7" w14:textId="77777777" w:rsidR="000044BD" w:rsidRDefault="000044BD" w:rsidP="00056C5A">
      <w:pPr>
        <w:jc w:val="both"/>
        <w:rPr>
          <w:rFonts w:ascii="Arial" w:hAnsi="Arial" w:cs="Arial"/>
        </w:rPr>
      </w:pPr>
    </w:p>
    <w:p w14:paraId="72DC7C8F" w14:textId="6774DB62" w:rsidR="00E401D6" w:rsidRDefault="00FA38BB" w:rsidP="00056C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 </w:t>
      </w:r>
      <w:r w:rsidR="00D12A66" w:rsidRPr="00D12A66">
        <w:rPr>
          <w:rFonts w:ascii="Arial" w:hAnsi="Arial" w:cs="Arial"/>
          <w:color w:val="FF0000"/>
        </w:rPr>
        <w:t>----</w:t>
      </w:r>
      <w:r w:rsidR="000044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 </w:t>
      </w:r>
      <w:r w:rsidR="005B20E0">
        <w:rPr>
          <w:rFonts w:ascii="Arial" w:hAnsi="Arial" w:cs="Arial"/>
          <w:color w:val="FF0000"/>
        </w:rPr>
        <w:t>------</w:t>
      </w:r>
      <w:r w:rsidR="004F2073">
        <w:rPr>
          <w:rFonts w:ascii="Arial" w:hAnsi="Arial" w:cs="Arial"/>
        </w:rPr>
        <w:t xml:space="preserve"> de </w:t>
      </w:r>
      <w:r w:rsidR="005B20E0">
        <w:rPr>
          <w:rFonts w:ascii="Arial" w:hAnsi="Arial" w:cs="Arial"/>
          <w:color w:val="FF0000"/>
        </w:rPr>
        <w:t>-----</w:t>
      </w:r>
      <w:r w:rsidR="009C4DF5">
        <w:rPr>
          <w:rFonts w:ascii="Arial" w:hAnsi="Arial" w:cs="Arial"/>
        </w:rPr>
        <w:t xml:space="preserve"> </w:t>
      </w:r>
      <w:r w:rsidR="00A87C37">
        <w:rPr>
          <w:rFonts w:ascii="Arial" w:hAnsi="Arial" w:cs="Arial"/>
        </w:rPr>
        <w:t xml:space="preserve">en la </w:t>
      </w:r>
      <w:r w:rsidR="007B52DE">
        <w:rPr>
          <w:rFonts w:ascii="Arial" w:hAnsi="Arial" w:cs="Arial"/>
        </w:rPr>
        <w:t xml:space="preserve">siguiente dirección </w:t>
      </w:r>
      <w:r w:rsidR="0022687A" w:rsidRPr="0022687A">
        <w:rPr>
          <w:rFonts w:ascii="Arial" w:hAnsi="Arial" w:cs="Arial"/>
        </w:rPr>
        <w:t>https://lead.apps.uclm.es</w:t>
      </w:r>
      <w:r w:rsidR="009C4DF5">
        <w:rPr>
          <w:rFonts w:ascii="Arial" w:hAnsi="Arial" w:cs="Arial"/>
        </w:rPr>
        <w:t>.</w:t>
      </w:r>
    </w:p>
    <w:p w14:paraId="0FA36A45" w14:textId="77777777" w:rsidR="000044BD" w:rsidRPr="000044BD" w:rsidRDefault="000044BD" w:rsidP="00056C5A">
      <w:pPr>
        <w:jc w:val="both"/>
        <w:rPr>
          <w:rFonts w:ascii="Arial" w:hAnsi="Arial" w:cs="Arial"/>
        </w:rPr>
      </w:pPr>
    </w:p>
    <w:p w14:paraId="0B309756" w14:textId="77777777" w:rsidR="00D142ED" w:rsidRPr="004C2000" w:rsidRDefault="00D142ED" w:rsidP="003E5E41">
      <w:pPr>
        <w:ind w:firstLine="708"/>
        <w:jc w:val="both"/>
        <w:rPr>
          <w:rFonts w:ascii="Arial" w:hAnsi="Arial" w:cs="Arial"/>
        </w:rPr>
      </w:pPr>
    </w:p>
    <w:p w14:paraId="622A6F8B" w14:textId="7E71E043" w:rsidR="00D142ED" w:rsidRPr="004C2000" w:rsidRDefault="00D142ED" w:rsidP="00D142ED">
      <w:pPr>
        <w:jc w:val="both"/>
        <w:rPr>
          <w:rFonts w:ascii="Arial" w:hAnsi="Arial" w:cs="Arial"/>
        </w:rPr>
      </w:pPr>
      <w:r w:rsidRPr="004C2000">
        <w:rPr>
          <w:rFonts w:ascii="Arial" w:hAnsi="Arial" w:cs="Arial"/>
        </w:rPr>
        <w:t>1</w:t>
      </w:r>
      <w:r w:rsidR="00F93CBB">
        <w:rPr>
          <w:rFonts w:ascii="Arial" w:hAnsi="Arial" w:cs="Arial"/>
        </w:rPr>
        <w:t>5</w:t>
      </w:r>
      <w:r w:rsidRPr="004C2000">
        <w:rPr>
          <w:rFonts w:ascii="Arial" w:hAnsi="Arial" w:cs="Arial"/>
        </w:rPr>
        <w:t>.- EVALUACIÓN</w:t>
      </w:r>
    </w:p>
    <w:p w14:paraId="11061545" w14:textId="77777777" w:rsidR="001D0558" w:rsidRDefault="001D0558" w:rsidP="008B5C97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Evaluación continua del alumno.</w:t>
      </w:r>
    </w:p>
    <w:p w14:paraId="316AAF84" w14:textId="4AFEE079" w:rsidR="008B5C97" w:rsidRPr="009D5BFD" w:rsidRDefault="005B20E0" w:rsidP="008B5C97">
      <w:pPr>
        <w:ind w:firstLine="708"/>
        <w:jc w:val="both"/>
        <w:rPr>
          <w:rFonts w:ascii="Arial" w:hAnsi="Arial"/>
          <w:color w:val="FF0000"/>
        </w:rPr>
      </w:pPr>
      <w:r>
        <w:rPr>
          <w:rFonts w:ascii="Arial" w:hAnsi="Arial"/>
        </w:rPr>
        <w:t>Valoración del trabajo autónomo, calificación APTO o NO APTO</w:t>
      </w:r>
      <w:r w:rsidR="004B5987">
        <w:rPr>
          <w:rFonts w:ascii="Arial" w:hAnsi="Arial"/>
        </w:rPr>
        <w:t xml:space="preserve"> </w:t>
      </w:r>
      <w:r w:rsidR="004B5987" w:rsidRPr="009D5BFD">
        <w:rPr>
          <w:rFonts w:ascii="Arial" w:hAnsi="Arial"/>
          <w:color w:val="FF0000"/>
        </w:rPr>
        <w:t>en el caso de reconocer crédito.</w:t>
      </w:r>
      <w:r w:rsidR="004277AB" w:rsidRPr="009D5BFD">
        <w:rPr>
          <w:rFonts w:ascii="Arial" w:hAnsi="Arial"/>
          <w:color w:val="FF0000"/>
        </w:rPr>
        <w:t xml:space="preserve"> El certificado será de APTITUD</w:t>
      </w:r>
    </w:p>
    <w:p w14:paraId="7AF4C239" w14:textId="5616DFA0" w:rsidR="004B5987" w:rsidRPr="009D5BFD" w:rsidRDefault="004277AB" w:rsidP="008B5C97">
      <w:pPr>
        <w:ind w:firstLine="708"/>
        <w:jc w:val="both"/>
        <w:rPr>
          <w:rFonts w:ascii="Arial" w:hAnsi="Arial"/>
          <w:color w:val="FF0000"/>
        </w:rPr>
      </w:pPr>
      <w:r w:rsidRPr="009D5BFD">
        <w:rPr>
          <w:rFonts w:ascii="Arial" w:hAnsi="Arial"/>
          <w:color w:val="FF0000"/>
        </w:rPr>
        <w:t xml:space="preserve">Si no se reconoce créditos se </w:t>
      </w:r>
      <w:proofErr w:type="spellStart"/>
      <w:r w:rsidRPr="009D5BFD">
        <w:rPr>
          <w:rFonts w:ascii="Arial" w:hAnsi="Arial"/>
          <w:color w:val="FF0000"/>
        </w:rPr>
        <w:t>calfica</w:t>
      </w:r>
      <w:proofErr w:type="spellEnd"/>
      <w:r w:rsidRPr="009D5BFD">
        <w:rPr>
          <w:rFonts w:ascii="Arial" w:hAnsi="Arial"/>
          <w:color w:val="FF0000"/>
        </w:rPr>
        <w:t xml:space="preserve"> asistencia. El certificado será de ASISTENCIA.</w:t>
      </w:r>
    </w:p>
    <w:p w14:paraId="64DC1E50" w14:textId="77777777" w:rsidR="008B5C97" w:rsidRDefault="008B5C97" w:rsidP="008B5C97">
      <w:pPr>
        <w:jc w:val="both"/>
        <w:rPr>
          <w:rFonts w:ascii="Arial" w:hAnsi="Arial"/>
        </w:rPr>
      </w:pPr>
    </w:p>
    <w:p w14:paraId="6B83C837" w14:textId="59B951BD" w:rsidR="008B5C97" w:rsidRDefault="008B5C97" w:rsidP="008B5C97">
      <w:pPr>
        <w:jc w:val="both"/>
        <w:rPr>
          <w:rFonts w:ascii="Arial" w:hAnsi="Arial"/>
        </w:rPr>
      </w:pPr>
      <w:r>
        <w:rPr>
          <w:rFonts w:ascii="Arial" w:hAnsi="Arial"/>
        </w:rPr>
        <w:t>1</w:t>
      </w:r>
      <w:r w:rsidR="00F93CBB">
        <w:rPr>
          <w:rFonts w:ascii="Arial" w:hAnsi="Arial"/>
        </w:rPr>
        <w:t>6</w:t>
      </w:r>
      <w:r>
        <w:rPr>
          <w:rFonts w:ascii="Arial" w:hAnsi="Arial"/>
        </w:rPr>
        <w:t>.- RECONOCIMIENTO</w:t>
      </w:r>
    </w:p>
    <w:p w14:paraId="39A4C810" w14:textId="612E489F" w:rsidR="008B5C97" w:rsidRPr="00904358" w:rsidRDefault="008B5C97" w:rsidP="008B5C97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89017E">
        <w:rPr>
          <w:rFonts w:ascii="Arial" w:hAnsi="Arial"/>
        </w:rPr>
        <w:t>R</w:t>
      </w:r>
      <w:r>
        <w:rPr>
          <w:rFonts w:ascii="Arial" w:hAnsi="Arial"/>
        </w:rPr>
        <w:t>econocimiento de 1 crédito ECTS para los alumnos de Grado</w:t>
      </w:r>
      <w:r w:rsidR="00340479">
        <w:rPr>
          <w:rFonts w:ascii="Arial" w:hAnsi="Arial"/>
        </w:rPr>
        <w:t>, si procede.</w:t>
      </w:r>
      <w:r w:rsidR="000044D7">
        <w:rPr>
          <w:rFonts w:ascii="Arial" w:hAnsi="Arial"/>
        </w:rPr>
        <w:t xml:space="preserve"> Debe estar autorizado por la Junta de Centro</w:t>
      </w:r>
      <w:r w:rsidR="00C754D3">
        <w:rPr>
          <w:rFonts w:ascii="Arial" w:hAnsi="Arial"/>
        </w:rPr>
        <w:t>.</w:t>
      </w:r>
    </w:p>
    <w:p w14:paraId="019BDED0" w14:textId="77777777" w:rsidR="00A54033" w:rsidRDefault="00A54033" w:rsidP="003E5E41">
      <w:pPr>
        <w:jc w:val="both"/>
        <w:rPr>
          <w:rFonts w:ascii="Arial" w:hAnsi="Arial" w:cs="Arial"/>
        </w:rPr>
      </w:pPr>
    </w:p>
    <w:p w14:paraId="53BF9299" w14:textId="77777777" w:rsidR="000044BD" w:rsidRDefault="000044BD" w:rsidP="008B5C97">
      <w:pPr>
        <w:rPr>
          <w:rFonts w:ascii="Arial" w:hAnsi="Arial" w:cs="Arial"/>
        </w:rPr>
      </w:pPr>
    </w:p>
    <w:p w14:paraId="7767EAE5" w14:textId="77777777" w:rsidR="000044BD" w:rsidRDefault="000044BD" w:rsidP="008B5C97">
      <w:pPr>
        <w:rPr>
          <w:rFonts w:ascii="Arial" w:hAnsi="Arial" w:cs="Arial"/>
        </w:rPr>
      </w:pPr>
    </w:p>
    <w:p w14:paraId="68AB4D66" w14:textId="00747E96" w:rsidR="008B5C97" w:rsidRDefault="008B5C97" w:rsidP="008B5C97">
      <w:pPr>
        <w:rPr>
          <w:rFonts w:ascii="Arial" w:hAnsi="Arial"/>
        </w:rPr>
      </w:pPr>
      <w:r>
        <w:rPr>
          <w:rFonts w:ascii="Arial" w:hAnsi="Arial" w:cs="Arial"/>
        </w:rPr>
        <w:t>1</w:t>
      </w:r>
      <w:r w:rsidR="00C754D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.- </w:t>
      </w:r>
      <w:r w:rsidRPr="00904358">
        <w:rPr>
          <w:rFonts w:ascii="Arial" w:hAnsi="Arial"/>
        </w:rPr>
        <w:t>PREVISIÓN DETALLADA DE INGRESOS Y GASTOS</w:t>
      </w:r>
      <w:r w:rsidR="00C754D3">
        <w:rPr>
          <w:rFonts w:ascii="Arial" w:hAnsi="Arial"/>
        </w:rPr>
        <w:t xml:space="preserve"> (si procede)</w:t>
      </w:r>
    </w:p>
    <w:p w14:paraId="0EC525CA" w14:textId="77777777" w:rsidR="008B5C97" w:rsidRDefault="008B5C97" w:rsidP="008B5C97">
      <w:pPr>
        <w:rPr>
          <w:rFonts w:ascii="Arial" w:hAnsi="Arial"/>
        </w:rPr>
      </w:pPr>
    </w:p>
    <w:p w14:paraId="3C4760CB" w14:textId="77777777" w:rsidR="008B5C97" w:rsidRPr="00904358" w:rsidRDefault="008B5C97" w:rsidP="008B5C97">
      <w:pPr>
        <w:rPr>
          <w:rFonts w:ascii="Arial" w:hAnsi="Arial"/>
        </w:rPr>
      </w:pPr>
    </w:p>
    <w:tbl>
      <w:tblPr>
        <w:tblW w:w="10113" w:type="dxa"/>
        <w:tblInd w:w="-470" w:type="dxa"/>
        <w:tblBorders>
          <w:top w:val="nil"/>
          <w:left w:val="nil"/>
          <w:bottom w:val="single" w:sz="12" w:space="0" w:color="00000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5624"/>
      </w:tblGrid>
      <w:tr w:rsidR="008B5C97" w14:paraId="4F88445D" w14:textId="77777777" w:rsidTr="00371264">
        <w:tc>
          <w:tcPr>
            <w:tcW w:w="4489" w:type="dxa"/>
            <w:tcBorders>
              <w:bottom w:val="single" w:sz="4" w:space="0" w:color="auto"/>
            </w:tcBorders>
            <w:shd w:val="solid" w:color="800000" w:fill="FFFFFF"/>
          </w:tcPr>
          <w:p w14:paraId="19591E3F" w14:textId="77777777" w:rsidR="008B5C97" w:rsidRDefault="008B5C97" w:rsidP="00371264">
            <w:pPr>
              <w:jc w:val="both"/>
              <w:rPr>
                <w:b/>
                <w:bCs/>
                <w:i/>
                <w:iCs/>
                <w:color w:val="FFFFFF"/>
                <w:sz w:val="28"/>
              </w:rPr>
            </w:pPr>
            <w:r>
              <w:rPr>
                <w:b/>
                <w:bCs/>
                <w:i/>
                <w:iCs/>
                <w:color w:val="FFFFFF"/>
                <w:sz w:val="28"/>
              </w:rPr>
              <w:t>INGRESOS</w:t>
            </w:r>
          </w:p>
        </w:tc>
        <w:tc>
          <w:tcPr>
            <w:tcW w:w="5624" w:type="dxa"/>
            <w:tcBorders>
              <w:bottom w:val="single" w:sz="4" w:space="0" w:color="auto"/>
            </w:tcBorders>
            <w:shd w:val="solid" w:color="800000" w:fill="FFFFFF"/>
          </w:tcPr>
          <w:p w14:paraId="0AEA09D7" w14:textId="77777777" w:rsidR="008B5C97" w:rsidRDefault="008B5C97" w:rsidP="00371264">
            <w:pPr>
              <w:pStyle w:val="Ttulo1"/>
              <w:jc w:val="both"/>
              <w:rPr>
                <w:sz w:val="28"/>
              </w:rPr>
            </w:pPr>
            <w:r>
              <w:rPr>
                <w:sz w:val="28"/>
              </w:rPr>
              <w:t>GASTOS</w:t>
            </w:r>
          </w:p>
        </w:tc>
      </w:tr>
      <w:tr w:rsidR="008B5C97" w:rsidRPr="00C80B4E" w14:paraId="76C47853" w14:textId="77777777" w:rsidTr="00371264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14:paraId="39B373A9" w14:textId="77777777" w:rsidR="008B5C97" w:rsidRDefault="008B5C97" w:rsidP="00371264">
            <w:pPr>
              <w:jc w:val="both"/>
              <w:rPr>
                <w:i/>
                <w:iCs/>
              </w:rPr>
            </w:pPr>
          </w:p>
          <w:p w14:paraId="3468E600" w14:textId="25D57C20" w:rsidR="008B5C97" w:rsidRDefault="005B20E0" w:rsidP="00371264">
            <w:pPr>
              <w:jc w:val="both"/>
            </w:pPr>
            <w:r>
              <w:rPr>
                <w:color w:val="FF0000"/>
              </w:rPr>
              <w:t>X</w:t>
            </w:r>
            <w:r w:rsidR="0089017E">
              <w:t xml:space="preserve"> alumnos a </w:t>
            </w:r>
            <w:r>
              <w:rPr>
                <w:color w:val="FF0000"/>
              </w:rPr>
              <w:t>X</w:t>
            </w:r>
            <w:r w:rsidR="00AE2B69">
              <w:t xml:space="preserve"> € </w:t>
            </w:r>
            <w:r w:rsidR="006344D2">
              <w:t>por alumno</w:t>
            </w:r>
            <w:r w:rsidR="00AE2B69">
              <w:t>…..</w:t>
            </w:r>
            <w:r w:rsidR="006344D2">
              <w:t>..</w:t>
            </w:r>
            <w:r w:rsidR="00711605">
              <w:t>.</w:t>
            </w:r>
            <w:r w:rsidR="0089017E">
              <w:t xml:space="preserve">. </w:t>
            </w:r>
            <w:r>
              <w:rPr>
                <w:color w:val="FF0000"/>
              </w:rPr>
              <w:t>X</w:t>
            </w:r>
            <w:r w:rsidR="008B5C97">
              <w:t xml:space="preserve"> €.</w:t>
            </w:r>
          </w:p>
          <w:p w14:paraId="374C4C0B" w14:textId="77777777" w:rsidR="008B5C97" w:rsidRDefault="008B5C97" w:rsidP="00371264">
            <w:pPr>
              <w:jc w:val="both"/>
              <w:rPr>
                <w:i/>
                <w:iCs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14:paraId="050E04C3" w14:textId="77777777" w:rsidR="008B5C97" w:rsidRDefault="008B5C97" w:rsidP="00371264">
            <w:pPr>
              <w:jc w:val="both"/>
            </w:pPr>
          </w:p>
          <w:p w14:paraId="05D95A40" w14:textId="7F443F92" w:rsidR="001D0558" w:rsidRDefault="001A362D" w:rsidP="001D0558">
            <w:pPr>
              <w:jc w:val="both"/>
            </w:pPr>
            <w:r>
              <w:t xml:space="preserve">Pago </w:t>
            </w:r>
            <w:proofErr w:type="gramStart"/>
            <w:r>
              <w:t>p</w:t>
            </w:r>
            <w:r w:rsidR="00AE2B69">
              <w:t>rofesorado</w:t>
            </w:r>
            <w:r>
              <w:t>.…</w:t>
            </w:r>
            <w:proofErr w:type="gramEnd"/>
            <w:r>
              <w:t>………………</w:t>
            </w:r>
            <w:proofErr w:type="gramStart"/>
            <w:r>
              <w:t>…</w:t>
            </w:r>
            <w:r w:rsidR="001D0558">
              <w:t>….</w:t>
            </w:r>
            <w:r>
              <w:t>…</w:t>
            </w:r>
            <w:r w:rsidR="007C280E">
              <w:t>...</w:t>
            </w:r>
            <w:r>
              <w:t>.</w:t>
            </w:r>
            <w:proofErr w:type="gramEnd"/>
            <w:r>
              <w:t xml:space="preserve">.  </w:t>
            </w:r>
            <w:r w:rsidR="004F420E">
              <w:rPr>
                <w:color w:val="FF0000"/>
              </w:rPr>
              <w:t>X</w:t>
            </w:r>
            <w:r>
              <w:t xml:space="preserve"> €</w:t>
            </w:r>
          </w:p>
          <w:p w14:paraId="78063AE3" w14:textId="7CAF71FB" w:rsidR="008B5C97" w:rsidRDefault="001D0558" w:rsidP="001D0558">
            <w:pPr>
              <w:jc w:val="both"/>
            </w:pPr>
            <w:r>
              <w:t>2</w:t>
            </w:r>
            <w:r w:rsidR="00C219B2">
              <w:t>5</w:t>
            </w:r>
            <w:r w:rsidR="008B5C97" w:rsidRPr="00C80B4E">
              <w:t xml:space="preserve"> % UCLM</w:t>
            </w:r>
            <w:proofErr w:type="gramStart"/>
            <w:r w:rsidR="008B5C97" w:rsidRPr="00C80B4E">
              <w:t>.....................................</w:t>
            </w:r>
            <w:r w:rsidR="008B5C97">
              <w:t>.........</w:t>
            </w:r>
            <w:r w:rsidR="008B5C97" w:rsidRPr="00C80B4E">
              <w:t>.</w:t>
            </w:r>
            <w:r w:rsidR="00AE2B69">
              <w:t>..…</w:t>
            </w:r>
            <w:r w:rsidR="007C280E">
              <w:t>.</w:t>
            </w:r>
            <w:proofErr w:type="gramEnd"/>
            <w:r w:rsidR="007C280E">
              <w:t xml:space="preserve">.  </w:t>
            </w:r>
            <w:r w:rsidR="004F420E">
              <w:rPr>
                <w:color w:val="FF0000"/>
              </w:rPr>
              <w:t>X</w:t>
            </w:r>
            <w:r w:rsidR="008B5C97">
              <w:t xml:space="preserve"> €</w:t>
            </w:r>
          </w:p>
          <w:p w14:paraId="19CFBB56" w14:textId="7746172C" w:rsidR="007C280E" w:rsidRDefault="004F420E" w:rsidP="001D0558">
            <w:pPr>
              <w:jc w:val="both"/>
            </w:pPr>
            <w:r>
              <w:t>Material</w:t>
            </w:r>
            <w:r w:rsidR="007C280E">
              <w:t xml:space="preserve">………………………………………...   </w:t>
            </w:r>
            <w:r>
              <w:rPr>
                <w:color w:val="FF0000"/>
              </w:rPr>
              <w:t>X</w:t>
            </w:r>
            <w:r w:rsidR="007C280E">
              <w:t xml:space="preserve"> €</w:t>
            </w:r>
          </w:p>
          <w:p w14:paraId="7E67FF92" w14:textId="308C076E" w:rsidR="007C280E" w:rsidRPr="00C80B4E" w:rsidRDefault="007C280E" w:rsidP="001D0558">
            <w:pPr>
              <w:jc w:val="both"/>
            </w:pPr>
            <w:r>
              <w:lastRenderedPageBreak/>
              <w:t xml:space="preserve">Otros…………………………………………...    </w:t>
            </w:r>
            <w:r w:rsidR="004F420E">
              <w:rPr>
                <w:color w:val="FF0000"/>
              </w:rPr>
              <w:t>X</w:t>
            </w:r>
            <w:r>
              <w:t xml:space="preserve"> €</w:t>
            </w:r>
          </w:p>
        </w:tc>
      </w:tr>
      <w:tr w:rsidR="008B5C97" w:rsidRPr="00F85065" w14:paraId="2169D11D" w14:textId="77777777" w:rsidTr="00371264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14:paraId="6A4904C1" w14:textId="77777777" w:rsidR="008B5C97" w:rsidRPr="00C80B4E" w:rsidRDefault="008B5C97" w:rsidP="00371264">
            <w:pPr>
              <w:jc w:val="both"/>
              <w:rPr>
                <w:b/>
                <w:bCs/>
                <w:i/>
                <w:iCs/>
              </w:rPr>
            </w:pPr>
          </w:p>
          <w:p w14:paraId="0E486304" w14:textId="59FD995B" w:rsidR="008B5C97" w:rsidRPr="00C80B4E" w:rsidRDefault="008B5C97" w:rsidP="00371264">
            <w:pPr>
              <w:jc w:val="both"/>
              <w:rPr>
                <w:b/>
                <w:bCs/>
                <w:i/>
                <w:iCs/>
              </w:rPr>
            </w:pPr>
            <w:r w:rsidRPr="00C80B4E">
              <w:rPr>
                <w:b/>
                <w:bCs/>
              </w:rPr>
              <w:t>TOTAL</w:t>
            </w:r>
            <w:r w:rsidRPr="00C80B4E">
              <w:rPr>
                <w:b/>
                <w:bCs/>
                <w:i/>
                <w:iCs/>
              </w:rPr>
              <w:t xml:space="preserve"> </w:t>
            </w:r>
            <w:r w:rsidRPr="00C80B4E">
              <w:rPr>
                <w:b/>
                <w:bCs/>
              </w:rPr>
              <w:t>...........</w:t>
            </w:r>
            <w:r>
              <w:rPr>
                <w:b/>
                <w:bCs/>
              </w:rPr>
              <w:t>.........................</w:t>
            </w:r>
            <w:r w:rsidRPr="00C80B4E">
              <w:rPr>
                <w:b/>
                <w:bCs/>
              </w:rPr>
              <w:t>.....</w:t>
            </w:r>
            <w:r w:rsidR="0089017E">
              <w:rPr>
                <w:b/>
                <w:bCs/>
              </w:rPr>
              <w:t xml:space="preserve">.  </w:t>
            </w:r>
            <w:r w:rsidR="004F420E">
              <w:rPr>
                <w:b/>
                <w:bCs/>
                <w:color w:val="FF0000"/>
              </w:rPr>
              <w:t>X</w:t>
            </w:r>
            <w:r w:rsidRPr="00C80B4E">
              <w:rPr>
                <w:b/>
                <w:bCs/>
              </w:rPr>
              <w:t xml:space="preserve"> €</w:t>
            </w: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FFFFFF"/>
          </w:tcPr>
          <w:p w14:paraId="0A0B5072" w14:textId="77777777" w:rsidR="008B5C97" w:rsidRPr="00C80B4E" w:rsidRDefault="008B5C97" w:rsidP="00371264">
            <w:pPr>
              <w:jc w:val="both"/>
              <w:rPr>
                <w:b/>
                <w:bCs/>
              </w:rPr>
            </w:pPr>
          </w:p>
          <w:p w14:paraId="6F19DD88" w14:textId="350EF7FE" w:rsidR="008B5C97" w:rsidRPr="00F85065" w:rsidRDefault="008B5C97" w:rsidP="00371264">
            <w:pPr>
              <w:jc w:val="both"/>
              <w:rPr>
                <w:b/>
                <w:bCs/>
              </w:rPr>
            </w:pPr>
            <w:r w:rsidRPr="00C80B4E">
              <w:rPr>
                <w:b/>
                <w:bCs/>
              </w:rPr>
              <w:t>TOTAL .............................................</w:t>
            </w:r>
            <w:r>
              <w:rPr>
                <w:b/>
                <w:bCs/>
              </w:rPr>
              <w:t>...............</w:t>
            </w:r>
            <w:r w:rsidRPr="00C80B4E">
              <w:rPr>
                <w:b/>
                <w:bCs/>
              </w:rPr>
              <w:t>...</w:t>
            </w:r>
            <w:r w:rsidR="00E73B62">
              <w:rPr>
                <w:b/>
                <w:bCs/>
              </w:rPr>
              <w:t>.</w:t>
            </w:r>
            <w:r w:rsidR="004F420E">
              <w:rPr>
                <w:b/>
                <w:bCs/>
              </w:rPr>
              <w:t xml:space="preserve"> </w:t>
            </w:r>
            <w:r w:rsidR="004F420E">
              <w:rPr>
                <w:b/>
                <w:bCs/>
                <w:color w:val="FF0000"/>
              </w:rPr>
              <w:t>X</w:t>
            </w:r>
            <w:r w:rsidRPr="00C80B4E">
              <w:rPr>
                <w:b/>
                <w:bCs/>
              </w:rPr>
              <w:t xml:space="preserve"> </w:t>
            </w:r>
            <w:r w:rsidRPr="00F85065">
              <w:rPr>
                <w:b/>
                <w:bCs/>
              </w:rPr>
              <w:t>€</w:t>
            </w:r>
          </w:p>
          <w:p w14:paraId="4E54AC7B" w14:textId="77777777" w:rsidR="008B5C97" w:rsidRPr="00F85065" w:rsidRDefault="008B5C97" w:rsidP="00371264">
            <w:pPr>
              <w:jc w:val="both"/>
              <w:rPr>
                <w:b/>
                <w:bCs/>
              </w:rPr>
            </w:pPr>
          </w:p>
        </w:tc>
      </w:tr>
    </w:tbl>
    <w:p w14:paraId="442645B7" w14:textId="07B65E04" w:rsidR="008B5C97" w:rsidRDefault="008B5C97" w:rsidP="003E5E41">
      <w:pPr>
        <w:jc w:val="both"/>
        <w:rPr>
          <w:rFonts w:ascii="Arial" w:hAnsi="Arial" w:cs="Arial"/>
        </w:rPr>
      </w:pPr>
    </w:p>
    <w:p w14:paraId="720DF6B7" w14:textId="77777777" w:rsidR="00DD3A5F" w:rsidRDefault="00DD3A5F" w:rsidP="003E5E41">
      <w:pPr>
        <w:jc w:val="both"/>
        <w:rPr>
          <w:rFonts w:ascii="Arial" w:hAnsi="Arial" w:cs="Arial"/>
        </w:rPr>
      </w:pPr>
    </w:p>
    <w:p w14:paraId="5A8FE59B" w14:textId="77777777" w:rsidR="00DD3A5F" w:rsidRDefault="00DD3A5F" w:rsidP="003E5E41">
      <w:pPr>
        <w:jc w:val="both"/>
        <w:rPr>
          <w:rFonts w:ascii="Arial" w:hAnsi="Arial" w:cs="Arial"/>
        </w:rPr>
      </w:pPr>
    </w:p>
    <w:p w14:paraId="05FA9FEB" w14:textId="77777777" w:rsidR="00DD3A5F" w:rsidRDefault="00DD3A5F" w:rsidP="003E5E41">
      <w:pPr>
        <w:jc w:val="both"/>
        <w:rPr>
          <w:rFonts w:ascii="Arial" w:hAnsi="Arial" w:cs="Arial"/>
        </w:rPr>
      </w:pPr>
    </w:p>
    <w:p w14:paraId="71F41594" w14:textId="77777777" w:rsidR="00DD3A5F" w:rsidRDefault="00DD3A5F" w:rsidP="003E5E41">
      <w:pPr>
        <w:jc w:val="both"/>
        <w:rPr>
          <w:rFonts w:ascii="Arial" w:hAnsi="Arial" w:cs="Arial"/>
        </w:rPr>
      </w:pPr>
    </w:p>
    <w:p w14:paraId="07064F42" w14:textId="77777777" w:rsidR="00DD3A5F" w:rsidRDefault="00DD3A5F" w:rsidP="003E5E41">
      <w:pPr>
        <w:jc w:val="both"/>
        <w:rPr>
          <w:rFonts w:ascii="Arial" w:hAnsi="Arial" w:cs="Arial"/>
        </w:rPr>
      </w:pPr>
    </w:p>
    <w:p w14:paraId="6A23B463" w14:textId="77777777" w:rsidR="00DD3A5F" w:rsidRDefault="00DD3A5F" w:rsidP="003E5E41">
      <w:pPr>
        <w:jc w:val="both"/>
        <w:rPr>
          <w:rFonts w:ascii="Arial" w:hAnsi="Arial" w:cs="Arial"/>
        </w:rPr>
      </w:pPr>
    </w:p>
    <w:p w14:paraId="12C3C219" w14:textId="77777777" w:rsidR="00DD3A5F" w:rsidRDefault="00DD3A5F" w:rsidP="003E5E41">
      <w:pPr>
        <w:jc w:val="both"/>
        <w:rPr>
          <w:rFonts w:ascii="Arial" w:hAnsi="Arial" w:cs="Arial"/>
        </w:rPr>
      </w:pPr>
    </w:p>
    <w:p w14:paraId="648CD23C" w14:textId="77777777" w:rsidR="00DD3A5F" w:rsidRDefault="00DD3A5F" w:rsidP="003E5E41">
      <w:pPr>
        <w:jc w:val="both"/>
        <w:rPr>
          <w:rFonts w:ascii="Arial" w:hAnsi="Arial" w:cs="Arial"/>
        </w:rPr>
      </w:pPr>
    </w:p>
    <w:p w14:paraId="4B259305" w14:textId="77777777" w:rsidR="00DD3A5F" w:rsidRDefault="00DD3A5F" w:rsidP="003E5E41">
      <w:pPr>
        <w:jc w:val="both"/>
        <w:rPr>
          <w:rFonts w:ascii="Arial" w:hAnsi="Arial" w:cs="Arial"/>
        </w:rPr>
      </w:pPr>
    </w:p>
    <w:p w14:paraId="5F133BDB" w14:textId="77777777" w:rsidR="00DD3A5F" w:rsidRDefault="00DD3A5F" w:rsidP="003E5E41">
      <w:pPr>
        <w:jc w:val="both"/>
        <w:rPr>
          <w:rFonts w:ascii="Arial" w:hAnsi="Arial" w:cs="Arial"/>
        </w:rPr>
      </w:pPr>
    </w:p>
    <w:p w14:paraId="23556358" w14:textId="77777777" w:rsidR="00DD3A5F" w:rsidRDefault="00DD3A5F" w:rsidP="003E5E41">
      <w:pPr>
        <w:jc w:val="both"/>
        <w:rPr>
          <w:rFonts w:ascii="Arial" w:hAnsi="Arial" w:cs="Arial"/>
        </w:rPr>
      </w:pPr>
    </w:p>
    <w:p w14:paraId="73E57037" w14:textId="77777777" w:rsidR="00DD3A5F" w:rsidRDefault="00DD3A5F" w:rsidP="003E5E41">
      <w:pPr>
        <w:jc w:val="both"/>
        <w:rPr>
          <w:rFonts w:ascii="Arial" w:hAnsi="Arial" w:cs="Arial"/>
        </w:rPr>
      </w:pPr>
    </w:p>
    <w:p w14:paraId="0C138FFB" w14:textId="77777777" w:rsidR="00DD3A5F" w:rsidRDefault="00DD3A5F" w:rsidP="003E5E41">
      <w:pPr>
        <w:jc w:val="both"/>
        <w:rPr>
          <w:rFonts w:ascii="Arial" w:hAnsi="Arial" w:cs="Arial"/>
        </w:rPr>
      </w:pPr>
    </w:p>
    <w:p w14:paraId="101EE8DF" w14:textId="77777777" w:rsidR="00DD3A5F" w:rsidRDefault="00DD3A5F" w:rsidP="003E5E41">
      <w:pPr>
        <w:jc w:val="both"/>
        <w:rPr>
          <w:rFonts w:ascii="Arial" w:hAnsi="Arial" w:cs="Arial"/>
        </w:rPr>
      </w:pPr>
    </w:p>
    <w:p w14:paraId="687591D3" w14:textId="77777777" w:rsidR="00DD3A5F" w:rsidRDefault="00DD3A5F" w:rsidP="003E5E41">
      <w:pPr>
        <w:jc w:val="both"/>
        <w:rPr>
          <w:rFonts w:ascii="Arial" w:hAnsi="Arial" w:cs="Arial"/>
        </w:rPr>
      </w:pPr>
    </w:p>
    <w:p w14:paraId="1797D4BA" w14:textId="77777777" w:rsidR="00DD3A5F" w:rsidRDefault="00DD3A5F" w:rsidP="003E5E41">
      <w:pPr>
        <w:jc w:val="both"/>
        <w:rPr>
          <w:rFonts w:ascii="Arial" w:hAnsi="Arial" w:cs="Arial"/>
        </w:rPr>
      </w:pPr>
    </w:p>
    <w:p w14:paraId="4A5A0D62" w14:textId="77777777" w:rsidR="00DD3A5F" w:rsidRDefault="00DD3A5F" w:rsidP="003E5E41">
      <w:pPr>
        <w:jc w:val="both"/>
        <w:rPr>
          <w:rFonts w:ascii="Arial" w:hAnsi="Arial" w:cs="Arial"/>
        </w:rPr>
      </w:pPr>
    </w:p>
    <w:p w14:paraId="1A939149" w14:textId="77777777" w:rsidR="00DD3A5F" w:rsidRDefault="00DD3A5F" w:rsidP="003E5E41">
      <w:pPr>
        <w:jc w:val="both"/>
        <w:rPr>
          <w:rFonts w:ascii="Arial" w:hAnsi="Arial" w:cs="Arial"/>
        </w:rPr>
      </w:pPr>
    </w:p>
    <w:p w14:paraId="74BF8E7A" w14:textId="77777777" w:rsidR="00DD3A5F" w:rsidRDefault="00DD3A5F" w:rsidP="003E5E41">
      <w:pPr>
        <w:jc w:val="both"/>
        <w:rPr>
          <w:rFonts w:ascii="Arial" w:hAnsi="Arial" w:cs="Arial"/>
        </w:rPr>
      </w:pPr>
    </w:p>
    <w:p w14:paraId="2167D811" w14:textId="77777777" w:rsidR="00DD3A5F" w:rsidRDefault="00DD3A5F" w:rsidP="003E5E41">
      <w:pPr>
        <w:jc w:val="both"/>
        <w:rPr>
          <w:rFonts w:ascii="Arial" w:hAnsi="Arial" w:cs="Arial"/>
        </w:rPr>
      </w:pPr>
    </w:p>
    <w:p w14:paraId="44DE5BBB" w14:textId="77777777" w:rsidR="00DD3A5F" w:rsidRDefault="00DD3A5F" w:rsidP="003E5E41">
      <w:pPr>
        <w:jc w:val="both"/>
        <w:rPr>
          <w:rFonts w:ascii="Arial" w:hAnsi="Arial" w:cs="Arial"/>
        </w:rPr>
      </w:pPr>
    </w:p>
    <w:p w14:paraId="29B7010E" w14:textId="77777777" w:rsidR="00DD3A5F" w:rsidRDefault="00DD3A5F" w:rsidP="003E5E41">
      <w:pPr>
        <w:jc w:val="both"/>
        <w:rPr>
          <w:rFonts w:ascii="Arial" w:hAnsi="Arial" w:cs="Arial"/>
        </w:rPr>
      </w:pPr>
    </w:p>
    <w:p w14:paraId="3E230061" w14:textId="77777777" w:rsidR="00DD3A5F" w:rsidRDefault="00DD3A5F" w:rsidP="003E5E41">
      <w:pPr>
        <w:jc w:val="both"/>
        <w:rPr>
          <w:rFonts w:ascii="Arial" w:hAnsi="Arial" w:cs="Arial"/>
        </w:rPr>
      </w:pPr>
    </w:p>
    <w:p w14:paraId="26383C0B" w14:textId="77777777" w:rsidR="00DD3A5F" w:rsidRDefault="00DD3A5F" w:rsidP="003E5E41">
      <w:pPr>
        <w:jc w:val="both"/>
        <w:rPr>
          <w:rFonts w:ascii="Arial" w:hAnsi="Arial" w:cs="Arial"/>
        </w:rPr>
      </w:pPr>
    </w:p>
    <w:p w14:paraId="5B999DA5" w14:textId="77777777" w:rsidR="00DD3A5F" w:rsidRDefault="00DD3A5F" w:rsidP="003E5E41">
      <w:pPr>
        <w:jc w:val="both"/>
        <w:rPr>
          <w:rFonts w:ascii="Arial" w:hAnsi="Arial" w:cs="Arial"/>
        </w:rPr>
      </w:pPr>
    </w:p>
    <w:p w14:paraId="043C69EB" w14:textId="77777777" w:rsidR="00DD3A5F" w:rsidRDefault="00DD3A5F" w:rsidP="003E5E41">
      <w:pPr>
        <w:jc w:val="both"/>
        <w:rPr>
          <w:rFonts w:ascii="Arial" w:hAnsi="Arial" w:cs="Arial"/>
        </w:rPr>
      </w:pPr>
    </w:p>
    <w:p w14:paraId="5A679EF8" w14:textId="77777777" w:rsidR="00DD3A5F" w:rsidRDefault="00DD3A5F" w:rsidP="003E5E41">
      <w:pPr>
        <w:jc w:val="both"/>
        <w:rPr>
          <w:rFonts w:ascii="Arial" w:hAnsi="Arial" w:cs="Arial"/>
        </w:rPr>
      </w:pPr>
    </w:p>
    <w:p w14:paraId="4A86112E" w14:textId="77777777" w:rsidR="00DD3A5F" w:rsidRDefault="00DD3A5F" w:rsidP="003E5E41">
      <w:pPr>
        <w:jc w:val="both"/>
        <w:rPr>
          <w:rFonts w:ascii="Arial" w:hAnsi="Arial" w:cs="Arial"/>
        </w:rPr>
      </w:pPr>
    </w:p>
    <w:p w14:paraId="0B949A6F" w14:textId="77777777" w:rsidR="00DD3A5F" w:rsidRDefault="00DD3A5F" w:rsidP="003E5E41">
      <w:pPr>
        <w:jc w:val="both"/>
        <w:rPr>
          <w:rFonts w:ascii="Arial" w:hAnsi="Arial" w:cs="Arial"/>
        </w:rPr>
      </w:pPr>
    </w:p>
    <w:p w14:paraId="03434FFA" w14:textId="77777777" w:rsidR="00DD3A5F" w:rsidRDefault="00DD3A5F" w:rsidP="003E5E41">
      <w:pPr>
        <w:jc w:val="both"/>
        <w:rPr>
          <w:rFonts w:ascii="Arial" w:hAnsi="Arial" w:cs="Arial"/>
        </w:rPr>
      </w:pPr>
    </w:p>
    <w:p w14:paraId="1EF352B8" w14:textId="77777777" w:rsidR="00DD3A5F" w:rsidRDefault="00DD3A5F" w:rsidP="003E5E41">
      <w:pPr>
        <w:jc w:val="both"/>
        <w:rPr>
          <w:rFonts w:ascii="Arial" w:hAnsi="Arial" w:cs="Arial"/>
        </w:rPr>
      </w:pPr>
    </w:p>
    <w:p w14:paraId="14ECE659" w14:textId="77777777" w:rsidR="00DD3A5F" w:rsidRDefault="00DD3A5F" w:rsidP="003E5E41">
      <w:pPr>
        <w:jc w:val="both"/>
        <w:rPr>
          <w:rFonts w:ascii="Arial" w:hAnsi="Arial" w:cs="Arial"/>
        </w:rPr>
      </w:pPr>
    </w:p>
    <w:p w14:paraId="3FB16744" w14:textId="77777777" w:rsidR="00DD3A5F" w:rsidRDefault="00DD3A5F" w:rsidP="003E5E41">
      <w:pPr>
        <w:jc w:val="both"/>
        <w:rPr>
          <w:rFonts w:ascii="Arial" w:hAnsi="Arial" w:cs="Arial"/>
        </w:rPr>
      </w:pPr>
    </w:p>
    <w:p w14:paraId="33599B45" w14:textId="77777777" w:rsidR="00DD3A5F" w:rsidRDefault="00DD3A5F" w:rsidP="003E5E41">
      <w:pPr>
        <w:jc w:val="both"/>
        <w:rPr>
          <w:rFonts w:ascii="Arial" w:hAnsi="Arial" w:cs="Arial"/>
        </w:rPr>
      </w:pPr>
    </w:p>
    <w:p w14:paraId="0220F1F9" w14:textId="77777777" w:rsidR="00DD3A5F" w:rsidRDefault="00DD3A5F" w:rsidP="003E5E41">
      <w:pPr>
        <w:jc w:val="both"/>
        <w:rPr>
          <w:rFonts w:ascii="Arial" w:hAnsi="Arial" w:cs="Arial"/>
        </w:rPr>
      </w:pPr>
    </w:p>
    <w:p w14:paraId="36ABE616" w14:textId="77777777" w:rsidR="00DD3A5F" w:rsidRDefault="00DD3A5F" w:rsidP="003E5E41">
      <w:pPr>
        <w:jc w:val="both"/>
        <w:rPr>
          <w:rFonts w:ascii="Arial" w:hAnsi="Arial" w:cs="Arial"/>
        </w:rPr>
      </w:pPr>
    </w:p>
    <w:p w14:paraId="41235408" w14:textId="77777777" w:rsidR="00DD3A5F" w:rsidRDefault="00DD3A5F" w:rsidP="003E5E41">
      <w:pPr>
        <w:jc w:val="both"/>
        <w:rPr>
          <w:rFonts w:ascii="Arial" w:hAnsi="Arial" w:cs="Arial"/>
        </w:rPr>
      </w:pPr>
    </w:p>
    <w:p w14:paraId="69E6CB67" w14:textId="77777777" w:rsidR="00DD3A5F" w:rsidRDefault="00DD3A5F" w:rsidP="003E5E41">
      <w:pPr>
        <w:jc w:val="both"/>
        <w:rPr>
          <w:rFonts w:ascii="Arial" w:hAnsi="Arial" w:cs="Arial"/>
        </w:rPr>
      </w:pPr>
    </w:p>
    <w:p w14:paraId="29A0371C" w14:textId="77777777" w:rsidR="00DD3A5F" w:rsidRDefault="00DD3A5F" w:rsidP="003E5E41">
      <w:pPr>
        <w:jc w:val="both"/>
        <w:rPr>
          <w:rFonts w:ascii="Arial" w:hAnsi="Arial" w:cs="Arial"/>
        </w:rPr>
      </w:pPr>
    </w:p>
    <w:p w14:paraId="784A514F" w14:textId="77777777" w:rsidR="00DD3A5F" w:rsidRDefault="00DD3A5F" w:rsidP="003E5E41">
      <w:pPr>
        <w:jc w:val="both"/>
        <w:rPr>
          <w:rFonts w:ascii="Arial" w:hAnsi="Arial" w:cs="Arial"/>
        </w:rPr>
      </w:pPr>
    </w:p>
    <w:p w14:paraId="63B80B3A" w14:textId="77777777" w:rsidR="00DD3A5F" w:rsidRDefault="00DD3A5F" w:rsidP="003E5E41">
      <w:pPr>
        <w:jc w:val="both"/>
        <w:rPr>
          <w:rFonts w:ascii="Arial" w:hAnsi="Arial" w:cs="Arial"/>
        </w:rPr>
      </w:pPr>
    </w:p>
    <w:p w14:paraId="07FB8058" w14:textId="77777777" w:rsidR="00DD3A5F" w:rsidRDefault="00DD3A5F" w:rsidP="003E5E41">
      <w:pPr>
        <w:jc w:val="both"/>
        <w:rPr>
          <w:rFonts w:ascii="Arial" w:hAnsi="Arial" w:cs="Arial"/>
        </w:rPr>
      </w:pPr>
    </w:p>
    <w:p w14:paraId="3ADBD8DB" w14:textId="77777777" w:rsidR="00DD3A5F" w:rsidRDefault="00DD3A5F" w:rsidP="003E5E41">
      <w:pPr>
        <w:jc w:val="both"/>
        <w:rPr>
          <w:rFonts w:ascii="Arial" w:hAnsi="Arial" w:cs="Arial"/>
        </w:rPr>
      </w:pPr>
    </w:p>
    <w:p w14:paraId="707462DA" w14:textId="77777777" w:rsidR="00DD3A5F" w:rsidRDefault="00DD3A5F" w:rsidP="003E5E41">
      <w:pPr>
        <w:jc w:val="both"/>
        <w:rPr>
          <w:rFonts w:ascii="Arial" w:hAnsi="Arial" w:cs="Arial"/>
        </w:rPr>
      </w:pPr>
    </w:p>
    <w:p w14:paraId="04758AFD" w14:textId="77777777" w:rsidR="00CA0DCB" w:rsidRDefault="00CA0DCB" w:rsidP="00CA0DCB">
      <w:pPr>
        <w:jc w:val="both"/>
        <w:rPr>
          <w:b/>
          <w:bCs/>
          <w:sz w:val="28"/>
        </w:rPr>
      </w:pPr>
    </w:p>
    <w:p w14:paraId="2C61C0D0" w14:textId="77777777" w:rsidR="00CA0DCB" w:rsidRPr="008B368A" w:rsidRDefault="00CA0DCB" w:rsidP="00CA0DCB">
      <w:pPr>
        <w:jc w:val="both"/>
        <w:rPr>
          <w:b/>
          <w:bCs/>
          <w:sz w:val="28"/>
        </w:rPr>
      </w:pPr>
      <w:r w:rsidRPr="008B368A">
        <w:rPr>
          <w:b/>
          <w:bCs/>
          <w:sz w:val="28"/>
        </w:rPr>
        <w:t>Dª</w:t>
      </w:r>
      <w:r>
        <w:rPr>
          <w:b/>
          <w:bCs/>
          <w:sz w:val="28"/>
        </w:rPr>
        <w:t>. RAQUEL SÁNCHEZ RUIZ</w:t>
      </w:r>
      <w:r w:rsidRPr="008B368A">
        <w:rPr>
          <w:b/>
          <w:bCs/>
          <w:sz w:val="28"/>
        </w:rPr>
        <w:t>, DECANA DE LA FACULTAD DE EDUCACIÓN DE ALBACETE</w:t>
      </w:r>
    </w:p>
    <w:p w14:paraId="3D2EA82E" w14:textId="77777777" w:rsidR="00CA0DCB" w:rsidRPr="008B368A" w:rsidRDefault="00CA0DCB" w:rsidP="00CA0DCB">
      <w:pPr>
        <w:jc w:val="both"/>
        <w:rPr>
          <w:b/>
          <w:bCs/>
          <w:sz w:val="28"/>
        </w:rPr>
      </w:pPr>
    </w:p>
    <w:p w14:paraId="41F6C487" w14:textId="77777777" w:rsidR="00CA0DCB" w:rsidRPr="008B368A" w:rsidRDefault="00CA0DCB" w:rsidP="00CA0DCB">
      <w:pPr>
        <w:jc w:val="both"/>
        <w:rPr>
          <w:b/>
          <w:bCs/>
          <w:sz w:val="28"/>
        </w:rPr>
      </w:pPr>
    </w:p>
    <w:p w14:paraId="32DE4463" w14:textId="77777777" w:rsidR="00CA0DCB" w:rsidRPr="008B368A" w:rsidRDefault="00CA0DCB" w:rsidP="00CA0DCB">
      <w:pPr>
        <w:jc w:val="both"/>
        <w:rPr>
          <w:b/>
          <w:bCs/>
          <w:sz w:val="28"/>
        </w:rPr>
      </w:pPr>
    </w:p>
    <w:p w14:paraId="13F25F89" w14:textId="77777777" w:rsidR="00CA0DCB" w:rsidRPr="008B368A" w:rsidRDefault="00CA0DCB" w:rsidP="00CA0DCB">
      <w:pPr>
        <w:jc w:val="both"/>
        <w:rPr>
          <w:b/>
          <w:bCs/>
          <w:sz w:val="28"/>
        </w:rPr>
      </w:pPr>
      <w:r w:rsidRPr="008B368A">
        <w:rPr>
          <w:b/>
          <w:bCs/>
          <w:sz w:val="28"/>
        </w:rPr>
        <w:t>INFORMA:</w:t>
      </w:r>
    </w:p>
    <w:p w14:paraId="5447CEE1" w14:textId="77777777" w:rsidR="00CA0DCB" w:rsidRPr="008B368A" w:rsidRDefault="00CA0DCB" w:rsidP="00CA0DCB">
      <w:pPr>
        <w:jc w:val="both"/>
        <w:rPr>
          <w:sz w:val="28"/>
        </w:rPr>
      </w:pPr>
    </w:p>
    <w:p w14:paraId="61D86BD9" w14:textId="77777777" w:rsidR="00CA0DCB" w:rsidRPr="008B368A" w:rsidRDefault="00CA0DCB" w:rsidP="00CA0DCB">
      <w:pPr>
        <w:jc w:val="both"/>
        <w:rPr>
          <w:sz w:val="28"/>
        </w:rPr>
      </w:pPr>
    </w:p>
    <w:p w14:paraId="46AE4311" w14:textId="062FEFF6" w:rsidR="00CA0DCB" w:rsidRPr="00773AC4" w:rsidRDefault="00CA0DCB" w:rsidP="00CA0DCB">
      <w:pPr>
        <w:jc w:val="both"/>
        <w:rPr>
          <w:rFonts w:ascii="Arial" w:hAnsi="Arial" w:cs="Arial"/>
          <w:i/>
        </w:rPr>
      </w:pPr>
      <w:r w:rsidRPr="008B368A">
        <w:rPr>
          <w:sz w:val="28"/>
        </w:rPr>
        <w:t>Que ante la solicitud de D</w:t>
      </w:r>
      <w:r>
        <w:rPr>
          <w:sz w:val="28"/>
        </w:rPr>
        <w:t>.</w:t>
      </w:r>
      <w:r w:rsidR="00A92B8E">
        <w:rPr>
          <w:sz w:val="28"/>
        </w:rPr>
        <w:t>__________________</w:t>
      </w:r>
      <w:r w:rsidRPr="008B368A">
        <w:rPr>
          <w:sz w:val="28"/>
        </w:rPr>
        <w:t>, Profes</w:t>
      </w:r>
      <w:r>
        <w:rPr>
          <w:sz w:val="28"/>
        </w:rPr>
        <w:t>o</w:t>
      </w:r>
      <w:r w:rsidRPr="008B368A">
        <w:rPr>
          <w:sz w:val="28"/>
        </w:rPr>
        <w:t>r del</w:t>
      </w:r>
      <w:r w:rsidR="00A92B8E">
        <w:rPr>
          <w:sz w:val="28"/>
        </w:rPr>
        <w:t xml:space="preserve"> ______________</w:t>
      </w:r>
      <w:r>
        <w:rPr>
          <w:sz w:val="28"/>
        </w:rPr>
        <w:t>, con destino en esta Facultad, para</w:t>
      </w:r>
      <w:r w:rsidRPr="008B368A">
        <w:rPr>
          <w:sz w:val="28"/>
        </w:rPr>
        <w:t xml:space="preserve"> la celebración de</w:t>
      </w:r>
      <w:r>
        <w:rPr>
          <w:sz w:val="28"/>
        </w:rPr>
        <w:t>l congreso</w:t>
      </w:r>
      <w:r w:rsidR="00A92B8E">
        <w:rPr>
          <w:sz w:val="28"/>
        </w:rPr>
        <w:t xml:space="preserve"> “</w:t>
      </w:r>
      <w:r w:rsidR="00A92B8E">
        <w:rPr>
          <w:i/>
          <w:iCs/>
          <w:sz w:val="28"/>
          <w:szCs w:val="28"/>
        </w:rPr>
        <w:t>_______________________</w:t>
      </w:r>
      <w:r w:rsidRPr="00773AC4">
        <w:rPr>
          <w:rFonts w:ascii="Arial" w:hAnsi="Arial" w:cs="Arial"/>
          <w:i/>
        </w:rPr>
        <w:t>”</w:t>
      </w:r>
      <w:r>
        <w:rPr>
          <w:rFonts w:ascii="Arial" w:hAnsi="Arial" w:cs="Arial"/>
          <w:i/>
        </w:rPr>
        <w:t>.</w:t>
      </w:r>
    </w:p>
    <w:p w14:paraId="264FB7D9" w14:textId="77777777" w:rsidR="00CA0DCB" w:rsidRPr="008B368A" w:rsidRDefault="00CA0DCB" w:rsidP="00CA0DCB">
      <w:pPr>
        <w:jc w:val="both"/>
        <w:rPr>
          <w:sz w:val="28"/>
        </w:rPr>
      </w:pPr>
    </w:p>
    <w:p w14:paraId="5B4CBD0C" w14:textId="77777777" w:rsidR="00CA0DCB" w:rsidRPr="008B368A" w:rsidRDefault="00CA0DCB" w:rsidP="00CA0DCB">
      <w:pPr>
        <w:jc w:val="both"/>
        <w:rPr>
          <w:sz w:val="28"/>
        </w:rPr>
      </w:pPr>
    </w:p>
    <w:p w14:paraId="29FD5E8F" w14:textId="6C8A0FD0" w:rsidR="00CA0DCB" w:rsidRPr="008B368A" w:rsidRDefault="00CA0DCB" w:rsidP="00CA0DCB">
      <w:pPr>
        <w:jc w:val="both"/>
        <w:rPr>
          <w:sz w:val="28"/>
        </w:rPr>
      </w:pPr>
      <w:r w:rsidRPr="008B368A">
        <w:rPr>
          <w:sz w:val="28"/>
        </w:rPr>
        <w:tab/>
        <w:t>Este Decanato autoriza la realización de</w:t>
      </w:r>
      <w:r>
        <w:rPr>
          <w:sz w:val="28"/>
        </w:rPr>
        <w:t>l</w:t>
      </w:r>
      <w:r w:rsidRPr="008B368A">
        <w:rPr>
          <w:sz w:val="28"/>
        </w:rPr>
        <w:t xml:space="preserve"> mencionado </w:t>
      </w:r>
      <w:r>
        <w:rPr>
          <w:sz w:val="28"/>
        </w:rPr>
        <w:t>congreso</w:t>
      </w:r>
      <w:r w:rsidRPr="008B368A">
        <w:rPr>
          <w:sz w:val="28"/>
        </w:rPr>
        <w:t xml:space="preserve"> en este centro</w:t>
      </w:r>
      <w:r>
        <w:rPr>
          <w:sz w:val="28"/>
        </w:rPr>
        <w:t xml:space="preserve"> para el curso 202</w:t>
      </w:r>
      <w:r w:rsidR="00A92B8E">
        <w:rPr>
          <w:sz w:val="28"/>
        </w:rPr>
        <w:t>_</w:t>
      </w:r>
      <w:r>
        <w:rPr>
          <w:sz w:val="28"/>
        </w:rPr>
        <w:t>/2</w:t>
      </w:r>
      <w:r w:rsidR="00A92B8E">
        <w:rPr>
          <w:sz w:val="28"/>
        </w:rPr>
        <w:t>_</w:t>
      </w:r>
      <w:r>
        <w:rPr>
          <w:sz w:val="28"/>
        </w:rPr>
        <w:t>, el cual no llevan reconocimiento de créditos.</w:t>
      </w:r>
    </w:p>
    <w:p w14:paraId="78216EAF" w14:textId="77777777" w:rsidR="00CA0DCB" w:rsidRPr="008B368A" w:rsidRDefault="00CA0DCB" w:rsidP="00CA0DCB">
      <w:pPr>
        <w:jc w:val="both"/>
        <w:rPr>
          <w:sz w:val="28"/>
        </w:rPr>
      </w:pPr>
    </w:p>
    <w:p w14:paraId="35A02E81" w14:textId="77777777" w:rsidR="00CA0DCB" w:rsidRPr="008B368A" w:rsidRDefault="00CA0DCB" w:rsidP="00CA0DCB">
      <w:pPr>
        <w:jc w:val="both"/>
        <w:rPr>
          <w:sz w:val="28"/>
        </w:rPr>
      </w:pPr>
    </w:p>
    <w:p w14:paraId="5D24D950" w14:textId="77777777" w:rsidR="00CA0DCB" w:rsidRPr="008B368A" w:rsidRDefault="00CA0DCB" w:rsidP="00CA0DCB">
      <w:pPr>
        <w:jc w:val="both"/>
        <w:rPr>
          <w:sz w:val="28"/>
        </w:rPr>
      </w:pPr>
      <w:r w:rsidRPr="008B368A">
        <w:rPr>
          <w:sz w:val="28"/>
        </w:rPr>
        <w:tab/>
        <w:t>Y para que conste donde proceda, firmo el prese</w:t>
      </w:r>
      <w:r>
        <w:rPr>
          <w:sz w:val="28"/>
        </w:rPr>
        <w:t>nte en Albacete a la fecha indicada en la firma digital.</w:t>
      </w:r>
    </w:p>
    <w:p w14:paraId="69B1B2B8" w14:textId="77777777" w:rsidR="00CA0DCB" w:rsidRPr="008B368A" w:rsidRDefault="00CA0DCB" w:rsidP="00CA0DCB">
      <w:pPr>
        <w:jc w:val="both"/>
        <w:rPr>
          <w:sz w:val="28"/>
        </w:rPr>
      </w:pPr>
    </w:p>
    <w:p w14:paraId="612222D2" w14:textId="77777777" w:rsidR="00CA0DCB" w:rsidRPr="008B368A" w:rsidRDefault="00CA0DCB" w:rsidP="00CA0DCB">
      <w:pPr>
        <w:jc w:val="both"/>
        <w:rPr>
          <w:sz w:val="28"/>
        </w:rPr>
      </w:pPr>
    </w:p>
    <w:p w14:paraId="41D936F7" w14:textId="77777777" w:rsidR="00DD3A5F" w:rsidRPr="004C2000" w:rsidRDefault="00DD3A5F" w:rsidP="003E5E41">
      <w:pPr>
        <w:jc w:val="both"/>
        <w:rPr>
          <w:rFonts w:ascii="Arial" w:hAnsi="Arial" w:cs="Arial"/>
        </w:rPr>
      </w:pPr>
    </w:p>
    <w:sectPr w:rsidR="00DD3A5F" w:rsidRPr="004C2000" w:rsidSect="00D459A7">
      <w:headerReference w:type="default" r:id="rId7"/>
      <w:footerReference w:type="default" r:id="rId8"/>
      <w:pgSz w:w="11906" w:h="16838"/>
      <w:pgMar w:top="2268" w:right="1701" w:bottom="993" w:left="1701" w:header="0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7A0E" w14:textId="77777777" w:rsidR="00EC6B5E" w:rsidRDefault="00EC6B5E">
      <w:r>
        <w:separator/>
      </w:r>
    </w:p>
  </w:endnote>
  <w:endnote w:type="continuationSeparator" w:id="0">
    <w:p w14:paraId="2E13C64C" w14:textId="77777777" w:rsidR="00EC6B5E" w:rsidRDefault="00EC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4040" w14:textId="77777777" w:rsidR="00A54033" w:rsidRPr="00A758AC" w:rsidRDefault="00287362" w:rsidP="00DA4FCE">
    <w:pPr>
      <w:pStyle w:val="Piedepgina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 xml:space="preserve">Plaza de la Universidad, </w:t>
    </w:r>
    <w:proofErr w:type="spellStart"/>
    <w:r>
      <w:rPr>
        <w:rFonts w:ascii="Arial" w:hAnsi="Arial"/>
        <w:sz w:val="14"/>
      </w:rPr>
      <w:t>nº</w:t>
    </w:r>
    <w:proofErr w:type="spellEnd"/>
    <w:r>
      <w:rPr>
        <w:rFonts w:ascii="Arial" w:hAnsi="Arial"/>
        <w:sz w:val="14"/>
      </w:rPr>
      <w:t xml:space="preserve"> 3</w:t>
    </w:r>
    <w:r w:rsidR="00A54033" w:rsidRPr="00A758AC">
      <w:rPr>
        <w:rFonts w:ascii="Arial" w:hAnsi="Arial"/>
        <w:sz w:val="14"/>
      </w:rPr>
      <w:t xml:space="preserve"> </w:t>
    </w:r>
    <w:proofErr w:type="gramStart"/>
    <w:r w:rsidR="00A54033" w:rsidRPr="00A758AC">
      <w:rPr>
        <w:rFonts w:ascii="Arial" w:hAnsi="Arial"/>
        <w:sz w:val="14"/>
      </w:rPr>
      <w:t xml:space="preserve">|  </w:t>
    </w:r>
    <w:r>
      <w:rPr>
        <w:rFonts w:ascii="Arial" w:hAnsi="Arial"/>
        <w:sz w:val="14"/>
      </w:rPr>
      <w:t>02071</w:t>
    </w:r>
    <w:proofErr w:type="gramEnd"/>
    <w:r>
      <w:rPr>
        <w:rFonts w:ascii="Arial" w:hAnsi="Arial"/>
        <w:sz w:val="14"/>
      </w:rPr>
      <w:t xml:space="preserve"> </w:t>
    </w:r>
    <w:proofErr w:type="gramStart"/>
    <w:r>
      <w:rPr>
        <w:rFonts w:ascii="Arial" w:hAnsi="Arial"/>
        <w:sz w:val="14"/>
      </w:rPr>
      <w:t>Albacete</w:t>
    </w:r>
    <w:r w:rsidR="00A54033" w:rsidRPr="00A758AC">
      <w:rPr>
        <w:rFonts w:ascii="Arial" w:hAnsi="Arial"/>
        <w:sz w:val="14"/>
      </w:rPr>
      <w:t xml:space="preserve">  |</w:t>
    </w:r>
    <w:proofErr w:type="gramEnd"/>
    <w:r w:rsidR="00A54033" w:rsidRPr="00A758AC">
      <w:rPr>
        <w:rFonts w:ascii="Arial" w:hAnsi="Arial"/>
        <w:sz w:val="14"/>
      </w:rPr>
      <w:t xml:space="preserve">  Telf.: (+34) </w:t>
    </w:r>
    <w:proofErr w:type="gramStart"/>
    <w:r>
      <w:rPr>
        <w:rFonts w:ascii="Arial" w:hAnsi="Arial"/>
        <w:sz w:val="14"/>
      </w:rPr>
      <w:t xml:space="preserve">967599200 </w:t>
    </w:r>
    <w:r w:rsidR="00A54033" w:rsidRPr="00A758AC">
      <w:rPr>
        <w:rFonts w:ascii="Arial" w:hAnsi="Arial"/>
        <w:sz w:val="14"/>
      </w:rPr>
      <w:t xml:space="preserve"> |</w:t>
    </w:r>
    <w:proofErr w:type="gramEnd"/>
    <w:r w:rsidR="00A54033" w:rsidRPr="00A758AC">
      <w:rPr>
        <w:rFonts w:ascii="Arial" w:hAnsi="Arial"/>
        <w:sz w:val="14"/>
      </w:rPr>
      <w:t xml:space="preserve">  Fax.: (+34) </w:t>
    </w:r>
    <w:r>
      <w:rPr>
        <w:rFonts w:ascii="Arial" w:hAnsi="Arial"/>
        <w:sz w:val="14"/>
      </w:rPr>
      <w:t>967599229</w:t>
    </w:r>
  </w:p>
  <w:p w14:paraId="5AE1BD4D" w14:textId="77777777" w:rsidR="00A54033" w:rsidRDefault="00A54033" w:rsidP="00DA4FCE">
    <w:pPr>
      <w:pStyle w:val="Piedepgina"/>
      <w:jc w:val="center"/>
    </w:pPr>
    <w:r w:rsidRPr="00A758AC">
      <w:rPr>
        <w:rFonts w:ascii="Arial" w:hAnsi="Arial"/>
        <w:sz w:val="14"/>
      </w:rPr>
      <w:t>http://www.uclm.es/</w:t>
    </w:r>
    <w:r w:rsidR="00287362">
      <w:rPr>
        <w:rFonts w:ascii="Arial" w:hAnsi="Arial"/>
        <w:sz w:val="14"/>
      </w:rPr>
      <w:t>ab/</w:t>
    </w:r>
    <w:r w:rsidR="0067755E">
      <w:rPr>
        <w:rFonts w:ascii="Arial" w:hAnsi="Arial"/>
        <w:sz w:val="14"/>
      </w:rPr>
      <w:t>educacion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C20A" w14:textId="77777777" w:rsidR="00EC6B5E" w:rsidRDefault="00EC6B5E">
      <w:r>
        <w:separator/>
      </w:r>
    </w:p>
  </w:footnote>
  <w:footnote w:type="continuationSeparator" w:id="0">
    <w:p w14:paraId="69668D2D" w14:textId="77777777" w:rsidR="00EC6B5E" w:rsidRDefault="00EC6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82" w:type="dxa"/>
      <w:tblInd w:w="-1026" w:type="dxa"/>
      <w:tblLayout w:type="fixed"/>
      <w:tblLook w:val="00A0" w:firstRow="1" w:lastRow="0" w:firstColumn="1" w:lastColumn="0" w:noHBand="0" w:noVBand="0"/>
    </w:tblPr>
    <w:tblGrid>
      <w:gridCol w:w="236"/>
      <w:gridCol w:w="8646"/>
    </w:tblGrid>
    <w:tr w:rsidR="00A54033" w14:paraId="5D11E884" w14:textId="77777777" w:rsidTr="00C330E2">
      <w:tc>
        <w:tcPr>
          <w:tcW w:w="236" w:type="dxa"/>
        </w:tcPr>
        <w:p w14:paraId="1EC257F3" w14:textId="77777777" w:rsidR="00A54033" w:rsidRDefault="00A54033" w:rsidP="00BA1204">
          <w:pPr>
            <w:pStyle w:val="Encabezado"/>
            <w:ind w:left="-108" w:right="-108"/>
          </w:pPr>
        </w:p>
      </w:tc>
      <w:tc>
        <w:tcPr>
          <w:tcW w:w="8646" w:type="dxa"/>
          <w:vAlign w:val="bottom"/>
        </w:tcPr>
        <w:p w14:paraId="20B4BBAD" w14:textId="77777777" w:rsidR="00DA4FCE" w:rsidRPr="00BA1204" w:rsidRDefault="00DA4FCE" w:rsidP="00BA1204">
          <w:pPr>
            <w:pStyle w:val="Encabezado"/>
            <w:ind w:left="-108" w:firstLine="283"/>
            <w:rPr>
              <w:rFonts w:ascii="Arial" w:hAnsi="Arial"/>
              <w:b/>
              <w:color w:val="FF0135"/>
              <w:sz w:val="18"/>
            </w:rPr>
          </w:pPr>
        </w:p>
        <w:p w14:paraId="5090B0BE" w14:textId="77777777" w:rsidR="00DA4FCE" w:rsidRPr="00BA1204" w:rsidRDefault="00DA4FCE" w:rsidP="00BA1204">
          <w:pPr>
            <w:pStyle w:val="Encabezado"/>
            <w:ind w:left="-108" w:firstLine="283"/>
            <w:rPr>
              <w:rFonts w:ascii="Arial" w:hAnsi="Arial"/>
              <w:b/>
              <w:color w:val="FF0135"/>
              <w:sz w:val="18"/>
            </w:rPr>
          </w:pPr>
        </w:p>
        <w:p w14:paraId="59D93B25" w14:textId="77777777" w:rsidR="00DA4FCE" w:rsidRDefault="00DA4FCE" w:rsidP="00BA1204">
          <w:pPr>
            <w:pStyle w:val="Encabezado"/>
            <w:ind w:left="-108" w:firstLine="283"/>
            <w:rPr>
              <w:rFonts w:ascii="Arial" w:hAnsi="Arial"/>
              <w:b/>
              <w:color w:val="FF0135"/>
              <w:sz w:val="18"/>
            </w:rPr>
          </w:pPr>
        </w:p>
        <w:p w14:paraId="7DBED746" w14:textId="77777777" w:rsidR="000B600D" w:rsidRDefault="000B600D" w:rsidP="00BA1204">
          <w:pPr>
            <w:pStyle w:val="Encabezado"/>
            <w:ind w:left="-108" w:firstLine="283"/>
            <w:rPr>
              <w:rFonts w:ascii="Arial" w:hAnsi="Arial"/>
              <w:b/>
              <w:color w:val="FF0135"/>
              <w:sz w:val="18"/>
            </w:rPr>
          </w:pP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995"/>
            <w:gridCol w:w="5930"/>
          </w:tblGrid>
          <w:tr w:rsidR="00C330E2" w:rsidRPr="009450FA" w14:paraId="0BF1FA75" w14:textId="77777777" w:rsidTr="009450FA">
            <w:tc>
              <w:tcPr>
                <w:tcW w:w="1995" w:type="dxa"/>
              </w:tcPr>
              <w:p w14:paraId="1D559AA8" w14:textId="77777777" w:rsidR="00C330E2" w:rsidRPr="009450FA" w:rsidRDefault="005771CB" w:rsidP="00BA1204">
                <w:pPr>
                  <w:pStyle w:val="Encabezado"/>
                  <w:rPr>
                    <w:rFonts w:ascii="Arial" w:hAnsi="Arial"/>
                    <w:b/>
                    <w:color w:val="FF0135"/>
                    <w:sz w:val="14"/>
                  </w:rPr>
                </w:pPr>
                <w:r>
                  <w:rPr>
                    <w:noProof/>
                    <w:lang w:val="es-ES" w:eastAsia="es-ES"/>
                  </w:rPr>
                  <w:drawing>
                    <wp:inline distT="0" distB="0" distL="0" distR="0" wp14:anchorId="127BBA1A" wp14:editId="2F9F449F">
                      <wp:extent cx="1076325" cy="914400"/>
                      <wp:effectExtent l="19050" t="0" r="9525" b="0"/>
                      <wp:docPr id="5" name="Imagen 5" descr="LOGOUCLM_B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UCLM_B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632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930" w:type="dxa"/>
              </w:tcPr>
              <w:p w14:paraId="781AED2E" w14:textId="77777777" w:rsidR="00C330E2" w:rsidRPr="009450FA" w:rsidRDefault="00C330E2" w:rsidP="009450FA">
                <w:pPr>
                  <w:pStyle w:val="Encabezado"/>
                  <w:ind w:left="-61" w:firstLine="61"/>
                  <w:rPr>
                    <w:color w:val="C00000"/>
                  </w:rPr>
                </w:pPr>
              </w:p>
              <w:p w14:paraId="3C09E8DC" w14:textId="77777777" w:rsidR="00C330E2" w:rsidRPr="009450FA" w:rsidRDefault="00C330E2" w:rsidP="009450FA">
                <w:pPr>
                  <w:pStyle w:val="Encabezado"/>
                  <w:ind w:left="-61" w:firstLine="61"/>
                  <w:rPr>
                    <w:color w:val="C00000"/>
                  </w:rPr>
                </w:pPr>
              </w:p>
              <w:p w14:paraId="6337102B" w14:textId="77777777" w:rsidR="00C330E2" w:rsidRPr="009450FA" w:rsidRDefault="00C330E2" w:rsidP="009450FA">
                <w:pPr>
                  <w:pStyle w:val="Encabezado"/>
                  <w:ind w:left="-61" w:firstLine="61"/>
                  <w:rPr>
                    <w:color w:val="C00000"/>
                  </w:rPr>
                </w:pPr>
              </w:p>
              <w:p w14:paraId="52743011" w14:textId="1A509955" w:rsidR="00C330E2" w:rsidRPr="00C330E2" w:rsidRDefault="00C330E2" w:rsidP="00DF4AC1">
                <w:pPr>
                  <w:pStyle w:val="Encabezado"/>
                  <w:tabs>
                    <w:tab w:val="left" w:pos="1276"/>
                  </w:tabs>
                  <w:ind w:left="-61"/>
                </w:pPr>
                <w:r w:rsidRPr="00C330E2">
                  <w:t>FACULTAD DE EDUCACIÓN DE ALBACETE</w:t>
                </w:r>
              </w:p>
              <w:p w14:paraId="4E64CBF9" w14:textId="77777777" w:rsidR="00C330E2" w:rsidRPr="009450FA" w:rsidRDefault="00C330E2" w:rsidP="00BA1204">
                <w:pPr>
                  <w:pStyle w:val="Encabezado"/>
                  <w:rPr>
                    <w:rFonts w:ascii="Arial" w:hAnsi="Arial"/>
                    <w:b/>
                    <w:color w:val="FF0135"/>
                    <w:sz w:val="14"/>
                  </w:rPr>
                </w:pPr>
              </w:p>
            </w:tc>
          </w:tr>
        </w:tbl>
        <w:p w14:paraId="5D221CAA" w14:textId="77777777" w:rsidR="000B600D" w:rsidRPr="000B600D" w:rsidRDefault="000B600D" w:rsidP="00BA1204">
          <w:pPr>
            <w:pStyle w:val="Encabezado"/>
            <w:ind w:left="-108" w:firstLine="283"/>
            <w:rPr>
              <w:rFonts w:ascii="Arial" w:hAnsi="Arial"/>
              <w:b/>
              <w:color w:val="FF0135"/>
              <w:sz w:val="14"/>
            </w:rPr>
          </w:pPr>
        </w:p>
        <w:p w14:paraId="00B28E83" w14:textId="77777777" w:rsidR="00A54033" w:rsidRPr="00BA1204" w:rsidRDefault="00A54033" w:rsidP="00C330E2">
          <w:pPr>
            <w:pStyle w:val="Encabezado"/>
            <w:tabs>
              <w:tab w:val="left" w:pos="1276"/>
            </w:tabs>
            <w:rPr>
              <w:sz w:val="14"/>
            </w:rPr>
          </w:pPr>
        </w:p>
      </w:tc>
    </w:tr>
  </w:tbl>
  <w:p w14:paraId="13120140" w14:textId="77777777" w:rsidR="00C330E2" w:rsidRDefault="00C330E2" w:rsidP="00C330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B40E1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FCB5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63E5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2D295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BA450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0B4D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1260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ABCC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A363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67A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1CA1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84469E"/>
    <w:multiLevelType w:val="hybridMultilevel"/>
    <w:tmpl w:val="46C08AA4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4B41F89"/>
    <w:multiLevelType w:val="hybridMultilevel"/>
    <w:tmpl w:val="23F84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CC297D"/>
    <w:multiLevelType w:val="hybridMultilevel"/>
    <w:tmpl w:val="A9FE2956"/>
    <w:lvl w:ilvl="0" w:tplc="0001040A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4" w15:restartNumberingAfterBreak="0">
    <w:nsid w:val="0B026A39"/>
    <w:multiLevelType w:val="hybridMultilevel"/>
    <w:tmpl w:val="CDC44D3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BE22178"/>
    <w:multiLevelType w:val="hybridMultilevel"/>
    <w:tmpl w:val="877C0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84311A"/>
    <w:multiLevelType w:val="hybridMultilevel"/>
    <w:tmpl w:val="DA3CE992"/>
    <w:lvl w:ilvl="0" w:tplc="21CE60AC">
      <w:start w:val="1"/>
      <w:numFmt w:val="decimal"/>
      <w:lvlText w:val="%1-"/>
      <w:lvlJc w:val="left"/>
      <w:pPr>
        <w:ind w:left="1065" w:hanging="360"/>
      </w:pPr>
      <w:rPr>
        <w:rFonts w:ascii="Arial" w:eastAsia="Times New Roman" w:hAnsi="Arial" w:cs="Arial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14885AF2"/>
    <w:multiLevelType w:val="hybridMultilevel"/>
    <w:tmpl w:val="98C8A7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52573AB"/>
    <w:multiLevelType w:val="hybridMultilevel"/>
    <w:tmpl w:val="66483E7C"/>
    <w:lvl w:ilvl="0" w:tplc="0001040A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15E80D9A"/>
    <w:multiLevelType w:val="hybridMultilevel"/>
    <w:tmpl w:val="E084B41E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18911549"/>
    <w:multiLevelType w:val="hybridMultilevel"/>
    <w:tmpl w:val="5894B77C"/>
    <w:lvl w:ilvl="0" w:tplc="8CDE9682">
      <w:numFmt w:val="bullet"/>
      <w:lvlText w:val="-"/>
      <w:lvlJc w:val="left"/>
      <w:pPr>
        <w:ind w:left="360" w:hanging="360"/>
      </w:pPr>
      <w:rPr>
        <w:rFonts w:ascii="Georgia" w:eastAsia="Calibri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270A83"/>
    <w:multiLevelType w:val="hybridMultilevel"/>
    <w:tmpl w:val="FD044C74"/>
    <w:lvl w:ilvl="0" w:tplc="06B46916">
      <w:numFmt w:val="bullet"/>
      <w:lvlText w:val="-"/>
      <w:lvlJc w:val="left"/>
      <w:pPr>
        <w:ind w:left="-66" w:hanging="360"/>
      </w:pPr>
      <w:rPr>
        <w:rFonts w:ascii="Georgia" w:eastAsia="Calibri" w:hAnsi="Georgia" w:cs="Times New Roman" w:hint="default"/>
      </w:rPr>
    </w:lvl>
    <w:lvl w:ilvl="1" w:tplc="0C0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2" w15:restartNumberingAfterBreak="0">
    <w:nsid w:val="2DDA312F"/>
    <w:multiLevelType w:val="hybridMultilevel"/>
    <w:tmpl w:val="4D8A3E9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22BAA"/>
    <w:multiLevelType w:val="hybridMultilevel"/>
    <w:tmpl w:val="6F2459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D3626"/>
    <w:multiLevelType w:val="hybridMultilevel"/>
    <w:tmpl w:val="FA7AE0D2"/>
    <w:lvl w:ilvl="0" w:tplc="0001040A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003040A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</w:rPr>
    </w:lvl>
    <w:lvl w:ilvl="2" w:tplc="0005040A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001040A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003040A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25" w15:restartNumberingAfterBreak="0">
    <w:nsid w:val="3ED06D43"/>
    <w:multiLevelType w:val="hybridMultilevel"/>
    <w:tmpl w:val="C8F27AAA"/>
    <w:lvl w:ilvl="0" w:tplc="00010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D21A7"/>
    <w:multiLevelType w:val="hybridMultilevel"/>
    <w:tmpl w:val="209694A0"/>
    <w:lvl w:ilvl="0" w:tplc="43FC886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DC34E3"/>
    <w:multiLevelType w:val="multilevel"/>
    <w:tmpl w:val="2C50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81457B"/>
    <w:multiLevelType w:val="hybridMultilevel"/>
    <w:tmpl w:val="C7DE2B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20DA2"/>
    <w:multiLevelType w:val="hybridMultilevel"/>
    <w:tmpl w:val="7250C828"/>
    <w:lvl w:ilvl="0" w:tplc="0C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0" w15:restartNumberingAfterBreak="0">
    <w:nsid w:val="767B1E74"/>
    <w:multiLevelType w:val="hybridMultilevel"/>
    <w:tmpl w:val="DD1E55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01626"/>
    <w:multiLevelType w:val="singleLevel"/>
    <w:tmpl w:val="FFFFFFFF"/>
    <w:lvl w:ilvl="0">
      <w:start w:val="1"/>
      <w:numFmt w:val="bullet"/>
      <w:lvlText w:val=""/>
      <w:legacy w:legacy="1" w:legacySpace="0" w:legacyIndent="426"/>
      <w:lvlJc w:val="left"/>
      <w:pPr>
        <w:ind w:left="426" w:hanging="426"/>
      </w:pPr>
      <w:rPr>
        <w:rFonts w:ascii="Symbol" w:hAnsi="Symbol" w:hint="default"/>
      </w:rPr>
    </w:lvl>
  </w:abstractNum>
  <w:abstractNum w:abstractNumId="32" w15:restartNumberingAfterBreak="0">
    <w:nsid w:val="7B4726E8"/>
    <w:multiLevelType w:val="hybridMultilevel"/>
    <w:tmpl w:val="12CEB058"/>
    <w:lvl w:ilvl="0" w:tplc="135280F8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BF405C9"/>
    <w:multiLevelType w:val="hybridMultilevel"/>
    <w:tmpl w:val="2EC45EC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F3D0F42"/>
    <w:multiLevelType w:val="hybridMultilevel"/>
    <w:tmpl w:val="7520BCF6"/>
    <w:lvl w:ilvl="0" w:tplc="77A0CBB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6544">
    <w:abstractNumId w:val="0"/>
  </w:num>
  <w:num w:numId="2" w16cid:durableId="383914915">
    <w:abstractNumId w:val="9"/>
  </w:num>
  <w:num w:numId="3" w16cid:durableId="1793817215">
    <w:abstractNumId w:val="4"/>
  </w:num>
  <w:num w:numId="4" w16cid:durableId="20134431">
    <w:abstractNumId w:val="3"/>
  </w:num>
  <w:num w:numId="5" w16cid:durableId="1339818277">
    <w:abstractNumId w:val="2"/>
  </w:num>
  <w:num w:numId="6" w16cid:durableId="1802572178">
    <w:abstractNumId w:val="1"/>
  </w:num>
  <w:num w:numId="7" w16cid:durableId="604112917">
    <w:abstractNumId w:val="10"/>
  </w:num>
  <w:num w:numId="8" w16cid:durableId="1996952555">
    <w:abstractNumId w:val="8"/>
  </w:num>
  <w:num w:numId="9" w16cid:durableId="1218083882">
    <w:abstractNumId w:val="7"/>
  </w:num>
  <w:num w:numId="10" w16cid:durableId="878594652">
    <w:abstractNumId w:val="6"/>
  </w:num>
  <w:num w:numId="11" w16cid:durableId="1322809872">
    <w:abstractNumId w:val="5"/>
  </w:num>
  <w:num w:numId="12" w16cid:durableId="1272279277">
    <w:abstractNumId w:val="13"/>
  </w:num>
  <w:num w:numId="13" w16cid:durableId="109707398">
    <w:abstractNumId w:val="18"/>
  </w:num>
  <w:num w:numId="14" w16cid:durableId="2000384010">
    <w:abstractNumId w:val="24"/>
  </w:num>
  <w:num w:numId="15" w16cid:durableId="69278216">
    <w:abstractNumId w:val="25"/>
  </w:num>
  <w:num w:numId="16" w16cid:durableId="405029565">
    <w:abstractNumId w:val="12"/>
  </w:num>
  <w:num w:numId="17" w16cid:durableId="979649178">
    <w:abstractNumId w:val="34"/>
  </w:num>
  <w:num w:numId="18" w16cid:durableId="1540388791">
    <w:abstractNumId w:val="15"/>
  </w:num>
  <w:num w:numId="19" w16cid:durableId="1513837707">
    <w:abstractNumId w:val="33"/>
  </w:num>
  <w:num w:numId="20" w16cid:durableId="701323495">
    <w:abstractNumId w:val="14"/>
  </w:num>
  <w:num w:numId="21" w16cid:durableId="1102261797">
    <w:abstractNumId w:val="17"/>
  </w:num>
  <w:num w:numId="22" w16cid:durableId="1067604836">
    <w:abstractNumId w:val="21"/>
  </w:num>
  <w:num w:numId="23" w16cid:durableId="1312519984">
    <w:abstractNumId w:val="20"/>
  </w:num>
  <w:num w:numId="24" w16cid:durableId="1118451962">
    <w:abstractNumId w:val="11"/>
  </w:num>
  <w:num w:numId="25" w16cid:durableId="1074278260">
    <w:abstractNumId w:val="19"/>
  </w:num>
  <w:num w:numId="26" w16cid:durableId="1428623382">
    <w:abstractNumId w:val="26"/>
  </w:num>
  <w:num w:numId="27" w16cid:durableId="1143766225">
    <w:abstractNumId w:val="28"/>
  </w:num>
  <w:num w:numId="28" w16cid:durableId="259947117">
    <w:abstractNumId w:val="23"/>
  </w:num>
  <w:num w:numId="29" w16cid:durableId="174686057">
    <w:abstractNumId w:val="29"/>
  </w:num>
  <w:num w:numId="30" w16cid:durableId="1440878698">
    <w:abstractNumId w:val="30"/>
  </w:num>
  <w:num w:numId="31" w16cid:durableId="793867011">
    <w:abstractNumId w:val="22"/>
  </w:num>
  <w:num w:numId="32" w16cid:durableId="31661190">
    <w:abstractNumId w:val="31"/>
  </w:num>
  <w:num w:numId="33" w16cid:durableId="1571311909">
    <w:abstractNumId w:val="27"/>
  </w:num>
  <w:num w:numId="34" w16cid:durableId="150298859">
    <w:abstractNumId w:val="16"/>
  </w:num>
  <w:num w:numId="35" w16cid:durableId="208217068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D4"/>
    <w:rsid w:val="00001C5B"/>
    <w:rsid w:val="0000222D"/>
    <w:rsid w:val="00002A76"/>
    <w:rsid w:val="000044BD"/>
    <w:rsid w:val="000044D7"/>
    <w:rsid w:val="000054E4"/>
    <w:rsid w:val="00017835"/>
    <w:rsid w:val="00025BBE"/>
    <w:rsid w:val="00027BB2"/>
    <w:rsid w:val="00056C5A"/>
    <w:rsid w:val="00063E7B"/>
    <w:rsid w:val="00070996"/>
    <w:rsid w:val="000737DE"/>
    <w:rsid w:val="00085A8F"/>
    <w:rsid w:val="000920C1"/>
    <w:rsid w:val="000B600D"/>
    <w:rsid w:val="000C2662"/>
    <w:rsid w:val="000C41DA"/>
    <w:rsid w:val="00102FC9"/>
    <w:rsid w:val="00113611"/>
    <w:rsid w:val="001162DB"/>
    <w:rsid w:val="00121984"/>
    <w:rsid w:val="001269E6"/>
    <w:rsid w:val="00127EE3"/>
    <w:rsid w:val="00131826"/>
    <w:rsid w:val="0013304A"/>
    <w:rsid w:val="00133422"/>
    <w:rsid w:val="00135C15"/>
    <w:rsid w:val="00151FA5"/>
    <w:rsid w:val="00157BD2"/>
    <w:rsid w:val="00165135"/>
    <w:rsid w:val="00165D29"/>
    <w:rsid w:val="0019367E"/>
    <w:rsid w:val="0019460A"/>
    <w:rsid w:val="001A2297"/>
    <w:rsid w:val="001A362D"/>
    <w:rsid w:val="001B71FB"/>
    <w:rsid w:val="001D0558"/>
    <w:rsid w:val="001F2074"/>
    <w:rsid w:val="0022687A"/>
    <w:rsid w:val="0023079D"/>
    <w:rsid w:val="002327C5"/>
    <w:rsid w:val="00271FD1"/>
    <w:rsid w:val="00280024"/>
    <w:rsid w:val="00287362"/>
    <w:rsid w:val="0029587D"/>
    <w:rsid w:val="002A7562"/>
    <w:rsid w:val="002C3102"/>
    <w:rsid w:val="002D23C5"/>
    <w:rsid w:val="003065EB"/>
    <w:rsid w:val="00317D0B"/>
    <w:rsid w:val="00326B1F"/>
    <w:rsid w:val="0033217C"/>
    <w:rsid w:val="00335A0A"/>
    <w:rsid w:val="00340479"/>
    <w:rsid w:val="00340D74"/>
    <w:rsid w:val="00346FA5"/>
    <w:rsid w:val="00354970"/>
    <w:rsid w:val="00383A4F"/>
    <w:rsid w:val="0038652A"/>
    <w:rsid w:val="003A2C23"/>
    <w:rsid w:val="003A57DE"/>
    <w:rsid w:val="003B0C57"/>
    <w:rsid w:val="003B2FDC"/>
    <w:rsid w:val="003C671C"/>
    <w:rsid w:val="003D0EDF"/>
    <w:rsid w:val="003D48AD"/>
    <w:rsid w:val="003D77C1"/>
    <w:rsid w:val="003E5E41"/>
    <w:rsid w:val="00404239"/>
    <w:rsid w:val="00412988"/>
    <w:rsid w:val="00414CC6"/>
    <w:rsid w:val="004277AB"/>
    <w:rsid w:val="00427BB6"/>
    <w:rsid w:val="00444D2D"/>
    <w:rsid w:val="00447B9D"/>
    <w:rsid w:val="00457378"/>
    <w:rsid w:val="004577E3"/>
    <w:rsid w:val="0047100C"/>
    <w:rsid w:val="00474A9F"/>
    <w:rsid w:val="0049367F"/>
    <w:rsid w:val="0049776F"/>
    <w:rsid w:val="004A5E91"/>
    <w:rsid w:val="004B5987"/>
    <w:rsid w:val="004C2000"/>
    <w:rsid w:val="004E2D0F"/>
    <w:rsid w:val="004F2073"/>
    <w:rsid w:val="004F420E"/>
    <w:rsid w:val="00503580"/>
    <w:rsid w:val="00515F4F"/>
    <w:rsid w:val="00524CDB"/>
    <w:rsid w:val="0054030B"/>
    <w:rsid w:val="0057434E"/>
    <w:rsid w:val="005771CB"/>
    <w:rsid w:val="00583E41"/>
    <w:rsid w:val="005B1145"/>
    <w:rsid w:val="005B20E0"/>
    <w:rsid w:val="005E7356"/>
    <w:rsid w:val="005E7A4B"/>
    <w:rsid w:val="005F092A"/>
    <w:rsid w:val="005F50AB"/>
    <w:rsid w:val="006077EB"/>
    <w:rsid w:val="00613362"/>
    <w:rsid w:val="00615D3D"/>
    <w:rsid w:val="0062324E"/>
    <w:rsid w:val="006329E7"/>
    <w:rsid w:val="006344D2"/>
    <w:rsid w:val="00670161"/>
    <w:rsid w:val="006711B3"/>
    <w:rsid w:val="0067755E"/>
    <w:rsid w:val="00690EAF"/>
    <w:rsid w:val="006A067E"/>
    <w:rsid w:val="006A123F"/>
    <w:rsid w:val="006A3882"/>
    <w:rsid w:val="006A6FF1"/>
    <w:rsid w:val="006A7053"/>
    <w:rsid w:val="006A75CA"/>
    <w:rsid w:val="006C1BCF"/>
    <w:rsid w:val="006E23E2"/>
    <w:rsid w:val="006E6544"/>
    <w:rsid w:val="006F2B63"/>
    <w:rsid w:val="006F3119"/>
    <w:rsid w:val="006F445A"/>
    <w:rsid w:val="006F597D"/>
    <w:rsid w:val="007100F0"/>
    <w:rsid w:val="00710F15"/>
    <w:rsid w:val="00711605"/>
    <w:rsid w:val="00713AB2"/>
    <w:rsid w:val="00727626"/>
    <w:rsid w:val="00735930"/>
    <w:rsid w:val="007466BF"/>
    <w:rsid w:val="007569FE"/>
    <w:rsid w:val="00757564"/>
    <w:rsid w:val="00761FD5"/>
    <w:rsid w:val="00774FF3"/>
    <w:rsid w:val="007B423D"/>
    <w:rsid w:val="007B4535"/>
    <w:rsid w:val="007B52DE"/>
    <w:rsid w:val="007C280E"/>
    <w:rsid w:val="007D0CED"/>
    <w:rsid w:val="007D7EF6"/>
    <w:rsid w:val="007F1F70"/>
    <w:rsid w:val="0083247C"/>
    <w:rsid w:val="00841359"/>
    <w:rsid w:val="00852505"/>
    <w:rsid w:val="00867990"/>
    <w:rsid w:val="0089017E"/>
    <w:rsid w:val="00896C11"/>
    <w:rsid w:val="008B17DE"/>
    <w:rsid w:val="008B4226"/>
    <w:rsid w:val="008B5C2F"/>
    <w:rsid w:val="008B5C97"/>
    <w:rsid w:val="008D5A9A"/>
    <w:rsid w:val="008F7928"/>
    <w:rsid w:val="00911391"/>
    <w:rsid w:val="00913754"/>
    <w:rsid w:val="00915856"/>
    <w:rsid w:val="009266C2"/>
    <w:rsid w:val="00930D37"/>
    <w:rsid w:val="00937632"/>
    <w:rsid w:val="00937645"/>
    <w:rsid w:val="009450FA"/>
    <w:rsid w:val="0094511B"/>
    <w:rsid w:val="00953122"/>
    <w:rsid w:val="00965DCB"/>
    <w:rsid w:val="00971E3E"/>
    <w:rsid w:val="00983926"/>
    <w:rsid w:val="00995087"/>
    <w:rsid w:val="009B3601"/>
    <w:rsid w:val="009B4396"/>
    <w:rsid w:val="009B6409"/>
    <w:rsid w:val="009C4DF5"/>
    <w:rsid w:val="009D02B7"/>
    <w:rsid w:val="009D1AA3"/>
    <w:rsid w:val="009D5BFD"/>
    <w:rsid w:val="009E0DF3"/>
    <w:rsid w:val="009F3CBA"/>
    <w:rsid w:val="00A15CF0"/>
    <w:rsid w:val="00A22B8B"/>
    <w:rsid w:val="00A26A79"/>
    <w:rsid w:val="00A52D9B"/>
    <w:rsid w:val="00A54033"/>
    <w:rsid w:val="00A6199F"/>
    <w:rsid w:val="00A61EAD"/>
    <w:rsid w:val="00A62C4A"/>
    <w:rsid w:val="00A67224"/>
    <w:rsid w:val="00A76879"/>
    <w:rsid w:val="00A8452C"/>
    <w:rsid w:val="00A84A63"/>
    <w:rsid w:val="00A87C37"/>
    <w:rsid w:val="00A913ED"/>
    <w:rsid w:val="00A9268C"/>
    <w:rsid w:val="00A92B8E"/>
    <w:rsid w:val="00AA4EF7"/>
    <w:rsid w:val="00AA67F1"/>
    <w:rsid w:val="00AB724E"/>
    <w:rsid w:val="00AC24F6"/>
    <w:rsid w:val="00AC7F41"/>
    <w:rsid w:val="00AE2B69"/>
    <w:rsid w:val="00AF308E"/>
    <w:rsid w:val="00B01B49"/>
    <w:rsid w:val="00B05E03"/>
    <w:rsid w:val="00B26552"/>
    <w:rsid w:val="00B37AEE"/>
    <w:rsid w:val="00B51656"/>
    <w:rsid w:val="00B6485B"/>
    <w:rsid w:val="00BA1204"/>
    <w:rsid w:val="00BA3DB8"/>
    <w:rsid w:val="00BB1C5B"/>
    <w:rsid w:val="00BC5EEB"/>
    <w:rsid w:val="00BC64B7"/>
    <w:rsid w:val="00BD1F13"/>
    <w:rsid w:val="00BE5BC4"/>
    <w:rsid w:val="00BE7927"/>
    <w:rsid w:val="00BF3ED4"/>
    <w:rsid w:val="00C0534E"/>
    <w:rsid w:val="00C2198E"/>
    <w:rsid w:val="00C219B2"/>
    <w:rsid w:val="00C330E2"/>
    <w:rsid w:val="00C41ED1"/>
    <w:rsid w:val="00C45753"/>
    <w:rsid w:val="00C54997"/>
    <w:rsid w:val="00C563C8"/>
    <w:rsid w:val="00C62E4E"/>
    <w:rsid w:val="00C754D3"/>
    <w:rsid w:val="00C8267E"/>
    <w:rsid w:val="00C92C7D"/>
    <w:rsid w:val="00CA0DCB"/>
    <w:rsid w:val="00CB2554"/>
    <w:rsid w:val="00CC784A"/>
    <w:rsid w:val="00CF0052"/>
    <w:rsid w:val="00CF55B9"/>
    <w:rsid w:val="00D10FBE"/>
    <w:rsid w:val="00D12A66"/>
    <w:rsid w:val="00D142ED"/>
    <w:rsid w:val="00D17E90"/>
    <w:rsid w:val="00D22093"/>
    <w:rsid w:val="00D33B99"/>
    <w:rsid w:val="00D459A7"/>
    <w:rsid w:val="00D5401A"/>
    <w:rsid w:val="00D8090E"/>
    <w:rsid w:val="00D8462A"/>
    <w:rsid w:val="00D85542"/>
    <w:rsid w:val="00D865F5"/>
    <w:rsid w:val="00DA09C5"/>
    <w:rsid w:val="00DA4FCE"/>
    <w:rsid w:val="00DA60C8"/>
    <w:rsid w:val="00DB4D47"/>
    <w:rsid w:val="00DC07DC"/>
    <w:rsid w:val="00DC1FB7"/>
    <w:rsid w:val="00DD06B2"/>
    <w:rsid w:val="00DD154A"/>
    <w:rsid w:val="00DD3A5F"/>
    <w:rsid w:val="00DD5DCA"/>
    <w:rsid w:val="00DE7EBF"/>
    <w:rsid w:val="00DF2ED7"/>
    <w:rsid w:val="00DF4AC1"/>
    <w:rsid w:val="00E260FA"/>
    <w:rsid w:val="00E2768A"/>
    <w:rsid w:val="00E401D6"/>
    <w:rsid w:val="00E45744"/>
    <w:rsid w:val="00E51FA2"/>
    <w:rsid w:val="00E73B62"/>
    <w:rsid w:val="00EB6A09"/>
    <w:rsid w:val="00EC1865"/>
    <w:rsid w:val="00EC5DDB"/>
    <w:rsid w:val="00EC6B5E"/>
    <w:rsid w:val="00ED44B7"/>
    <w:rsid w:val="00ED4710"/>
    <w:rsid w:val="00EE49A1"/>
    <w:rsid w:val="00EE690B"/>
    <w:rsid w:val="00EF03A2"/>
    <w:rsid w:val="00EF3642"/>
    <w:rsid w:val="00F126F0"/>
    <w:rsid w:val="00F253C4"/>
    <w:rsid w:val="00F55AA9"/>
    <w:rsid w:val="00F6047B"/>
    <w:rsid w:val="00F610C5"/>
    <w:rsid w:val="00F62556"/>
    <w:rsid w:val="00F65FB9"/>
    <w:rsid w:val="00F73F95"/>
    <w:rsid w:val="00F93CBB"/>
    <w:rsid w:val="00F954DA"/>
    <w:rsid w:val="00F971C4"/>
    <w:rsid w:val="00FA38BB"/>
    <w:rsid w:val="00F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E95CAC"/>
  <w15:docId w15:val="{9E69F40D-48BF-4380-825F-A40E5321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E41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8B5C97"/>
    <w:pPr>
      <w:keepNext/>
      <w:jc w:val="center"/>
      <w:outlineLvl w:val="0"/>
    </w:pPr>
    <w:rPr>
      <w:rFonts w:cs="Arial"/>
      <w:b/>
      <w:bCs/>
      <w:i/>
      <w:iCs/>
      <w:color w:val="FFFFFF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758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758AC"/>
    <w:pPr>
      <w:tabs>
        <w:tab w:val="center" w:pos="4252"/>
        <w:tab w:val="right" w:pos="8504"/>
      </w:tabs>
    </w:pPr>
  </w:style>
  <w:style w:type="paragraph" w:customStyle="1" w:styleId="nombrecentro">
    <w:name w:val="nombre centro"/>
    <w:basedOn w:val="Encabezado"/>
    <w:rsid w:val="00A758AC"/>
    <w:pPr>
      <w:framePr w:hSpace="142" w:vSpace="142" w:wrap="around" w:vAnchor="text" w:hAnchor="text" w:y="285"/>
      <w:ind w:left="2552" w:hanging="1985"/>
    </w:pPr>
    <w:rPr>
      <w:rFonts w:ascii="Arial" w:hAnsi="Arial"/>
      <w:b/>
      <w:sz w:val="18"/>
    </w:rPr>
  </w:style>
  <w:style w:type="table" w:styleId="Tablaconcuadrcula">
    <w:name w:val="Table Grid"/>
    <w:basedOn w:val="Tablanormal"/>
    <w:rsid w:val="00A7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1162DB"/>
    <w:rPr>
      <w:b/>
    </w:rPr>
  </w:style>
  <w:style w:type="paragraph" w:styleId="Textoindependiente2">
    <w:name w:val="Body Text 2"/>
    <w:basedOn w:val="Normal"/>
    <w:rsid w:val="001162DB"/>
    <w:rPr>
      <w:bCs/>
      <w:sz w:val="28"/>
    </w:rPr>
  </w:style>
  <w:style w:type="paragraph" w:styleId="Textoindependiente3">
    <w:name w:val="Body Text 3"/>
    <w:basedOn w:val="Normal"/>
    <w:rsid w:val="001162DB"/>
    <w:pPr>
      <w:jc w:val="both"/>
    </w:pPr>
    <w:rPr>
      <w:bCs/>
      <w:sz w:val="28"/>
    </w:rPr>
  </w:style>
  <w:style w:type="character" w:customStyle="1" w:styleId="estilo11">
    <w:name w:val="estilo11"/>
    <w:basedOn w:val="Fuentedeprrafopredeter"/>
    <w:rsid w:val="00BF3ED4"/>
    <w:rPr>
      <w:rFonts w:ascii="Verdana" w:hAnsi="Verdana" w:hint="default"/>
      <w:color w:val="333333"/>
      <w:sz w:val="17"/>
      <w:szCs w:val="17"/>
    </w:rPr>
  </w:style>
  <w:style w:type="character" w:customStyle="1" w:styleId="EncabezadoCar">
    <w:name w:val="Encabezado Car"/>
    <w:basedOn w:val="Fuentedeprrafopredeter"/>
    <w:link w:val="Encabezado"/>
    <w:uiPriority w:val="99"/>
    <w:rsid w:val="000B600D"/>
    <w:rPr>
      <w:sz w:val="24"/>
      <w:szCs w:val="24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rsid w:val="008B5C97"/>
    <w:rPr>
      <w:rFonts w:cs="Arial"/>
      <w:b/>
      <w:bCs/>
      <w:i/>
      <w:iCs/>
      <w:color w:val="FFFFFF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414CC6"/>
    <w:pPr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457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57378"/>
    <w:rPr>
      <w:rFonts w:ascii="Tahoma" w:hAnsi="Tahoma" w:cs="Tahoma"/>
      <w:sz w:val="16"/>
      <w:szCs w:val="16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83247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83247C"/>
    <w:rPr>
      <w:sz w:val="24"/>
      <w:szCs w:val="24"/>
      <w:lang w:val="es-ES_tradnl" w:eastAsia="es-ES_tradnl"/>
    </w:rPr>
  </w:style>
  <w:style w:type="paragraph" w:styleId="Sangra3detindependiente">
    <w:name w:val="Body Text Indent 3"/>
    <w:basedOn w:val="Normal"/>
    <w:link w:val="Sangra3detindependienteCar"/>
    <w:rsid w:val="0083247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3247C"/>
    <w:rPr>
      <w:sz w:val="16"/>
      <w:szCs w:val="16"/>
      <w:lang w:val="es-ES_tradnl" w:eastAsia="es-ES_tradnl"/>
    </w:rPr>
  </w:style>
  <w:style w:type="paragraph" w:styleId="NormalWeb">
    <w:name w:val="Normal (Web)"/>
    <w:basedOn w:val="Normal"/>
    <w:semiHidden/>
    <w:unhideWhenUsed/>
    <w:rsid w:val="00230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6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mon.cozar.UCLM\Datos%20de%20programa\Microsoft\Plantillas\FOLIO%20MEMBRE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MEMBRETE</Template>
  <TotalTime>11</TotalTime>
  <Pages>5</Pages>
  <Words>712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uclm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RAMON COZAR GUTIERREZ</dc:creator>
  <cp:lastModifiedBy>LUCIA JIMENEZ TIRADO</cp:lastModifiedBy>
  <cp:revision>6</cp:revision>
  <cp:lastPrinted>2016-11-03T09:34:00Z</cp:lastPrinted>
  <dcterms:created xsi:type="dcterms:W3CDTF">2026-03-24T09:52:00Z</dcterms:created>
  <dcterms:modified xsi:type="dcterms:W3CDTF">2026-03-24T10:12:00Z</dcterms:modified>
</cp:coreProperties>
</file>