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B87" w14:textId="77777777" w:rsidR="00E5709A" w:rsidRPr="00A351D7" w:rsidRDefault="003B1638" w:rsidP="00A351D7">
      <w:pPr>
        <w:pStyle w:val="Ttulo1"/>
        <w:ind w:firstLine="0"/>
      </w:pPr>
      <w:r w:rsidRPr="00A351D7">
        <w:t>INFORME FINAL SOBRE TESIS DOCTORAL</w:t>
      </w:r>
    </w:p>
    <w:tbl>
      <w:tblPr>
        <w:tblW w:w="102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E5709A" w:rsidRPr="003B1638" w14:paraId="3FD3DB8B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3FD3DB8A" w14:textId="289E1697" w:rsidR="00E5709A" w:rsidRPr="00277CFB" w:rsidRDefault="003B1638" w:rsidP="00277CFB">
            <w:pPr>
              <w:ind w:firstLine="0"/>
              <w:jc w:val="left"/>
              <w:rPr>
                <w:lang w:eastAsia="es-ES"/>
              </w:rPr>
            </w:pPr>
            <w:r w:rsidRPr="00277CFB">
              <w:rPr>
                <w:b/>
                <w:bCs/>
                <w:lang w:eastAsia="es-ES"/>
              </w:rPr>
              <w:t>Título</w:t>
            </w:r>
            <w:r w:rsidR="00277CFB" w:rsidRPr="00277CFB">
              <w:rPr>
                <w:b/>
                <w:bCs/>
                <w:lang w:eastAsia="es-ES"/>
              </w:rPr>
              <w:t xml:space="preserve"> de la tesis</w:t>
            </w:r>
            <w:r w:rsidRPr="00277CFB">
              <w:rPr>
                <w:lang w:eastAsia="es-ES"/>
              </w:rPr>
              <w:t>:</w:t>
            </w:r>
          </w:p>
        </w:tc>
      </w:tr>
      <w:tr w:rsidR="00E5709A" w:rsidRPr="003B1638" w14:paraId="3FD3DB8E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3FD3DB8D" w14:textId="1CB93969" w:rsidR="00E5709A" w:rsidRPr="00277CFB" w:rsidRDefault="003B1638" w:rsidP="00277CFB">
            <w:pPr>
              <w:ind w:firstLine="0"/>
              <w:jc w:val="left"/>
              <w:rPr>
                <w:lang w:eastAsia="es-ES"/>
              </w:rPr>
            </w:pPr>
            <w:r w:rsidRPr="00277CFB">
              <w:rPr>
                <w:b/>
                <w:bCs/>
                <w:lang w:eastAsia="es-ES"/>
              </w:rPr>
              <w:t>Doctorando</w:t>
            </w:r>
            <w:r w:rsidRPr="00277CFB">
              <w:rPr>
                <w:lang w:eastAsia="es-ES"/>
              </w:rPr>
              <w:t>:</w:t>
            </w:r>
          </w:p>
        </w:tc>
      </w:tr>
      <w:tr w:rsidR="00E5709A" w:rsidRPr="003B1638" w14:paraId="3FD3DB90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3FD3DB8F" w14:textId="7E817611" w:rsidR="00E5709A" w:rsidRPr="00277CFB" w:rsidRDefault="00761475" w:rsidP="00277CFB">
            <w:pPr>
              <w:ind w:firstLine="0"/>
              <w:jc w:val="left"/>
              <w:rPr>
                <w:lang w:eastAsia="es-ES"/>
              </w:rPr>
            </w:pPr>
            <w:r>
              <w:rPr>
                <w:b/>
                <w:bCs/>
                <w:lang w:eastAsia="es-ES"/>
              </w:rPr>
              <w:t>Programa</w:t>
            </w:r>
            <w:r w:rsidR="003B1638" w:rsidRPr="00277CFB">
              <w:rPr>
                <w:b/>
                <w:bCs/>
                <w:lang w:eastAsia="es-ES"/>
              </w:rPr>
              <w:t xml:space="preserve"> de doctorado</w:t>
            </w:r>
            <w:r w:rsidR="003B1638" w:rsidRPr="00277CFB">
              <w:rPr>
                <w:lang w:eastAsia="es-ES"/>
              </w:rPr>
              <w:t>:</w:t>
            </w:r>
          </w:p>
        </w:tc>
      </w:tr>
    </w:tbl>
    <w:p w14:paraId="3FD3DBD4" w14:textId="0DE8486F" w:rsidR="00E5709A" w:rsidRPr="007006D6" w:rsidRDefault="00E5709A" w:rsidP="000708FC">
      <w:pPr>
        <w:ind w:firstLine="0"/>
        <w:rPr>
          <w:sz w:val="20"/>
          <w:szCs w:val="18"/>
          <w:lang w:eastAsia="es-ES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0708FC" w:rsidRPr="00277CFB" w14:paraId="2F4E763F" w14:textId="77777777" w:rsidTr="009C791A">
        <w:trPr>
          <w:trHeight w:val="274"/>
        </w:trPr>
        <w:tc>
          <w:tcPr>
            <w:tcW w:w="10271" w:type="dxa"/>
            <w:shd w:val="clear" w:color="auto" w:fill="D9D9D9"/>
          </w:tcPr>
          <w:p w14:paraId="729A94E1" w14:textId="77777777" w:rsidR="000708FC" w:rsidRPr="00277CFB" w:rsidRDefault="000708FC" w:rsidP="009C791A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Cs w:val="20"/>
                <w:lang w:eastAsia="es-ES"/>
              </w:rPr>
              <w:t>MIEMBRO DEL TRIBUNAL</w:t>
            </w:r>
          </w:p>
        </w:tc>
      </w:tr>
      <w:tr w:rsidR="000708FC" w:rsidRPr="00277CFB" w14:paraId="5CDF3A46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701B2820" w14:textId="77777777" w:rsidR="000708FC" w:rsidRPr="00277CFB" w:rsidRDefault="000708FC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r w:rsidRPr="00277CFB">
              <w:rPr>
                <w:b/>
                <w:bCs/>
                <w:lang w:eastAsia="es-ES"/>
              </w:rPr>
              <w:t>Nombre y apellidos</w:t>
            </w:r>
            <w:r w:rsidRPr="00277CFB">
              <w:rPr>
                <w:lang w:eastAsia="es-ES"/>
              </w:rPr>
              <w:t>:</w:t>
            </w:r>
            <w:r w:rsidRPr="00277CFB">
              <w:rPr>
                <w:b/>
                <w:bCs/>
                <w:lang w:eastAsia="es-ES"/>
              </w:rPr>
              <w:t xml:space="preserve"> </w:t>
            </w:r>
          </w:p>
        </w:tc>
      </w:tr>
      <w:tr w:rsidR="000708FC" w:rsidRPr="00277CFB" w14:paraId="6D77955A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7ACB89EF" w14:textId="77777777" w:rsidR="000708FC" w:rsidRPr="00277CFB" w:rsidRDefault="000708FC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r w:rsidRPr="00277CFB">
              <w:rPr>
                <w:b/>
                <w:bCs/>
                <w:lang w:eastAsia="es-ES"/>
              </w:rPr>
              <w:t>Universidad/Organización</w:t>
            </w:r>
            <w:r w:rsidRPr="00277CFB">
              <w:rPr>
                <w:lang w:eastAsia="es-ES"/>
              </w:rPr>
              <w:t>:</w:t>
            </w:r>
            <w:r>
              <w:rPr>
                <w:lang w:eastAsia="es-ES"/>
              </w:rPr>
              <w:t xml:space="preserve"> </w:t>
            </w:r>
          </w:p>
        </w:tc>
      </w:tr>
      <w:tr w:rsidR="000708FC" w:rsidRPr="00277CFB" w14:paraId="44418A2C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1FA97D88" w14:textId="77777777" w:rsidR="000708FC" w:rsidRPr="00277CFB" w:rsidRDefault="000708FC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r w:rsidRPr="00277CFB">
              <w:rPr>
                <w:b/>
                <w:bCs/>
                <w:lang w:eastAsia="es-ES"/>
              </w:rPr>
              <w:t>Facultad/Escuela</w:t>
            </w:r>
            <w:r w:rsidRPr="00277CFB">
              <w:rPr>
                <w:lang w:eastAsia="es-ES"/>
              </w:rPr>
              <w:t xml:space="preserve">: </w:t>
            </w:r>
          </w:p>
        </w:tc>
      </w:tr>
      <w:tr w:rsidR="000708FC" w:rsidRPr="00277CFB" w14:paraId="41EA1363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215E8391" w14:textId="0149F925" w:rsidR="000708FC" w:rsidRPr="00277CFB" w:rsidRDefault="00761475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Población</w:t>
            </w:r>
            <w:r w:rsidR="000708FC" w:rsidRPr="00277CFB">
              <w:rPr>
                <w:lang w:eastAsia="es-ES"/>
              </w:rPr>
              <w:t xml:space="preserve">: </w:t>
            </w:r>
          </w:p>
        </w:tc>
      </w:tr>
    </w:tbl>
    <w:p w14:paraId="232F8F56" w14:textId="30A8007F" w:rsidR="000708FC" w:rsidRPr="007006D6" w:rsidRDefault="000708FC" w:rsidP="000708FC">
      <w:pPr>
        <w:ind w:firstLine="0"/>
        <w:rPr>
          <w:sz w:val="20"/>
          <w:szCs w:val="18"/>
          <w:lang w:eastAsia="es-ES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102"/>
        <w:gridCol w:w="1561"/>
        <w:gridCol w:w="1561"/>
        <w:gridCol w:w="1419"/>
        <w:gridCol w:w="1418"/>
        <w:gridCol w:w="1210"/>
      </w:tblGrid>
      <w:tr w:rsidR="000708FC" w:rsidRPr="00277CFB" w14:paraId="6A24FCFC" w14:textId="77777777" w:rsidTr="000708FC">
        <w:trPr>
          <w:trHeight w:val="274"/>
        </w:trPr>
        <w:tc>
          <w:tcPr>
            <w:tcW w:w="10281" w:type="dxa"/>
            <w:gridSpan w:val="7"/>
            <w:shd w:val="clear" w:color="auto" w:fill="D9D9D9"/>
          </w:tcPr>
          <w:p w14:paraId="1FD5DA50" w14:textId="52F0904A" w:rsidR="000708FC" w:rsidRPr="00277CFB" w:rsidRDefault="000708FC" w:rsidP="009C791A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Cs w:val="20"/>
                <w:lang w:eastAsia="es-ES"/>
              </w:rPr>
              <w:t>VALORACIÓN</w:t>
            </w:r>
          </w:p>
        </w:tc>
      </w:tr>
      <w:tr w:rsidR="000708FC" w:rsidRPr="003B1638" w14:paraId="033A4272" w14:textId="77777777" w:rsidTr="000708FC">
        <w:tc>
          <w:tcPr>
            <w:tcW w:w="3112" w:type="dxa"/>
            <w:gridSpan w:val="2"/>
            <w:tcBorders>
              <w:top w:val="nil"/>
              <w:left w:val="single" w:sz="4" w:space="0" w:color="auto"/>
            </w:tcBorders>
          </w:tcPr>
          <w:p w14:paraId="68EA9578" w14:textId="77777777" w:rsidR="000708FC" w:rsidRPr="00277CFB" w:rsidRDefault="000708FC" w:rsidP="009C791A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14:paraId="0A7516BB" w14:textId="77777777" w:rsidR="000708FC" w:rsidRPr="00277CFB" w:rsidRDefault="000708FC" w:rsidP="009C791A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t>EXCELENTE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48F5BA42" w14:textId="77777777" w:rsidR="000708FC" w:rsidRPr="00277CFB" w:rsidRDefault="000708FC" w:rsidP="009C791A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t>MUY BUENA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15F743E8" w14:textId="77777777" w:rsidR="000708FC" w:rsidRPr="00277CFB" w:rsidRDefault="000708FC" w:rsidP="009C791A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t>BUENA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F4CB29" w14:textId="77777777" w:rsidR="000708FC" w:rsidRPr="00277CFB" w:rsidRDefault="000708FC" w:rsidP="009C791A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t>REGULAR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4F22C05B" w14:textId="77777777" w:rsidR="000708FC" w:rsidRPr="00277CFB" w:rsidRDefault="000708FC" w:rsidP="009C791A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t>DEFICIENTE</w:t>
            </w:r>
          </w:p>
        </w:tc>
      </w:tr>
      <w:tr w:rsidR="000708FC" w:rsidRPr="003B1638" w14:paraId="04EC68DE" w14:textId="77777777" w:rsidTr="00CB4194">
        <w:trPr>
          <w:trHeight w:hRule="exact" w:val="284"/>
        </w:trPr>
        <w:tc>
          <w:tcPr>
            <w:tcW w:w="3112" w:type="dxa"/>
            <w:gridSpan w:val="2"/>
            <w:vAlign w:val="center"/>
          </w:tcPr>
          <w:p w14:paraId="6D13CBA7" w14:textId="77777777" w:rsidR="000708FC" w:rsidRPr="00277CFB" w:rsidRDefault="000708FC" w:rsidP="00CB4194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sz w:val="18"/>
                <w:szCs w:val="20"/>
                <w:lang w:eastAsia="es-ES"/>
              </w:rPr>
              <w:t>Originalidad, grado de innovación</w:t>
            </w:r>
          </w:p>
        </w:tc>
        <w:tc>
          <w:tcPr>
            <w:tcW w:w="1561" w:type="dxa"/>
            <w:vAlign w:val="center"/>
          </w:tcPr>
          <w:p w14:paraId="2B78C75F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53856219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3F114A13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5539173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41FF9463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708FC" w:rsidRPr="003B1638" w14:paraId="55C277E6" w14:textId="77777777" w:rsidTr="00CB4194">
        <w:trPr>
          <w:trHeight w:hRule="exact" w:val="284"/>
        </w:trPr>
        <w:tc>
          <w:tcPr>
            <w:tcW w:w="3112" w:type="dxa"/>
            <w:gridSpan w:val="2"/>
            <w:vAlign w:val="center"/>
          </w:tcPr>
          <w:p w14:paraId="7C7FCA63" w14:textId="77777777" w:rsidR="000708FC" w:rsidRPr="00277CFB" w:rsidRDefault="000708FC" w:rsidP="00CB4194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sz w:val="18"/>
                <w:szCs w:val="20"/>
                <w:lang w:eastAsia="es-ES"/>
              </w:rPr>
              <w:t>Méritos científicos y técnicos</w:t>
            </w:r>
          </w:p>
        </w:tc>
        <w:tc>
          <w:tcPr>
            <w:tcW w:w="1561" w:type="dxa"/>
            <w:vAlign w:val="center"/>
          </w:tcPr>
          <w:p w14:paraId="4D842B94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6288B118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30FEC7E0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946B444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687E7103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708FC" w:rsidRPr="003B1638" w14:paraId="3A20312C" w14:textId="77777777" w:rsidTr="00CB4194">
        <w:trPr>
          <w:trHeight w:hRule="exact" w:val="284"/>
        </w:trPr>
        <w:tc>
          <w:tcPr>
            <w:tcW w:w="3112" w:type="dxa"/>
            <w:gridSpan w:val="2"/>
            <w:vAlign w:val="center"/>
          </w:tcPr>
          <w:p w14:paraId="207E9D68" w14:textId="77777777" w:rsidR="000708FC" w:rsidRPr="00277CFB" w:rsidRDefault="000708FC" w:rsidP="00CB4194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sz w:val="18"/>
                <w:szCs w:val="20"/>
                <w:lang w:eastAsia="es-ES"/>
              </w:rPr>
              <w:t>Planificación y metodología</w:t>
            </w:r>
          </w:p>
        </w:tc>
        <w:tc>
          <w:tcPr>
            <w:tcW w:w="1561" w:type="dxa"/>
            <w:vAlign w:val="center"/>
          </w:tcPr>
          <w:p w14:paraId="34695302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47A23E5B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363EFF9A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9E088EB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25F16E46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708FC" w:rsidRPr="003B1638" w14:paraId="2A3985CF" w14:textId="77777777" w:rsidTr="00CB4194">
        <w:trPr>
          <w:trHeight w:hRule="exact" w:val="284"/>
        </w:trPr>
        <w:tc>
          <w:tcPr>
            <w:tcW w:w="3112" w:type="dxa"/>
            <w:gridSpan w:val="2"/>
            <w:vAlign w:val="center"/>
          </w:tcPr>
          <w:p w14:paraId="000B323D" w14:textId="77777777" w:rsidR="000708FC" w:rsidRPr="00277CFB" w:rsidRDefault="000708FC" w:rsidP="00CB4194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sz w:val="18"/>
                <w:szCs w:val="20"/>
                <w:lang w:eastAsia="es-ES"/>
              </w:rPr>
              <w:t>Calidad de la Memoria</w:t>
            </w:r>
          </w:p>
        </w:tc>
        <w:tc>
          <w:tcPr>
            <w:tcW w:w="1561" w:type="dxa"/>
            <w:vAlign w:val="center"/>
          </w:tcPr>
          <w:p w14:paraId="48930C0D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4C4229E9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214EB94C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27506E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5345722A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708FC" w:rsidRPr="003B1638" w14:paraId="4C5AB65C" w14:textId="77777777" w:rsidTr="00CB4194">
        <w:trPr>
          <w:trHeight w:hRule="exact" w:val="284"/>
        </w:trPr>
        <w:tc>
          <w:tcPr>
            <w:tcW w:w="3112" w:type="dxa"/>
            <w:gridSpan w:val="2"/>
            <w:vAlign w:val="center"/>
          </w:tcPr>
          <w:p w14:paraId="7BCF13C9" w14:textId="77777777" w:rsidR="000708FC" w:rsidRPr="00277CFB" w:rsidRDefault="000708FC" w:rsidP="00CB4194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sz w:val="18"/>
                <w:szCs w:val="20"/>
                <w:lang w:eastAsia="es-ES"/>
              </w:rPr>
              <w:t>Acto público de defensa de la tesis</w:t>
            </w:r>
          </w:p>
        </w:tc>
        <w:tc>
          <w:tcPr>
            <w:tcW w:w="1561" w:type="dxa"/>
            <w:vAlign w:val="center"/>
          </w:tcPr>
          <w:p w14:paraId="5237120F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25BCB606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539FBF39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77CCA4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38F28EBD" w14:textId="77777777" w:rsidR="000708FC" w:rsidRPr="00277CFB" w:rsidRDefault="000708FC" w:rsidP="00CB4194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708FC" w:rsidRPr="003B1638" w14:paraId="58E64F6B" w14:textId="77777777" w:rsidTr="00CB4194">
        <w:trPr>
          <w:gridBefore w:val="1"/>
          <w:wBefore w:w="10" w:type="dxa"/>
          <w:trHeight w:val="3556"/>
        </w:trPr>
        <w:tc>
          <w:tcPr>
            <w:tcW w:w="10271" w:type="dxa"/>
            <w:gridSpan w:val="6"/>
          </w:tcPr>
          <w:p w14:paraId="751C4740" w14:textId="77777777" w:rsidR="000708FC" w:rsidRPr="00277CFB" w:rsidRDefault="000708FC" w:rsidP="009C791A">
            <w:pPr>
              <w:keepNext/>
              <w:ind w:firstLine="0"/>
              <w:outlineLvl w:val="0"/>
              <w:rPr>
                <w:rFonts w:asciiTheme="minorHAnsi" w:hAnsiTheme="minorHAnsi" w:cstheme="minorHAnsi"/>
                <w:i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Cs w:val="20"/>
                <w:lang w:eastAsia="es-ES"/>
              </w:rPr>
              <w:t xml:space="preserve">INFORME JUSTIFICATIVO DE LA VALORACIÓN OTORGADA </w:t>
            </w:r>
            <w:r w:rsidRPr="00277CFB">
              <w:rPr>
                <w:rFonts w:asciiTheme="minorHAnsi" w:hAnsiTheme="minorHAnsi" w:cstheme="minorHAnsi"/>
                <w:i/>
                <w:sz w:val="20"/>
                <w:szCs w:val="20"/>
                <w:lang w:eastAsia="es-ES"/>
              </w:rPr>
              <w:t>(pueden emplearse hojas adicionales si fuese necesario)</w:t>
            </w:r>
          </w:p>
        </w:tc>
      </w:tr>
    </w:tbl>
    <w:p w14:paraId="3827C62E" w14:textId="4B554C5C" w:rsidR="000708FC" w:rsidRPr="007006D6" w:rsidRDefault="000708FC" w:rsidP="00334422">
      <w:pPr>
        <w:ind w:firstLine="0"/>
        <w:rPr>
          <w:sz w:val="20"/>
          <w:szCs w:val="18"/>
          <w:lang w:eastAsia="es-ES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1"/>
      </w:tblGrid>
      <w:tr w:rsidR="000708FC" w:rsidRPr="00334422" w14:paraId="0A9630A0" w14:textId="77777777" w:rsidTr="00334422">
        <w:trPr>
          <w:trHeight w:hRule="exact" w:val="284"/>
        </w:trPr>
        <w:tc>
          <w:tcPr>
            <w:tcW w:w="10281" w:type="dxa"/>
            <w:shd w:val="clear" w:color="auto" w:fill="D9D9D9"/>
          </w:tcPr>
          <w:p w14:paraId="3BF39489" w14:textId="77777777" w:rsidR="000708FC" w:rsidRPr="00334422" w:rsidRDefault="000708FC" w:rsidP="00334422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lang w:eastAsia="es-ES"/>
              </w:rPr>
            </w:pP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t>CALIFICACIÓN OTORGADA</w:t>
            </w:r>
          </w:p>
        </w:tc>
      </w:tr>
      <w:tr w:rsidR="000708FC" w:rsidRPr="00334422" w14:paraId="1DE67260" w14:textId="77777777" w:rsidTr="00334422">
        <w:trPr>
          <w:trHeight w:val="567"/>
        </w:trPr>
        <w:tc>
          <w:tcPr>
            <w:tcW w:w="10281" w:type="dxa"/>
            <w:vAlign w:val="center"/>
          </w:tcPr>
          <w:p w14:paraId="0CE3E575" w14:textId="6DF0A8DF" w:rsidR="000708FC" w:rsidRPr="00334422" w:rsidRDefault="000708FC" w:rsidP="00334422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lang w:eastAsia="es-ES"/>
              </w:rPr>
            </w:pP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t xml:space="preserve">NO APTO   </w:t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t xml:space="preserve">         APROBADO  </w:t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t xml:space="preserve">        NOTABLE   </w:t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t xml:space="preserve">         SOBRESALIENTE   </w:t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instrText xml:space="preserve"> FORMCHECKBOX </w:instrText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761475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</w:p>
        </w:tc>
      </w:tr>
      <w:tr w:rsidR="000708FC" w:rsidRPr="003B1638" w14:paraId="28483514" w14:textId="77777777" w:rsidTr="00334422">
        <w:trPr>
          <w:trHeight w:hRule="exact" w:val="284"/>
        </w:trPr>
        <w:tc>
          <w:tcPr>
            <w:tcW w:w="10281" w:type="dxa"/>
            <w:shd w:val="clear" w:color="auto" w:fill="D9D9D9"/>
          </w:tcPr>
          <w:p w14:paraId="2CBEA18C" w14:textId="77777777" w:rsidR="000708FC" w:rsidRPr="003B1638" w:rsidRDefault="000708FC" w:rsidP="009C791A">
            <w:pPr>
              <w:ind w:firstLine="0"/>
              <w:jc w:val="center"/>
              <w:rPr>
                <w:rFonts w:ascii="Arial" w:hAnsi="Arial" w:cs="Arial"/>
                <w:b/>
                <w:szCs w:val="20"/>
                <w:lang w:eastAsia="es-ES"/>
              </w:rPr>
            </w:pPr>
          </w:p>
        </w:tc>
      </w:tr>
    </w:tbl>
    <w:p w14:paraId="225F4555" w14:textId="77777777" w:rsidR="000708FC" w:rsidRPr="007006D6" w:rsidRDefault="000708FC" w:rsidP="00334422">
      <w:pPr>
        <w:ind w:firstLine="0"/>
        <w:rPr>
          <w:sz w:val="20"/>
          <w:szCs w:val="18"/>
          <w:lang w:eastAsia="es-ES"/>
        </w:rPr>
      </w:pPr>
    </w:p>
    <w:p w14:paraId="3FD3DBD5" w14:textId="4D822A19" w:rsidR="00E5709A" w:rsidRPr="00CB4194" w:rsidRDefault="00CB4194" w:rsidP="00CB4194">
      <w:pPr>
        <w:ind w:firstLine="0"/>
        <w:jc w:val="center"/>
        <w:rPr>
          <w:szCs w:val="24"/>
          <w:lang w:eastAsia="es-ES"/>
        </w:rPr>
      </w:pPr>
      <w:r>
        <w:rPr>
          <w:szCs w:val="24"/>
          <w:lang w:eastAsia="es-ES"/>
        </w:rPr>
        <w:t>En ………………………</w:t>
      </w:r>
      <w:proofErr w:type="gramStart"/>
      <w:r>
        <w:rPr>
          <w:szCs w:val="24"/>
          <w:lang w:eastAsia="es-ES"/>
        </w:rPr>
        <w:t>…….</w:t>
      </w:r>
      <w:proofErr w:type="gramEnd"/>
      <w:r>
        <w:rPr>
          <w:szCs w:val="24"/>
          <w:lang w:eastAsia="es-ES"/>
        </w:rPr>
        <w:t>, a ….. de ………………………… de 20…….</w:t>
      </w:r>
    </w:p>
    <w:p w14:paraId="3FD3DBD6" w14:textId="2D38F89A" w:rsidR="00E5709A" w:rsidRPr="00CB4194" w:rsidRDefault="003B1638" w:rsidP="00CB4194">
      <w:pPr>
        <w:ind w:firstLine="0"/>
        <w:jc w:val="center"/>
        <w:rPr>
          <w:szCs w:val="24"/>
          <w:lang w:eastAsia="es-ES"/>
        </w:rPr>
      </w:pPr>
      <w:r w:rsidRPr="00CB4194">
        <w:rPr>
          <w:szCs w:val="24"/>
          <w:lang w:eastAsia="es-ES"/>
        </w:rPr>
        <w:t>E</w:t>
      </w:r>
      <w:r w:rsidR="00E453F3">
        <w:rPr>
          <w:szCs w:val="24"/>
          <w:lang w:eastAsia="es-ES"/>
        </w:rPr>
        <w:t>L</w:t>
      </w:r>
      <w:r w:rsidRPr="00CB4194">
        <w:rPr>
          <w:szCs w:val="24"/>
          <w:lang w:eastAsia="es-ES"/>
        </w:rPr>
        <w:t>/LA MIEMBRO DEL TRIBUNAL</w:t>
      </w:r>
    </w:p>
    <w:p w14:paraId="3FD3DBD7" w14:textId="77777777" w:rsidR="00E5709A" w:rsidRPr="00CB4194" w:rsidRDefault="00E5709A" w:rsidP="00CB4194">
      <w:pPr>
        <w:ind w:firstLine="0"/>
        <w:jc w:val="center"/>
        <w:rPr>
          <w:szCs w:val="24"/>
          <w:lang w:eastAsia="es-ES"/>
        </w:rPr>
      </w:pPr>
    </w:p>
    <w:p w14:paraId="3FD3DBD8" w14:textId="77777777" w:rsidR="00E5709A" w:rsidRPr="00CB4194" w:rsidRDefault="00E5709A" w:rsidP="00CB4194">
      <w:pPr>
        <w:ind w:firstLine="0"/>
        <w:jc w:val="center"/>
        <w:rPr>
          <w:szCs w:val="24"/>
          <w:lang w:eastAsia="es-ES"/>
        </w:rPr>
      </w:pPr>
    </w:p>
    <w:p w14:paraId="3FD3DBD9" w14:textId="20DC86B6" w:rsidR="00720A77" w:rsidRPr="00CB4194" w:rsidRDefault="003B1638" w:rsidP="00CB4194">
      <w:pPr>
        <w:ind w:firstLine="0"/>
        <w:jc w:val="center"/>
        <w:rPr>
          <w:szCs w:val="24"/>
          <w:lang w:eastAsia="es-ES"/>
        </w:rPr>
      </w:pPr>
      <w:r w:rsidRPr="00CB4194">
        <w:rPr>
          <w:szCs w:val="24"/>
          <w:lang w:eastAsia="es-ES"/>
        </w:rPr>
        <w:t>Fdo.:</w:t>
      </w:r>
      <w:r w:rsidR="00E5709A" w:rsidRPr="00CB4194">
        <w:rPr>
          <w:szCs w:val="24"/>
          <w:lang w:eastAsia="es-ES"/>
        </w:rPr>
        <w:t xml:space="preserve"> </w:t>
      </w:r>
      <w:r w:rsidR="00CB4194">
        <w:rPr>
          <w:szCs w:val="24"/>
          <w:lang w:eastAsia="es-ES"/>
        </w:rPr>
        <w:t>………………………………………………….</w:t>
      </w:r>
    </w:p>
    <w:sectPr w:rsidR="00720A77" w:rsidRPr="00CB4194" w:rsidSect="00E5709A">
      <w:headerReference w:type="default" r:id="rId11"/>
      <w:footnotePr>
        <w:pos w:val="beneathText"/>
      </w:footnotePr>
      <w:endnotePr>
        <w:numFmt w:val="decimal"/>
      </w:endnotePr>
      <w:pgSz w:w="11906" w:h="16838"/>
      <w:pgMar w:top="1042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D1F2" w14:textId="77777777" w:rsidR="00466A34" w:rsidRDefault="00466A34">
      <w:r>
        <w:separator/>
      </w:r>
    </w:p>
  </w:endnote>
  <w:endnote w:type="continuationSeparator" w:id="0">
    <w:p w14:paraId="7B269F32" w14:textId="77777777" w:rsidR="00466A34" w:rsidRDefault="0046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56E0" w14:textId="77777777" w:rsidR="00466A34" w:rsidRDefault="00466A34">
      <w:r>
        <w:separator/>
      </w:r>
    </w:p>
  </w:footnote>
  <w:footnote w:type="continuationSeparator" w:id="0">
    <w:p w14:paraId="5F0C3032" w14:textId="77777777" w:rsidR="00466A34" w:rsidRDefault="0046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C34B" w14:textId="77777777" w:rsidR="002D5E96" w:rsidRDefault="002D5E96" w:rsidP="002D5E96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2283CE3E" wp14:editId="358BEAA1">
          <wp:extent cx="2332800" cy="424570"/>
          <wp:effectExtent l="0" t="0" r="444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3B4EE9D" wp14:editId="5F32EBDA">
          <wp:extent cx="1630680" cy="558165"/>
          <wp:effectExtent l="0" t="0" r="762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3DBEF" w14:textId="77777777" w:rsidR="00F36B83" w:rsidRDefault="00F36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6D"/>
    <w:rsid w:val="00040A1B"/>
    <w:rsid w:val="00056039"/>
    <w:rsid w:val="000708FC"/>
    <w:rsid w:val="00080BB1"/>
    <w:rsid w:val="000A0487"/>
    <w:rsid w:val="000A049C"/>
    <w:rsid w:val="000E20A5"/>
    <w:rsid w:val="000F73FA"/>
    <w:rsid w:val="00124BEF"/>
    <w:rsid w:val="00146A29"/>
    <w:rsid w:val="00151240"/>
    <w:rsid w:val="001E1E94"/>
    <w:rsid w:val="001F7C5D"/>
    <w:rsid w:val="00206272"/>
    <w:rsid w:val="00255A47"/>
    <w:rsid w:val="00265A03"/>
    <w:rsid w:val="00277CFB"/>
    <w:rsid w:val="00280DBD"/>
    <w:rsid w:val="002B52F0"/>
    <w:rsid w:val="002D5E96"/>
    <w:rsid w:val="00311B73"/>
    <w:rsid w:val="00317E0A"/>
    <w:rsid w:val="00332614"/>
    <w:rsid w:val="00334422"/>
    <w:rsid w:val="00352B6A"/>
    <w:rsid w:val="00361041"/>
    <w:rsid w:val="00395677"/>
    <w:rsid w:val="003A4C06"/>
    <w:rsid w:val="003B1638"/>
    <w:rsid w:val="003C45AE"/>
    <w:rsid w:val="00405953"/>
    <w:rsid w:val="0042111D"/>
    <w:rsid w:val="00422533"/>
    <w:rsid w:val="00466A34"/>
    <w:rsid w:val="004B1347"/>
    <w:rsid w:val="004B7150"/>
    <w:rsid w:val="004C3412"/>
    <w:rsid w:val="004E6F99"/>
    <w:rsid w:val="005133BD"/>
    <w:rsid w:val="00527C3C"/>
    <w:rsid w:val="005407DA"/>
    <w:rsid w:val="005476B3"/>
    <w:rsid w:val="00574BC8"/>
    <w:rsid w:val="0062146E"/>
    <w:rsid w:val="00622C22"/>
    <w:rsid w:val="00630D0A"/>
    <w:rsid w:val="00633F28"/>
    <w:rsid w:val="00663D40"/>
    <w:rsid w:val="00682132"/>
    <w:rsid w:val="006874C7"/>
    <w:rsid w:val="006A6375"/>
    <w:rsid w:val="006D0C6D"/>
    <w:rsid w:val="006D1D55"/>
    <w:rsid w:val="006D3080"/>
    <w:rsid w:val="006E6799"/>
    <w:rsid w:val="007006D6"/>
    <w:rsid w:val="00720A77"/>
    <w:rsid w:val="00727AE8"/>
    <w:rsid w:val="00730753"/>
    <w:rsid w:val="00761475"/>
    <w:rsid w:val="00766813"/>
    <w:rsid w:val="00774600"/>
    <w:rsid w:val="00800E60"/>
    <w:rsid w:val="008038AC"/>
    <w:rsid w:val="00810221"/>
    <w:rsid w:val="00826052"/>
    <w:rsid w:val="00833425"/>
    <w:rsid w:val="008A062A"/>
    <w:rsid w:val="008C3D5F"/>
    <w:rsid w:val="008D5DDE"/>
    <w:rsid w:val="008E0639"/>
    <w:rsid w:val="009459B8"/>
    <w:rsid w:val="00960443"/>
    <w:rsid w:val="00961765"/>
    <w:rsid w:val="0099655D"/>
    <w:rsid w:val="009F14BC"/>
    <w:rsid w:val="00A3161A"/>
    <w:rsid w:val="00A351D7"/>
    <w:rsid w:val="00A528C7"/>
    <w:rsid w:val="00A7630A"/>
    <w:rsid w:val="00A86347"/>
    <w:rsid w:val="00A93CAD"/>
    <w:rsid w:val="00AC1162"/>
    <w:rsid w:val="00AC47D5"/>
    <w:rsid w:val="00AD0B98"/>
    <w:rsid w:val="00AD160A"/>
    <w:rsid w:val="00AE090D"/>
    <w:rsid w:val="00B0739D"/>
    <w:rsid w:val="00B718C0"/>
    <w:rsid w:val="00B778FF"/>
    <w:rsid w:val="00B9069F"/>
    <w:rsid w:val="00BB7DAB"/>
    <w:rsid w:val="00C03251"/>
    <w:rsid w:val="00C15D76"/>
    <w:rsid w:val="00C27E5E"/>
    <w:rsid w:val="00C31B68"/>
    <w:rsid w:val="00C45C2C"/>
    <w:rsid w:val="00C720B6"/>
    <w:rsid w:val="00CB4194"/>
    <w:rsid w:val="00CB5005"/>
    <w:rsid w:val="00CF5A88"/>
    <w:rsid w:val="00D00F5D"/>
    <w:rsid w:val="00D776F4"/>
    <w:rsid w:val="00E06FB7"/>
    <w:rsid w:val="00E453F3"/>
    <w:rsid w:val="00E5709A"/>
    <w:rsid w:val="00F36B83"/>
    <w:rsid w:val="00F61784"/>
    <w:rsid w:val="00F62DBB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D3DB87"/>
  <w15:docId w15:val="{FC74D879-68F7-4317-8C55-E6D38BA4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A351D7"/>
    <w:pPr>
      <w:keepNext/>
      <w:keepLines/>
      <w:spacing w:before="120" w:after="240" w:line="276" w:lineRule="auto"/>
      <w:ind w:left="567"/>
      <w:jc w:val="center"/>
      <w:outlineLvl w:val="0"/>
    </w:pPr>
    <w:rPr>
      <w:rFonts w:eastAsiaTheme="majorEastAsia" w:cstheme="majorBidi"/>
      <w:b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A351D7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FEFBD-6E37-438A-8A32-348A574A0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FD2A4-FF3E-477D-80DE-AC8417BF0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A4BE9-00B0-4A7E-9699-BC2E9184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6E318-A9AE-44C4-A80F-5B77E6A59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14</TotalTime>
  <Pages>1</Pages>
  <Words>114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 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13</cp:revision>
  <cp:lastPrinted>2013-01-22T17:21:00Z</cp:lastPrinted>
  <dcterms:created xsi:type="dcterms:W3CDTF">2015-02-27T08:38:00Z</dcterms:created>
  <dcterms:modified xsi:type="dcterms:W3CDTF">2021-04-22T12:21:00Z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