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0122" w14:textId="43647599" w:rsidR="00BB79D8" w:rsidRPr="002B7742" w:rsidRDefault="00CA7C90" w:rsidP="008A646C">
      <w:pPr>
        <w:spacing w:line="276" w:lineRule="auto"/>
        <w:jc w:val="center"/>
        <w:rPr>
          <w:rFonts w:ascii="Arial" w:hAnsi="Arial" w:cs="Arial"/>
          <w:b/>
          <w:szCs w:val="24"/>
          <w:lang w:val="en-US"/>
        </w:rPr>
      </w:pPr>
      <w:r w:rsidRPr="008A646C">
        <w:rPr>
          <w:rFonts w:ascii="Arial" w:hAnsi="Arial" w:cs="Arial"/>
          <w:b/>
          <w:szCs w:val="24"/>
          <w:lang w:val="en-US"/>
        </w:rPr>
        <w:t xml:space="preserve"> DOCTORAL </w:t>
      </w:r>
      <w:r w:rsidR="004D28B3" w:rsidRPr="008A646C">
        <w:rPr>
          <w:rFonts w:ascii="Arial" w:hAnsi="Arial" w:cs="Arial"/>
          <w:b/>
          <w:szCs w:val="24"/>
          <w:lang w:val="en-US"/>
        </w:rPr>
        <w:t xml:space="preserve">THESIS COTUTELLE </w:t>
      </w:r>
      <w:r w:rsidR="00E84DDC" w:rsidRPr="008A646C">
        <w:rPr>
          <w:rFonts w:ascii="Arial" w:hAnsi="Arial" w:cs="Arial"/>
          <w:b/>
          <w:szCs w:val="24"/>
          <w:lang w:val="en-US"/>
        </w:rPr>
        <w:t xml:space="preserve">AGREEMENT </w:t>
      </w:r>
    </w:p>
    <w:p w14:paraId="32C1F96D" w14:textId="344A1539" w:rsidR="004712C3" w:rsidRPr="0082013E" w:rsidRDefault="00C42B6C" w:rsidP="00C42B6C">
      <w:pPr>
        <w:spacing w:line="276" w:lineRule="auto"/>
        <w:jc w:val="center"/>
        <w:rPr>
          <w:rFonts w:ascii="Arial" w:hAnsi="Arial" w:cs="Arial"/>
          <w:b/>
          <w:szCs w:val="24"/>
          <w:lang w:val="en-US"/>
        </w:rPr>
      </w:pPr>
      <w:r w:rsidRPr="008A646C">
        <w:rPr>
          <w:rFonts w:ascii="Arial" w:hAnsi="Arial" w:cs="Arial"/>
          <w:b/>
          <w:szCs w:val="24"/>
          <w:lang w:val="en-US"/>
        </w:rPr>
        <w:t xml:space="preserve">BETWEEN THE UNIVERSITY OF CASTILLA-LA MANCHA AND THE UNIVERSITY/UNIVERSITIES OF </w:t>
      </w:r>
      <w:r w:rsidR="008770D2" w:rsidRPr="0082013E">
        <w:rPr>
          <w:rFonts w:ascii="Arial" w:hAnsi="Arial" w:cs="Arial"/>
          <w:b/>
          <w:color w:val="A6A6A6" w:themeColor="background1" w:themeShade="A6"/>
          <w:szCs w:val="24"/>
          <w:lang w:val="en-US"/>
        </w:rPr>
        <w:t>[</w:t>
      </w:r>
      <w:r w:rsidRPr="0082013E">
        <w:rPr>
          <w:rFonts w:ascii="Arial" w:hAnsi="Arial" w:cs="Arial"/>
          <w:b/>
          <w:color w:val="A6A6A6" w:themeColor="background1" w:themeShade="A6"/>
          <w:szCs w:val="24"/>
          <w:lang w:val="en-US"/>
        </w:rPr>
        <w:t>Name of the University</w:t>
      </w:r>
      <w:r w:rsidR="002B7742">
        <w:rPr>
          <w:rFonts w:ascii="Arial" w:hAnsi="Arial" w:cs="Arial"/>
          <w:b/>
          <w:color w:val="A6A6A6" w:themeColor="background1" w:themeShade="A6"/>
          <w:szCs w:val="24"/>
          <w:lang w:val="en-US"/>
        </w:rPr>
        <w:t>/ies</w:t>
      </w:r>
      <w:r w:rsidR="008770D2" w:rsidRPr="0082013E">
        <w:rPr>
          <w:rFonts w:ascii="Arial" w:hAnsi="Arial" w:cs="Arial"/>
          <w:b/>
          <w:color w:val="A6A6A6" w:themeColor="background1" w:themeShade="A6"/>
          <w:szCs w:val="24"/>
          <w:lang w:val="en-US"/>
        </w:rPr>
        <w:t>]</w:t>
      </w:r>
      <w:r w:rsidRPr="0082013E">
        <w:rPr>
          <w:rFonts w:ascii="Arial" w:hAnsi="Arial" w:cs="Arial"/>
          <w:b/>
          <w:szCs w:val="24"/>
          <w:lang w:val="en-US"/>
        </w:rPr>
        <w:t>.</w:t>
      </w:r>
    </w:p>
    <w:p w14:paraId="32C1F96E" w14:textId="77777777" w:rsidR="004712C3" w:rsidRPr="00C42B6C" w:rsidRDefault="004712C3" w:rsidP="006A6CA9">
      <w:pPr>
        <w:jc w:val="center"/>
        <w:rPr>
          <w:rFonts w:ascii="Arial" w:hAnsi="Arial" w:cs="Arial"/>
          <w:szCs w:val="24"/>
          <w:lang w:val="en-US"/>
        </w:rPr>
      </w:pPr>
    </w:p>
    <w:p w14:paraId="32C1F972" w14:textId="77777777" w:rsidR="00714353" w:rsidRPr="00C42B6C" w:rsidRDefault="00714353" w:rsidP="006A6CA9">
      <w:pPr>
        <w:ind w:firstLine="0"/>
        <w:rPr>
          <w:rFonts w:ascii="Arial" w:hAnsi="Arial" w:cs="Arial"/>
          <w:sz w:val="22"/>
          <w:lang w:val="en-US"/>
        </w:rPr>
      </w:pPr>
    </w:p>
    <w:p w14:paraId="32C1F973" w14:textId="212B3DC0" w:rsidR="004712C3" w:rsidRPr="00C42B6C" w:rsidRDefault="00971924" w:rsidP="006A6CA9">
      <w:pPr>
        <w:ind w:firstLine="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PREAMBLE</w:t>
      </w:r>
    </w:p>
    <w:p w14:paraId="32C1F974" w14:textId="77777777" w:rsidR="004712C3" w:rsidRPr="00C42B6C" w:rsidRDefault="004712C3" w:rsidP="006A6CA9">
      <w:pPr>
        <w:ind w:firstLine="0"/>
        <w:rPr>
          <w:rFonts w:ascii="Arial" w:hAnsi="Arial" w:cs="Arial"/>
          <w:sz w:val="22"/>
          <w:lang w:val="en-US"/>
        </w:rPr>
      </w:pPr>
    </w:p>
    <w:p w14:paraId="32C1F976" w14:textId="056D19AC" w:rsidR="004712C3" w:rsidRDefault="00C42B6C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C42B6C">
        <w:rPr>
          <w:rFonts w:ascii="Arial" w:hAnsi="Arial" w:cs="Arial"/>
          <w:sz w:val="22"/>
          <w:lang w:val="en-US"/>
        </w:rPr>
        <w:t xml:space="preserve">On </w:t>
      </w:r>
      <w:r w:rsidR="007C1DEE">
        <w:rPr>
          <w:rFonts w:ascii="Arial" w:hAnsi="Arial" w:cs="Arial"/>
          <w:sz w:val="22"/>
          <w:lang w:val="en-US"/>
        </w:rPr>
        <w:t xml:space="preserve">the </w:t>
      </w:r>
      <w:r w:rsidR="005249C2">
        <w:rPr>
          <w:rFonts w:ascii="Arial" w:hAnsi="Arial" w:cs="Arial"/>
          <w:sz w:val="22"/>
          <w:lang w:val="en-US"/>
        </w:rPr>
        <w:t xml:space="preserve">one part, </w:t>
      </w:r>
      <w:r w:rsidR="002B7742" w:rsidRPr="00C42B6C">
        <w:rPr>
          <w:rFonts w:ascii="Arial" w:hAnsi="Arial" w:cs="Arial"/>
          <w:sz w:val="22"/>
          <w:lang w:val="en-US"/>
        </w:rPr>
        <w:t>Dr. Jose Julián Garde López-Brea.</w:t>
      </w:r>
      <w:r w:rsidR="002B7742">
        <w:rPr>
          <w:rFonts w:ascii="Arial" w:hAnsi="Arial" w:cs="Arial"/>
          <w:sz w:val="22"/>
          <w:lang w:val="en-US"/>
        </w:rPr>
        <w:t xml:space="preserve"> </w:t>
      </w:r>
      <w:r w:rsidRPr="00C42B6C">
        <w:rPr>
          <w:rFonts w:ascii="Arial" w:hAnsi="Arial" w:cs="Arial"/>
          <w:sz w:val="22"/>
          <w:lang w:val="en-US"/>
        </w:rPr>
        <w:t xml:space="preserve"> </w:t>
      </w:r>
      <w:r w:rsidR="00A47F11">
        <w:rPr>
          <w:rFonts w:ascii="Arial" w:hAnsi="Arial" w:cs="Arial"/>
          <w:sz w:val="22"/>
          <w:lang w:val="en-US"/>
        </w:rPr>
        <w:t xml:space="preserve">Rector </w:t>
      </w:r>
      <w:r w:rsidRPr="00C42B6C">
        <w:rPr>
          <w:rFonts w:ascii="Arial" w:hAnsi="Arial" w:cs="Arial"/>
          <w:sz w:val="22"/>
          <w:lang w:val="en-US"/>
        </w:rPr>
        <w:t>of the University of Castilla-La Mancha (hereinafter UCLM)</w:t>
      </w:r>
      <w:r w:rsidR="002B7742">
        <w:rPr>
          <w:rFonts w:ascii="Arial" w:hAnsi="Arial" w:cs="Arial"/>
          <w:sz w:val="22"/>
          <w:lang w:val="en-US"/>
        </w:rPr>
        <w:t>.</w:t>
      </w:r>
      <w:r w:rsidRPr="00C42B6C">
        <w:rPr>
          <w:rFonts w:ascii="Arial" w:hAnsi="Arial" w:cs="Arial"/>
          <w:sz w:val="22"/>
          <w:lang w:val="en-US"/>
        </w:rPr>
        <w:t xml:space="preserve"> </w:t>
      </w:r>
    </w:p>
    <w:p w14:paraId="54B74E5D" w14:textId="77777777" w:rsidR="00C42B6C" w:rsidRPr="00C42B6C" w:rsidRDefault="00C42B6C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006D7A0E" w14:textId="1C7C6630" w:rsidR="00C42B6C" w:rsidRPr="00963B52" w:rsidRDefault="00C42B6C" w:rsidP="00C42B6C">
      <w:pPr>
        <w:widowControl w:val="0"/>
        <w:ind w:firstLine="0"/>
        <w:rPr>
          <w:rFonts w:ascii="Arial" w:hAnsi="Arial" w:cs="Arial"/>
          <w:color w:val="A6A6A6" w:themeColor="background1" w:themeShade="A6"/>
          <w:sz w:val="22"/>
          <w:lang w:val="en-US"/>
        </w:rPr>
      </w:pPr>
      <w:r w:rsidRPr="00C42B6C">
        <w:rPr>
          <w:rFonts w:ascii="Arial" w:hAnsi="Arial" w:cs="Arial"/>
          <w:sz w:val="22"/>
          <w:lang w:val="en-US"/>
        </w:rPr>
        <w:t xml:space="preserve">And on the other </w:t>
      </w:r>
      <w:r w:rsidR="00CB23DB">
        <w:rPr>
          <w:rFonts w:ascii="Arial" w:hAnsi="Arial" w:cs="Arial"/>
          <w:sz w:val="22"/>
          <w:lang w:val="en-US"/>
        </w:rPr>
        <w:t>part</w:t>
      </w:r>
      <w:r w:rsidRPr="00C42B6C">
        <w:rPr>
          <w:rFonts w:ascii="Arial" w:hAnsi="Arial" w:cs="Arial"/>
          <w:sz w:val="22"/>
          <w:lang w:val="en-US"/>
        </w:rPr>
        <w:t xml:space="preserve">, </w:t>
      </w:r>
      <w:r w:rsidR="00713EA6">
        <w:rPr>
          <w:rFonts w:ascii="Arial" w:hAnsi="Arial" w:cs="Arial"/>
          <w:color w:val="A6A6A6" w:themeColor="background1" w:themeShade="A6"/>
          <w:sz w:val="22"/>
          <w:lang w:val="en-US"/>
        </w:rPr>
        <w:t>Dr</w:t>
      </w:r>
      <w:r w:rsidRPr="006C27D0">
        <w:rPr>
          <w:rFonts w:ascii="Arial" w:hAnsi="Arial" w:cs="Arial"/>
          <w:color w:val="A6A6A6" w:themeColor="background1" w:themeShade="A6"/>
          <w:sz w:val="22"/>
          <w:lang w:val="en-US"/>
        </w:rPr>
        <w:t>.</w:t>
      </w:r>
      <w:r w:rsidRPr="00C42B6C">
        <w:rPr>
          <w:rFonts w:ascii="Arial" w:hAnsi="Arial" w:cs="Arial"/>
          <w:sz w:val="22"/>
          <w:lang w:val="en-US"/>
        </w:rPr>
        <w:t xml:space="preserve"> </w:t>
      </w:r>
      <w:r w:rsidR="00713EA6" w:rsidRPr="00963B52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="00EE70CB" w:rsidRPr="00963B52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Name and </w:t>
      </w:r>
      <w:r w:rsidR="00963B52">
        <w:rPr>
          <w:rFonts w:ascii="Arial" w:hAnsi="Arial" w:cs="Arial"/>
          <w:color w:val="A6A6A6" w:themeColor="background1" w:themeShade="A6"/>
          <w:sz w:val="22"/>
          <w:lang w:val="en-US"/>
        </w:rPr>
        <w:t>s</w:t>
      </w:r>
      <w:r w:rsidR="00EE70CB" w:rsidRPr="00963B52">
        <w:rPr>
          <w:rFonts w:ascii="Arial" w:hAnsi="Arial" w:cs="Arial"/>
          <w:color w:val="A6A6A6" w:themeColor="background1" w:themeShade="A6"/>
          <w:sz w:val="22"/>
          <w:lang w:val="en-US"/>
        </w:rPr>
        <w:t>urname</w:t>
      </w:r>
      <w:r w:rsidR="00E922D8">
        <w:rPr>
          <w:rFonts w:ascii="Arial" w:hAnsi="Arial" w:cs="Arial"/>
          <w:color w:val="A6A6A6" w:themeColor="background1" w:themeShade="A6"/>
          <w:sz w:val="22"/>
          <w:lang w:val="en-US"/>
        </w:rPr>
        <w:t>(s)</w:t>
      </w:r>
      <w:r w:rsidR="00713EA6" w:rsidRPr="00963B52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  <w:r w:rsidR="00713EA6">
        <w:rPr>
          <w:rFonts w:ascii="Arial" w:hAnsi="Arial" w:cs="Arial"/>
          <w:sz w:val="22"/>
          <w:lang w:val="en-US"/>
        </w:rPr>
        <w:t xml:space="preserve"> </w:t>
      </w:r>
      <w:r w:rsidRPr="00C42B6C">
        <w:rPr>
          <w:rFonts w:ascii="Arial" w:hAnsi="Arial" w:cs="Arial"/>
          <w:sz w:val="22"/>
          <w:lang w:val="en-US"/>
        </w:rPr>
        <w:t>Rector</w:t>
      </w:r>
      <w:r w:rsidR="00713EA6">
        <w:rPr>
          <w:rFonts w:ascii="Arial" w:hAnsi="Arial" w:cs="Arial"/>
          <w:sz w:val="22"/>
          <w:lang w:val="en-US"/>
        </w:rPr>
        <w:t>/</w:t>
      </w:r>
      <w:r w:rsidR="00713EA6" w:rsidRPr="00713EA6">
        <w:rPr>
          <w:rFonts w:ascii="Arial" w:hAnsi="Arial" w:cs="Arial"/>
          <w:sz w:val="22"/>
          <w:lang w:val="en-US"/>
        </w:rPr>
        <w:t xml:space="preserve"> </w:t>
      </w:r>
      <w:r w:rsidR="00713EA6" w:rsidRPr="00C42B6C">
        <w:rPr>
          <w:rFonts w:ascii="Arial" w:hAnsi="Arial" w:cs="Arial"/>
          <w:sz w:val="22"/>
          <w:lang w:val="en-US"/>
        </w:rPr>
        <w:t>President</w:t>
      </w:r>
      <w:r w:rsidRPr="00C42B6C">
        <w:rPr>
          <w:rFonts w:ascii="Arial" w:hAnsi="Arial" w:cs="Arial"/>
          <w:sz w:val="22"/>
          <w:lang w:val="en-US"/>
        </w:rPr>
        <w:t xml:space="preserve"> of </w:t>
      </w:r>
      <w:r w:rsidR="00370337" w:rsidRPr="00963B52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Pr="00963B52">
        <w:rPr>
          <w:rFonts w:ascii="Arial" w:hAnsi="Arial" w:cs="Arial"/>
          <w:color w:val="A6A6A6" w:themeColor="background1" w:themeShade="A6"/>
          <w:sz w:val="22"/>
          <w:lang w:val="en-US"/>
        </w:rPr>
        <w:t>Name of the</w:t>
      </w:r>
      <w:r w:rsidR="00CB081B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 </w:t>
      </w:r>
      <w:r w:rsidRPr="00963B52">
        <w:rPr>
          <w:rFonts w:ascii="Arial" w:hAnsi="Arial" w:cs="Arial"/>
          <w:color w:val="A6A6A6" w:themeColor="background1" w:themeShade="A6"/>
          <w:sz w:val="22"/>
          <w:lang w:val="en-US"/>
        </w:rPr>
        <w:t>University</w:t>
      </w:r>
      <w:r w:rsidR="00362ECE" w:rsidRPr="00963B52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  <w:r w:rsidRPr="00362ECE">
        <w:rPr>
          <w:rFonts w:ascii="Arial" w:hAnsi="Arial" w:cs="Arial"/>
          <w:sz w:val="22"/>
          <w:lang w:val="en-US"/>
        </w:rPr>
        <w:t xml:space="preserve"> </w:t>
      </w:r>
      <w:r w:rsidRPr="00C42B6C">
        <w:rPr>
          <w:rFonts w:ascii="Arial" w:hAnsi="Arial" w:cs="Arial"/>
          <w:sz w:val="22"/>
          <w:lang w:val="en-US"/>
        </w:rPr>
        <w:t xml:space="preserve">(hereinafter </w:t>
      </w:r>
      <w:r w:rsidR="00362ECE" w:rsidRPr="00963B52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Pr="00963B52">
        <w:rPr>
          <w:rFonts w:ascii="Arial" w:hAnsi="Arial" w:cs="Arial"/>
          <w:color w:val="A6A6A6" w:themeColor="background1" w:themeShade="A6"/>
          <w:sz w:val="22"/>
          <w:lang w:val="en-US"/>
        </w:rPr>
        <w:t>Acronym</w:t>
      </w:r>
      <w:r w:rsidR="00362ECE" w:rsidRPr="00362ECE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  <w:r w:rsidRPr="00C42B6C">
        <w:rPr>
          <w:rFonts w:ascii="Arial" w:hAnsi="Arial" w:cs="Arial"/>
          <w:sz w:val="22"/>
          <w:lang w:val="en-US"/>
        </w:rPr>
        <w:t xml:space="preserve">), </w:t>
      </w:r>
    </w:p>
    <w:p w14:paraId="029E6287" w14:textId="77777777" w:rsidR="00713EA6" w:rsidRDefault="00713EA6" w:rsidP="00C42B6C">
      <w:pPr>
        <w:widowControl w:val="0"/>
        <w:ind w:firstLine="0"/>
        <w:rPr>
          <w:rFonts w:ascii="Arial" w:hAnsi="Arial" w:cs="Arial"/>
          <w:color w:val="A6A6A6" w:themeColor="background1" w:themeShade="A6"/>
          <w:sz w:val="20"/>
          <w:szCs w:val="20"/>
          <w:highlight w:val="yellow"/>
          <w:lang w:val="en-US"/>
        </w:rPr>
      </w:pPr>
    </w:p>
    <w:p w14:paraId="72DB91DC" w14:textId="2015E27C" w:rsidR="00DA3863" w:rsidRPr="00713EA6" w:rsidRDefault="00C42B6C" w:rsidP="00C42B6C">
      <w:pPr>
        <w:widowControl w:val="0"/>
        <w:ind w:firstLine="0"/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</w:pPr>
      <w:r w:rsidRPr="00713EA6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*Further details to be added depending on the signatory universities.</w:t>
      </w:r>
    </w:p>
    <w:p w14:paraId="26C6ABBE" w14:textId="77777777" w:rsidR="00C42B6C" w:rsidRPr="00713EA6" w:rsidRDefault="00C42B6C" w:rsidP="00C42B6C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7A" w14:textId="1B9FED4F" w:rsidR="004712C3" w:rsidRPr="00713EA6" w:rsidRDefault="00C42B6C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713EA6">
        <w:rPr>
          <w:rFonts w:ascii="Arial" w:hAnsi="Arial" w:cs="Arial"/>
          <w:sz w:val="22"/>
          <w:lang w:val="en-US"/>
        </w:rPr>
        <w:t xml:space="preserve">The parties </w:t>
      </w:r>
      <w:r w:rsidR="009E0C10" w:rsidRPr="00713EA6">
        <w:rPr>
          <w:rFonts w:ascii="Arial" w:hAnsi="Arial" w:cs="Arial"/>
          <w:sz w:val="22"/>
          <w:lang w:val="en-US"/>
        </w:rPr>
        <w:t>acknowledge</w:t>
      </w:r>
      <w:r w:rsidRPr="00713EA6">
        <w:rPr>
          <w:rFonts w:ascii="Arial" w:hAnsi="Arial" w:cs="Arial"/>
          <w:sz w:val="22"/>
          <w:lang w:val="en-US"/>
        </w:rPr>
        <w:t xml:space="preserve"> each other's legal capacity to formalize and sign this agreement, and</w:t>
      </w:r>
    </w:p>
    <w:p w14:paraId="060DFF6C" w14:textId="77777777" w:rsidR="00C42B6C" w:rsidRPr="00713EA6" w:rsidRDefault="00C42B6C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7B" w14:textId="20E2477D" w:rsidR="004712C3" w:rsidRPr="00713EA6" w:rsidRDefault="004712C3" w:rsidP="006A6CA9">
      <w:pPr>
        <w:widowControl w:val="0"/>
        <w:ind w:firstLine="0"/>
        <w:rPr>
          <w:rFonts w:ascii="Arial" w:hAnsi="Arial" w:cs="Arial"/>
          <w:b/>
          <w:sz w:val="22"/>
          <w:lang w:val="en-US"/>
        </w:rPr>
      </w:pPr>
      <w:r w:rsidRPr="00713EA6">
        <w:rPr>
          <w:rFonts w:ascii="Arial" w:hAnsi="Arial" w:cs="Arial"/>
          <w:b/>
          <w:sz w:val="22"/>
          <w:lang w:val="en-US"/>
        </w:rPr>
        <w:t>DECLAR</w:t>
      </w:r>
      <w:r w:rsidR="00C42B6C" w:rsidRPr="00713EA6">
        <w:rPr>
          <w:rFonts w:ascii="Arial" w:hAnsi="Arial" w:cs="Arial"/>
          <w:b/>
          <w:sz w:val="22"/>
          <w:lang w:val="en-US"/>
        </w:rPr>
        <w:t>E</w:t>
      </w:r>
    </w:p>
    <w:p w14:paraId="32C1F97C" w14:textId="77777777" w:rsidR="004712C3" w:rsidRPr="00713EA6" w:rsidRDefault="004712C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7E" w14:textId="0F272752" w:rsidR="004712C3" w:rsidRDefault="00C42B6C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713EA6">
        <w:rPr>
          <w:rFonts w:ascii="Arial" w:hAnsi="Arial" w:cs="Arial"/>
          <w:sz w:val="22"/>
          <w:lang w:val="en-US"/>
        </w:rPr>
        <w:t xml:space="preserve">That the common objective of these institutions is to promote and develop scientific and teaching cooperation, for which it is of utmost </w:t>
      </w:r>
      <w:r w:rsidR="007D509F" w:rsidRPr="00713EA6">
        <w:rPr>
          <w:rFonts w:ascii="Arial" w:hAnsi="Arial" w:cs="Arial"/>
          <w:sz w:val="22"/>
          <w:lang w:val="en-US"/>
        </w:rPr>
        <w:t>importance</w:t>
      </w:r>
      <w:r w:rsidRPr="00713EA6">
        <w:rPr>
          <w:rFonts w:ascii="Arial" w:hAnsi="Arial" w:cs="Arial"/>
          <w:sz w:val="22"/>
          <w:lang w:val="en-US"/>
        </w:rPr>
        <w:t xml:space="preserve"> to </w:t>
      </w:r>
      <w:proofErr w:type="spellStart"/>
      <w:r w:rsidRPr="00713EA6">
        <w:rPr>
          <w:rFonts w:ascii="Arial" w:hAnsi="Arial" w:cs="Arial"/>
          <w:sz w:val="22"/>
          <w:lang w:val="en-US"/>
        </w:rPr>
        <w:t>favo</w:t>
      </w:r>
      <w:r w:rsidR="008552B1">
        <w:rPr>
          <w:rFonts w:ascii="Arial" w:hAnsi="Arial" w:cs="Arial"/>
          <w:sz w:val="22"/>
          <w:lang w:val="en-US"/>
        </w:rPr>
        <w:t>u</w:t>
      </w:r>
      <w:r w:rsidRPr="00713EA6">
        <w:rPr>
          <w:rFonts w:ascii="Arial" w:hAnsi="Arial" w:cs="Arial"/>
          <w:sz w:val="22"/>
          <w:lang w:val="en-US"/>
        </w:rPr>
        <w:t>r</w:t>
      </w:r>
      <w:proofErr w:type="spellEnd"/>
      <w:r w:rsidRPr="00713EA6">
        <w:rPr>
          <w:rFonts w:ascii="Arial" w:hAnsi="Arial" w:cs="Arial"/>
          <w:sz w:val="22"/>
          <w:lang w:val="en-US"/>
        </w:rPr>
        <w:t xml:space="preserve"> the mobility of doctoral students from the respective institutions, and</w:t>
      </w:r>
    </w:p>
    <w:p w14:paraId="5F538895" w14:textId="77777777" w:rsidR="00C42B6C" w:rsidRPr="00C42B6C" w:rsidRDefault="00C42B6C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7F" w14:textId="20095537" w:rsidR="004712C3" w:rsidRPr="0083244B" w:rsidRDefault="004712C3" w:rsidP="006A6CA9">
      <w:pPr>
        <w:widowControl w:val="0"/>
        <w:ind w:firstLine="0"/>
        <w:rPr>
          <w:rFonts w:ascii="Arial" w:hAnsi="Arial" w:cs="Arial"/>
          <w:b/>
          <w:sz w:val="22"/>
          <w:lang w:val="en-US"/>
        </w:rPr>
      </w:pPr>
      <w:r w:rsidRPr="0083244B">
        <w:rPr>
          <w:rFonts w:ascii="Arial" w:hAnsi="Arial" w:cs="Arial"/>
          <w:b/>
          <w:sz w:val="22"/>
          <w:lang w:val="en-US"/>
        </w:rPr>
        <w:t>A</w:t>
      </w:r>
      <w:r w:rsidR="00C42B6C" w:rsidRPr="0083244B">
        <w:rPr>
          <w:rFonts w:ascii="Arial" w:hAnsi="Arial" w:cs="Arial"/>
          <w:b/>
          <w:sz w:val="22"/>
          <w:lang w:val="en-US"/>
        </w:rPr>
        <w:t>GREE</w:t>
      </w:r>
    </w:p>
    <w:p w14:paraId="32C1F980" w14:textId="77777777" w:rsidR="004712C3" w:rsidRPr="0083244B" w:rsidRDefault="004712C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82" w14:textId="4A51E127" w:rsidR="00232C64" w:rsidRDefault="0083244B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83244B">
        <w:rPr>
          <w:rFonts w:ascii="Arial" w:hAnsi="Arial" w:cs="Arial"/>
          <w:sz w:val="22"/>
          <w:lang w:val="en-US"/>
        </w:rPr>
        <w:t xml:space="preserve">To sign this specific </w:t>
      </w:r>
      <w:r w:rsidR="00DA75E6">
        <w:rPr>
          <w:rFonts w:ascii="Arial" w:hAnsi="Arial" w:cs="Arial"/>
          <w:sz w:val="22"/>
          <w:lang w:val="en-US"/>
        </w:rPr>
        <w:t>cotutelle</w:t>
      </w:r>
      <w:r w:rsidRPr="0083244B">
        <w:rPr>
          <w:rFonts w:ascii="Arial" w:hAnsi="Arial" w:cs="Arial"/>
          <w:sz w:val="22"/>
          <w:lang w:val="en-US"/>
        </w:rPr>
        <w:t xml:space="preserve"> agreement for the doctoral thesis of </w:t>
      </w:r>
      <w:r w:rsidR="00302B41">
        <w:rPr>
          <w:rFonts w:ascii="Arial" w:hAnsi="Arial" w:cs="Arial"/>
          <w:sz w:val="22"/>
          <w:lang w:val="en-US"/>
        </w:rPr>
        <w:t>Mr</w:t>
      </w:r>
      <w:r w:rsidRPr="0083244B">
        <w:rPr>
          <w:rFonts w:ascii="Arial" w:hAnsi="Arial" w:cs="Arial"/>
          <w:sz w:val="22"/>
          <w:lang w:val="en-US"/>
        </w:rPr>
        <w:t>./</w:t>
      </w:r>
      <w:r w:rsidR="00302B41">
        <w:rPr>
          <w:rFonts w:ascii="Arial" w:hAnsi="Arial" w:cs="Arial"/>
          <w:sz w:val="22"/>
          <w:lang w:val="en-US"/>
        </w:rPr>
        <w:t>Mrs.</w:t>
      </w:r>
      <w:r w:rsidRPr="0083244B">
        <w:rPr>
          <w:rFonts w:ascii="Arial" w:hAnsi="Arial" w:cs="Arial"/>
          <w:sz w:val="22"/>
          <w:lang w:val="en-US"/>
        </w:rPr>
        <w:t xml:space="preserve"> </w:t>
      </w:r>
      <w:r w:rsidR="00507054" w:rsidRPr="00963B52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Pr="00963B52">
        <w:rPr>
          <w:rFonts w:ascii="Arial" w:hAnsi="Arial" w:cs="Arial"/>
          <w:color w:val="A6A6A6" w:themeColor="background1" w:themeShade="A6"/>
          <w:sz w:val="22"/>
          <w:lang w:val="en-US"/>
        </w:rPr>
        <w:t>Name and surname</w:t>
      </w:r>
      <w:r w:rsidR="00713EA6">
        <w:rPr>
          <w:rFonts w:ascii="Arial" w:hAnsi="Arial" w:cs="Arial"/>
          <w:color w:val="A6A6A6" w:themeColor="background1" w:themeShade="A6"/>
          <w:sz w:val="22"/>
          <w:lang w:val="en-US"/>
        </w:rPr>
        <w:t>(</w:t>
      </w:r>
      <w:r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s</w:t>
      </w:r>
      <w:r w:rsidR="00713EA6">
        <w:rPr>
          <w:rFonts w:ascii="Arial" w:hAnsi="Arial" w:cs="Arial"/>
          <w:color w:val="A6A6A6" w:themeColor="background1" w:themeShade="A6"/>
          <w:sz w:val="22"/>
          <w:lang w:val="en-US"/>
        </w:rPr>
        <w:t>)</w:t>
      </w:r>
      <w:r w:rsidRPr="00AE0328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 of the doctoral student</w:t>
      </w:r>
      <w:r w:rsidR="00507054" w:rsidRPr="00507054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  <w:r w:rsidRPr="0083244B">
        <w:rPr>
          <w:rFonts w:ascii="Arial" w:hAnsi="Arial" w:cs="Arial"/>
          <w:sz w:val="22"/>
          <w:lang w:val="en-US"/>
        </w:rPr>
        <w:t xml:space="preserve">, entitled: </w:t>
      </w:r>
      <w:r w:rsidR="00507054"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Title of the thesis</w:t>
      </w:r>
      <w:r w:rsidR="00507054" w:rsidRPr="00507054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  <w:r w:rsidRPr="0083244B">
        <w:rPr>
          <w:rFonts w:ascii="Arial" w:hAnsi="Arial" w:cs="Arial"/>
          <w:sz w:val="22"/>
          <w:lang w:val="en-US"/>
        </w:rPr>
        <w:t xml:space="preserve">, </w:t>
      </w:r>
      <w:r w:rsidR="00F4484F">
        <w:rPr>
          <w:rFonts w:ascii="Arial" w:hAnsi="Arial" w:cs="Arial"/>
          <w:sz w:val="22"/>
          <w:lang w:val="en-US"/>
        </w:rPr>
        <w:t xml:space="preserve">complying </w:t>
      </w:r>
      <w:r w:rsidR="00E279E7">
        <w:rPr>
          <w:rFonts w:ascii="Arial" w:hAnsi="Arial" w:cs="Arial"/>
          <w:sz w:val="22"/>
          <w:lang w:val="en-US"/>
        </w:rPr>
        <w:t xml:space="preserve">with the </w:t>
      </w:r>
      <w:r w:rsidRPr="0083244B">
        <w:rPr>
          <w:rFonts w:ascii="Arial" w:hAnsi="Arial" w:cs="Arial"/>
          <w:sz w:val="22"/>
          <w:lang w:val="en-US"/>
        </w:rPr>
        <w:t xml:space="preserve">legislation in force and the </w:t>
      </w:r>
      <w:proofErr w:type="gramStart"/>
      <w:r w:rsidRPr="0083244B">
        <w:rPr>
          <w:rFonts w:ascii="Arial" w:hAnsi="Arial" w:cs="Arial"/>
          <w:sz w:val="22"/>
          <w:lang w:val="en-US"/>
        </w:rPr>
        <w:t>following</w:t>
      </w:r>
      <w:proofErr w:type="gramEnd"/>
    </w:p>
    <w:p w14:paraId="18B9ED86" w14:textId="77777777" w:rsidR="0083244B" w:rsidRPr="0083244B" w:rsidRDefault="0083244B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83" w14:textId="1EA3357D" w:rsidR="00232C64" w:rsidRPr="0071098C" w:rsidRDefault="00232C64" w:rsidP="006A6CA9">
      <w:pPr>
        <w:widowControl w:val="0"/>
        <w:ind w:firstLine="0"/>
        <w:rPr>
          <w:rFonts w:ascii="Arial" w:hAnsi="Arial" w:cs="Arial"/>
          <w:b/>
          <w:sz w:val="22"/>
          <w:lang w:val="en-US"/>
        </w:rPr>
      </w:pPr>
      <w:r w:rsidRPr="0071098C">
        <w:rPr>
          <w:rFonts w:ascii="Arial" w:hAnsi="Arial" w:cs="Arial"/>
          <w:b/>
          <w:sz w:val="22"/>
          <w:lang w:val="en-US"/>
        </w:rPr>
        <w:t>CL</w:t>
      </w:r>
      <w:r w:rsidR="0083244B" w:rsidRPr="0071098C">
        <w:rPr>
          <w:rFonts w:ascii="Arial" w:hAnsi="Arial" w:cs="Arial"/>
          <w:b/>
          <w:sz w:val="22"/>
          <w:lang w:val="en-US"/>
        </w:rPr>
        <w:t>AUSES</w:t>
      </w:r>
    </w:p>
    <w:p w14:paraId="32C1F984" w14:textId="77777777" w:rsidR="00232C64" w:rsidRPr="0071098C" w:rsidRDefault="00232C64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85" w14:textId="2616E5B0" w:rsidR="00232C64" w:rsidRPr="0071098C" w:rsidRDefault="0071098C" w:rsidP="006A6CA9">
      <w:pPr>
        <w:widowControl w:val="0"/>
        <w:ind w:firstLine="0"/>
        <w:rPr>
          <w:rFonts w:ascii="Arial" w:hAnsi="Arial" w:cs="Arial"/>
          <w:b/>
          <w:sz w:val="22"/>
          <w:lang w:val="en-US"/>
        </w:rPr>
      </w:pPr>
      <w:r w:rsidRPr="0071098C">
        <w:rPr>
          <w:rFonts w:ascii="Arial" w:hAnsi="Arial" w:cs="Arial"/>
          <w:b/>
          <w:sz w:val="22"/>
          <w:lang w:val="en-US"/>
        </w:rPr>
        <w:t>First</w:t>
      </w:r>
      <w:r w:rsidR="00232C64" w:rsidRPr="0071098C">
        <w:rPr>
          <w:rFonts w:ascii="Arial" w:hAnsi="Arial" w:cs="Arial"/>
          <w:b/>
          <w:sz w:val="22"/>
          <w:lang w:val="en-US"/>
        </w:rPr>
        <w:t>:</w:t>
      </w:r>
    </w:p>
    <w:p w14:paraId="32C1F986" w14:textId="77777777" w:rsidR="00714353" w:rsidRPr="0071098C" w:rsidRDefault="00714353" w:rsidP="0071098C">
      <w:pPr>
        <w:widowControl w:val="0"/>
        <w:spacing w:line="360" w:lineRule="auto"/>
        <w:ind w:firstLine="0"/>
        <w:rPr>
          <w:rFonts w:ascii="Arial" w:hAnsi="Arial" w:cs="Arial"/>
          <w:sz w:val="22"/>
          <w:lang w:val="en-US"/>
        </w:rPr>
      </w:pPr>
    </w:p>
    <w:p w14:paraId="32C1F988" w14:textId="09C8A930" w:rsidR="00232C64" w:rsidRPr="0071098C" w:rsidRDefault="0071098C" w:rsidP="0071098C">
      <w:pPr>
        <w:widowControl w:val="0"/>
        <w:spacing w:line="360" w:lineRule="auto"/>
        <w:ind w:firstLine="0"/>
        <w:rPr>
          <w:rFonts w:ascii="Arial" w:hAnsi="Arial" w:cs="Arial"/>
          <w:sz w:val="22"/>
          <w:lang w:val="en-US"/>
        </w:rPr>
      </w:pPr>
      <w:r w:rsidRPr="0071098C">
        <w:rPr>
          <w:rFonts w:ascii="Arial" w:hAnsi="Arial" w:cs="Arial"/>
          <w:sz w:val="22"/>
          <w:lang w:val="en-US"/>
        </w:rPr>
        <w:t>The doctoral student will carry out his</w:t>
      </w:r>
      <w:r w:rsidR="005F5FF7">
        <w:rPr>
          <w:rFonts w:ascii="Arial" w:hAnsi="Arial" w:cs="Arial"/>
          <w:sz w:val="22"/>
          <w:lang w:val="en-US"/>
        </w:rPr>
        <w:t>/</w:t>
      </w:r>
      <w:r w:rsidRPr="0071098C">
        <w:rPr>
          <w:rFonts w:ascii="Arial" w:hAnsi="Arial" w:cs="Arial"/>
          <w:sz w:val="22"/>
          <w:lang w:val="en-US"/>
        </w:rPr>
        <w:t>her doctoral thesis under the supervision and responsibility of the following professors:</w:t>
      </w:r>
    </w:p>
    <w:p w14:paraId="32C1F989" w14:textId="156886DA" w:rsidR="00232C64" w:rsidRPr="00AE0328" w:rsidRDefault="0071098C" w:rsidP="00F6614A">
      <w:pPr>
        <w:pStyle w:val="Prrafodelista"/>
        <w:widowControl w:val="0"/>
        <w:numPr>
          <w:ilvl w:val="0"/>
          <w:numId w:val="6"/>
        </w:numPr>
        <w:rPr>
          <w:rFonts w:ascii="Arial" w:hAnsi="Arial" w:cs="Arial"/>
          <w:sz w:val="22"/>
          <w:lang w:val="en-US"/>
        </w:rPr>
      </w:pPr>
      <w:r w:rsidRPr="00AE0328">
        <w:rPr>
          <w:rFonts w:ascii="Arial" w:hAnsi="Arial" w:cs="Arial"/>
          <w:sz w:val="22"/>
          <w:lang w:val="en-US"/>
        </w:rPr>
        <w:t>F</w:t>
      </w:r>
      <w:r w:rsidR="006E7630" w:rsidRPr="00AE0328">
        <w:rPr>
          <w:rFonts w:ascii="Arial" w:hAnsi="Arial" w:cs="Arial"/>
          <w:sz w:val="22"/>
          <w:lang w:val="en-US"/>
        </w:rPr>
        <w:t>rom</w:t>
      </w:r>
      <w:r w:rsidRPr="00AE0328">
        <w:rPr>
          <w:rFonts w:ascii="Arial" w:hAnsi="Arial" w:cs="Arial"/>
          <w:sz w:val="22"/>
          <w:lang w:val="en-US"/>
        </w:rPr>
        <w:t xml:space="preserve"> the University of</w:t>
      </w:r>
      <w:r w:rsidR="00232C64" w:rsidRPr="00AE0328">
        <w:rPr>
          <w:rFonts w:ascii="Arial" w:hAnsi="Arial" w:cs="Arial"/>
          <w:sz w:val="22"/>
          <w:lang w:val="en-US"/>
        </w:rPr>
        <w:t xml:space="preserve"> Castilla-La Mancha:</w:t>
      </w:r>
    </w:p>
    <w:p w14:paraId="0ACE0AF2" w14:textId="5E58FF2A" w:rsidR="00DA75E6" w:rsidRPr="00AE0328" w:rsidRDefault="0071098C" w:rsidP="0071098C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n-US"/>
        </w:rPr>
      </w:pPr>
      <w:r w:rsidRPr="00AE0328">
        <w:rPr>
          <w:rFonts w:ascii="Arial" w:hAnsi="Arial" w:cs="Arial"/>
          <w:sz w:val="22"/>
          <w:lang w:val="en-US"/>
        </w:rPr>
        <w:t xml:space="preserve">Dr. </w:t>
      </w:r>
      <w:r w:rsidR="006E7630"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Name and surname</w:t>
      </w:r>
      <w:r w:rsidR="00093A6A">
        <w:rPr>
          <w:rFonts w:ascii="Arial" w:hAnsi="Arial" w:cs="Arial"/>
          <w:color w:val="A6A6A6" w:themeColor="background1" w:themeShade="A6"/>
          <w:sz w:val="22"/>
          <w:lang w:val="en-US"/>
        </w:rPr>
        <w:t>(</w:t>
      </w:r>
      <w:r w:rsidR="00882630"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s</w:t>
      </w:r>
      <w:r w:rsidR="00093A6A">
        <w:rPr>
          <w:rFonts w:ascii="Arial" w:hAnsi="Arial" w:cs="Arial"/>
          <w:color w:val="A6A6A6" w:themeColor="background1" w:themeShade="A6"/>
          <w:sz w:val="22"/>
          <w:lang w:val="en-US"/>
        </w:rPr>
        <w:t>)</w:t>
      </w:r>
      <w:r w:rsidRPr="00AE0328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 of the </w:t>
      </w:r>
      <w:r w:rsidR="006E7630"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supervisor]</w:t>
      </w:r>
    </w:p>
    <w:p w14:paraId="5AEEC965" w14:textId="4434F1AD" w:rsidR="00DA75E6" w:rsidRPr="00AE0328" w:rsidRDefault="0071098C" w:rsidP="0071098C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s-ES"/>
        </w:rPr>
      </w:pPr>
      <w:r w:rsidRPr="00AE0328">
        <w:rPr>
          <w:rFonts w:ascii="Arial" w:hAnsi="Arial" w:cs="Arial"/>
          <w:sz w:val="22"/>
          <w:lang w:val="es-ES"/>
        </w:rPr>
        <w:t>DNI/NIE/PAS</w:t>
      </w:r>
      <w:r w:rsidR="00DA75E6" w:rsidRPr="00AE0328">
        <w:rPr>
          <w:rFonts w:ascii="Arial" w:hAnsi="Arial" w:cs="Arial"/>
          <w:sz w:val="22"/>
          <w:lang w:val="es-ES"/>
        </w:rPr>
        <w:t>:</w:t>
      </w:r>
      <w:r w:rsidRPr="00AE0328">
        <w:rPr>
          <w:rFonts w:ascii="Arial" w:hAnsi="Arial" w:cs="Arial"/>
          <w:sz w:val="22"/>
          <w:lang w:val="es-ES"/>
        </w:rPr>
        <w:t xml:space="preserve"> </w:t>
      </w:r>
      <w:r w:rsidR="006059B8" w:rsidRPr="00AE0328">
        <w:rPr>
          <w:rFonts w:ascii="Arial" w:hAnsi="Arial" w:cs="Arial"/>
          <w:color w:val="A6A6A6" w:themeColor="background1" w:themeShade="A6"/>
          <w:sz w:val="22"/>
          <w:lang w:val="es-ES"/>
        </w:rPr>
        <w:t>[</w:t>
      </w:r>
      <w:proofErr w:type="spellStart"/>
      <w:r w:rsidR="005B6C85">
        <w:rPr>
          <w:rFonts w:ascii="Arial" w:hAnsi="Arial" w:cs="Arial"/>
          <w:color w:val="A6A6A6" w:themeColor="background1" w:themeShade="A6"/>
          <w:sz w:val="22"/>
          <w:lang w:val="es-ES"/>
        </w:rPr>
        <w:t>D</w:t>
      </w:r>
      <w:r w:rsidRPr="00AE0328">
        <w:rPr>
          <w:rFonts w:ascii="Arial" w:hAnsi="Arial" w:cs="Arial"/>
          <w:color w:val="A6A6A6" w:themeColor="background1" w:themeShade="A6"/>
          <w:sz w:val="22"/>
          <w:lang w:val="es-ES"/>
        </w:rPr>
        <w:t>ocument</w:t>
      </w:r>
      <w:proofErr w:type="spellEnd"/>
      <w:r w:rsidRPr="00AE0328">
        <w:rPr>
          <w:rFonts w:ascii="Arial" w:hAnsi="Arial" w:cs="Arial"/>
          <w:color w:val="A6A6A6" w:themeColor="background1" w:themeShade="A6"/>
          <w:sz w:val="22"/>
          <w:lang w:val="es-ES"/>
        </w:rPr>
        <w:t xml:space="preserve"> </w:t>
      </w:r>
      <w:proofErr w:type="spellStart"/>
      <w:r w:rsidRPr="00AE0328">
        <w:rPr>
          <w:rFonts w:ascii="Arial" w:hAnsi="Arial" w:cs="Arial"/>
          <w:color w:val="A6A6A6" w:themeColor="background1" w:themeShade="A6"/>
          <w:sz w:val="22"/>
          <w:lang w:val="es-ES"/>
        </w:rPr>
        <w:t>number</w:t>
      </w:r>
      <w:proofErr w:type="spellEnd"/>
      <w:r w:rsidR="00DA75E6" w:rsidRPr="00AE0328">
        <w:rPr>
          <w:rFonts w:ascii="Arial" w:hAnsi="Arial" w:cs="Arial"/>
          <w:color w:val="A6A6A6" w:themeColor="background1" w:themeShade="A6"/>
          <w:sz w:val="22"/>
          <w:lang w:val="es-ES"/>
        </w:rPr>
        <w:t>]</w:t>
      </w:r>
    </w:p>
    <w:p w14:paraId="20D7E414" w14:textId="6BEDAB7C" w:rsidR="0071098C" w:rsidRPr="00AE0328" w:rsidRDefault="00DA75E6" w:rsidP="0071098C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n-US"/>
        </w:rPr>
      </w:pPr>
      <w:r w:rsidRPr="00AE0328">
        <w:rPr>
          <w:rFonts w:ascii="Arial" w:hAnsi="Arial" w:cs="Arial"/>
          <w:sz w:val="22"/>
          <w:lang w:val="en-US"/>
        </w:rPr>
        <w:t xml:space="preserve">Nationality: </w:t>
      </w:r>
      <w:r w:rsidR="001D33F7"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="0071098C"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Nationality</w:t>
      </w:r>
      <w:r w:rsidR="001D33F7"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  <w:r w:rsidR="0071098C" w:rsidRPr="00AE0328">
        <w:rPr>
          <w:rFonts w:ascii="Arial" w:hAnsi="Arial" w:cs="Arial"/>
          <w:sz w:val="22"/>
          <w:lang w:val="en-US"/>
        </w:rPr>
        <w:t>.</w:t>
      </w:r>
    </w:p>
    <w:p w14:paraId="487CE2D1" w14:textId="259B6A10" w:rsidR="000F0151" w:rsidRPr="00AE0328" w:rsidRDefault="000F0151" w:rsidP="0071098C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n-US"/>
        </w:rPr>
      </w:pPr>
      <w:r w:rsidRPr="00AE0328">
        <w:rPr>
          <w:rFonts w:ascii="Arial" w:hAnsi="Arial" w:cs="Arial"/>
          <w:sz w:val="22"/>
          <w:lang w:val="en-US"/>
        </w:rPr>
        <w:t xml:space="preserve">Received his/her doctoral degree </w:t>
      </w:r>
      <w:r w:rsidR="0071098C" w:rsidRPr="00AE0328">
        <w:rPr>
          <w:rFonts w:ascii="Arial" w:hAnsi="Arial" w:cs="Arial"/>
          <w:sz w:val="22"/>
          <w:lang w:val="en-US"/>
        </w:rPr>
        <w:t xml:space="preserve">from </w:t>
      </w:r>
      <w:r w:rsidR="00972BD4"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="00CB081B">
        <w:rPr>
          <w:rFonts w:ascii="Arial" w:hAnsi="Arial" w:cs="Arial"/>
          <w:color w:val="A6A6A6" w:themeColor="background1" w:themeShade="A6"/>
          <w:sz w:val="22"/>
          <w:lang w:val="en-US"/>
        </w:rPr>
        <w:t>Na</w:t>
      </w:r>
      <w:r w:rsidR="009337CC">
        <w:rPr>
          <w:rFonts w:ascii="Arial" w:hAnsi="Arial" w:cs="Arial"/>
          <w:color w:val="A6A6A6" w:themeColor="background1" w:themeShade="A6"/>
          <w:sz w:val="22"/>
          <w:lang w:val="en-US"/>
        </w:rPr>
        <w:t>me</w:t>
      </w:r>
      <w:r w:rsidR="00CB081B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 of the University</w:t>
      </w:r>
      <w:r w:rsidR="001C6D85"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  <w:r w:rsidR="0071098C" w:rsidRPr="00AE0328">
        <w:rPr>
          <w:rFonts w:ascii="Arial" w:hAnsi="Arial" w:cs="Arial"/>
          <w:sz w:val="22"/>
          <w:lang w:val="en-US"/>
        </w:rPr>
        <w:t xml:space="preserve"> </w:t>
      </w:r>
    </w:p>
    <w:p w14:paraId="1555913C" w14:textId="479E454E" w:rsidR="0071098C" w:rsidRPr="005B6C85" w:rsidRDefault="000F0151" w:rsidP="0071098C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n-US"/>
        </w:rPr>
      </w:pPr>
      <w:r w:rsidRPr="005B6C85">
        <w:rPr>
          <w:rFonts w:ascii="Arial" w:hAnsi="Arial" w:cs="Arial"/>
          <w:sz w:val="22"/>
          <w:lang w:val="en-US"/>
        </w:rPr>
        <w:t xml:space="preserve">Year of the obtained degree </w:t>
      </w:r>
      <w:r w:rsidR="001C6D85"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Year</w:t>
      </w:r>
      <w:r w:rsidR="001C6D85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  <w:r w:rsidR="0071098C" w:rsidRPr="005B6C85">
        <w:rPr>
          <w:rFonts w:ascii="Arial" w:hAnsi="Arial" w:cs="Arial"/>
          <w:sz w:val="22"/>
          <w:lang w:val="en-US"/>
        </w:rPr>
        <w:t>.</w:t>
      </w:r>
    </w:p>
    <w:p w14:paraId="0EB16698" w14:textId="318D3C51" w:rsidR="0071098C" w:rsidRPr="005B6C85" w:rsidRDefault="0071098C" w:rsidP="0071098C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n-US"/>
        </w:rPr>
      </w:pPr>
      <w:r w:rsidRPr="005B6C85">
        <w:rPr>
          <w:rFonts w:ascii="Arial" w:hAnsi="Arial" w:cs="Arial"/>
          <w:sz w:val="22"/>
          <w:lang w:val="en-US"/>
        </w:rPr>
        <w:t xml:space="preserve">Email: </w:t>
      </w:r>
      <w:r w:rsidR="00C70A7F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institutional email</w:t>
      </w:r>
      <w:r w:rsidR="00056BB7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 address</w:t>
      </w:r>
      <w:r w:rsidR="00C70A7F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</w:p>
    <w:p w14:paraId="46B986BF" w14:textId="633C5E31" w:rsidR="0071098C" w:rsidRPr="005B6C85" w:rsidRDefault="000F0151" w:rsidP="0071098C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n-US"/>
        </w:rPr>
      </w:pPr>
      <w:r w:rsidRPr="005B6C85">
        <w:rPr>
          <w:rFonts w:ascii="Arial" w:hAnsi="Arial" w:cs="Arial"/>
          <w:sz w:val="22"/>
          <w:lang w:val="en-US"/>
        </w:rPr>
        <w:t>Member</w:t>
      </w:r>
      <w:r w:rsidR="0071098C" w:rsidRPr="005B6C85">
        <w:rPr>
          <w:rFonts w:ascii="Arial" w:hAnsi="Arial" w:cs="Arial"/>
          <w:sz w:val="22"/>
          <w:lang w:val="en-US"/>
        </w:rPr>
        <w:t xml:space="preserve"> </w:t>
      </w:r>
      <w:r w:rsidRPr="005B6C85">
        <w:rPr>
          <w:rFonts w:ascii="Arial" w:hAnsi="Arial" w:cs="Arial"/>
          <w:sz w:val="22"/>
          <w:lang w:val="en-US"/>
        </w:rPr>
        <w:t xml:space="preserve">of </w:t>
      </w:r>
      <w:r w:rsidR="0071098C" w:rsidRPr="005B6C85">
        <w:rPr>
          <w:rFonts w:ascii="Arial" w:hAnsi="Arial" w:cs="Arial"/>
          <w:sz w:val="22"/>
          <w:lang w:val="en-US"/>
        </w:rPr>
        <w:t xml:space="preserve">the doctoral </w:t>
      </w:r>
      <w:proofErr w:type="spellStart"/>
      <w:r w:rsidR="0071098C" w:rsidRPr="005B6C85">
        <w:rPr>
          <w:rFonts w:ascii="Arial" w:hAnsi="Arial" w:cs="Arial"/>
          <w:sz w:val="22"/>
          <w:lang w:val="en-US"/>
        </w:rPr>
        <w:t>program</w:t>
      </w:r>
      <w:r w:rsidR="00126725" w:rsidRPr="005B6C85">
        <w:rPr>
          <w:rFonts w:ascii="Arial" w:hAnsi="Arial" w:cs="Arial"/>
          <w:sz w:val="22"/>
          <w:lang w:val="en-US"/>
        </w:rPr>
        <w:t>me</w:t>
      </w:r>
      <w:proofErr w:type="spellEnd"/>
      <w:r w:rsidR="0071098C" w:rsidRPr="005B6C85">
        <w:rPr>
          <w:rFonts w:ascii="Arial" w:hAnsi="Arial" w:cs="Arial"/>
          <w:sz w:val="22"/>
          <w:lang w:val="en-US"/>
        </w:rPr>
        <w:t xml:space="preserve"> </w:t>
      </w:r>
      <w:r w:rsidRPr="005B6C85">
        <w:rPr>
          <w:rFonts w:ascii="Arial" w:hAnsi="Arial" w:cs="Arial"/>
          <w:sz w:val="22"/>
          <w:lang w:val="en-US"/>
        </w:rPr>
        <w:t xml:space="preserve">in </w:t>
      </w:r>
      <w:r w:rsidR="00056BB7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="0071098C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Doctoral </w:t>
      </w:r>
      <w:proofErr w:type="spellStart"/>
      <w:r w:rsidR="0071098C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program</w:t>
      </w:r>
      <w:r w:rsidR="00126725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me</w:t>
      </w:r>
      <w:proofErr w:type="spellEnd"/>
      <w:r w:rsidR="00056BB7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  <w:r w:rsidR="0071098C" w:rsidRPr="005B6C85">
        <w:rPr>
          <w:rFonts w:ascii="Arial" w:hAnsi="Arial" w:cs="Arial"/>
          <w:sz w:val="22"/>
          <w:lang w:val="en-US"/>
        </w:rPr>
        <w:t>,</w:t>
      </w:r>
    </w:p>
    <w:p w14:paraId="567329B3" w14:textId="7EEC673D" w:rsidR="0071098C" w:rsidRPr="005B6C85" w:rsidRDefault="0071098C" w:rsidP="0071098C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color w:val="A6A6A6" w:themeColor="background1" w:themeShade="A6"/>
          <w:sz w:val="22"/>
          <w:lang w:val="en-US"/>
        </w:rPr>
      </w:pPr>
      <w:r w:rsidRPr="005B6C85">
        <w:rPr>
          <w:rFonts w:ascii="Arial" w:hAnsi="Arial" w:cs="Arial"/>
          <w:sz w:val="22"/>
          <w:lang w:val="en-US"/>
        </w:rPr>
        <w:t xml:space="preserve">Coordinator of </w:t>
      </w:r>
      <w:r w:rsidR="007D7DF2" w:rsidRPr="005B6C85">
        <w:rPr>
          <w:rFonts w:ascii="Arial" w:hAnsi="Arial" w:cs="Arial"/>
          <w:sz w:val="22"/>
          <w:lang w:val="en-US"/>
        </w:rPr>
        <w:t xml:space="preserve">the </w:t>
      </w:r>
      <w:r w:rsidR="00DA75E6" w:rsidRPr="005B6C85">
        <w:rPr>
          <w:rFonts w:ascii="Arial" w:hAnsi="Arial" w:cs="Arial"/>
          <w:sz w:val="22"/>
          <w:lang w:val="en-US"/>
        </w:rPr>
        <w:t>above-mentioned</w:t>
      </w:r>
      <w:r w:rsidRPr="005B6C85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5B6C85">
        <w:rPr>
          <w:rFonts w:ascii="Arial" w:hAnsi="Arial" w:cs="Arial"/>
          <w:sz w:val="22"/>
          <w:lang w:val="en-US"/>
        </w:rPr>
        <w:t>program</w:t>
      </w:r>
      <w:r w:rsidR="00F54FB9" w:rsidRPr="005B6C85">
        <w:rPr>
          <w:rFonts w:ascii="Arial" w:hAnsi="Arial" w:cs="Arial"/>
          <w:sz w:val="22"/>
          <w:lang w:val="en-US"/>
        </w:rPr>
        <w:t>me</w:t>
      </w:r>
      <w:proofErr w:type="spellEnd"/>
      <w:r w:rsidRPr="005B6C85">
        <w:rPr>
          <w:rFonts w:ascii="Arial" w:hAnsi="Arial" w:cs="Arial"/>
          <w:sz w:val="22"/>
          <w:lang w:val="en-US"/>
        </w:rPr>
        <w:t xml:space="preserve"> Dr./Dr. </w:t>
      </w:r>
      <w:r w:rsidR="0067588E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Name and surname</w:t>
      </w:r>
      <w:r w:rsidR="00DA75E6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(</w:t>
      </w:r>
      <w:r w:rsidR="00882630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s</w:t>
      </w:r>
      <w:r w:rsidR="00DA75E6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)</w:t>
      </w:r>
      <w:r w:rsidRPr="005B6C85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 of the coordinator</w:t>
      </w:r>
      <w:r w:rsidR="00F75D7E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</w:p>
    <w:p w14:paraId="32C1F98D" w14:textId="3D66C7F2" w:rsidR="00494897" w:rsidRPr="005B6C85" w:rsidRDefault="0071098C" w:rsidP="0071098C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n-US"/>
        </w:rPr>
      </w:pPr>
      <w:r w:rsidRPr="005B6C85">
        <w:rPr>
          <w:rFonts w:ascii="Arial" w:hAnsi="Arial" w:cs="Arial"/>
          <w:sz w:val="22"/>
          <w:lang w:val="en-US"/>
        </w:rPr>
        <w:t xml:space="preserve">The tutor at UCLM will be Dr. </w:t>
      </w:r>
      <w:r w:rsidR="004F7420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Name and surname</w:t>
      </w:r>
      <w:r w:rsidR="00DA75E6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(</w:t>
      </w:r>
      <w:r w:rsidR="004F7420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s</w:t>
      </w:r>
      <w:r w:rsidR="00DA75E6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)</w:t>
      </w:r>
      <w:r w:rsidRPr="005B6C85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 of the tutor</w:t>
      </w:r>
      <w:r w:rsidR="004F7420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  <w:r w:rsidRPr="005B6C85">
        <w:rPr>
          <w:rFonts w:ascii="Arial" w:hAnsi="Arial" w:cs="Arial"/>
          <w:sz w:val="22"/>
          <w:lang w:val="en-US"/>
        </w:rPr>
        <w:t>.</w:t>
      </w:r>
    </w:p>
    <w:p w14:paraId="2A4E7591" w14:textId="77777777" w:rsidR="0071098C" w:rsidRPr="005B6C85" w:rsidRDefault="0071098C" w:rsidP="0071098C">
      <w:pPr>
        <w:pStyle w:val="Prrafodelista"/>
        <w:widowControl w:val="0"/>
        <w:ind w:left="1440" w:firstLine="0"/>
        <w:rPr>
          <w:rFonts w:ascii="Arial" w:hAnsi="Arial" w:cs="Arial"/>
          <w:sz w:val="22"/>
          <w:lang w:val="en-US"/>
        </w:rPr>
      </w:pPr>
    </w:p>
    <w:p w14:paraId="1F1E15A3" w14:textId="6D9560FC" w:rsidR="00FA7F8F" w:rsidRPr="005B6C85" w:rsidRDefault="0071098C" w:rsidP="0071098C">
      <w:pPr>
        <w:pStyle w:val="Prrafodelista"/>
        <w:widowControl w:val="0"/>
        <w:numPr>
          <w:ilvl w:val="0"/>
          <w:numId w:val="6"/>
        </w:numPr>
        <w:rPr>
          <w:rFonts w:ascii="Arial" w:hAnsi="Arial" w:cs="Arial"/>
          <w:sz w:val="22"/>
          <w:lang w:val="en-US"/>
        </w:rPr>
      </w:pPr>
      <w:r w:rsidRPr="005B6C85">
        <w:rPr>
          <w:rFonts w:ascii="Arial" w:hAnsi="Arial" w:cs="Arial"/>
          <w:sz w:val="22"/>
          <w:lang w:val="en-US"/>
        </w:rPr>
        <w:t>F</w:t>
      </w:r>
      <w:r w:rsidR="003831EB" w:rsidRPr="005B6C85">
        <w:rPr>
          <w:rFonts w:ascii="Arial" w:hAnsi="Arial" w:cs="Arial"/>
          <w:sz w:val="22"/>
          <w:lang w:val="en-US"/>
        </w:rPr>
        <w:t>rom</w:t>
      </w:r>
      <w:r w:rsidR="00145C8D">
        <w:rPr>
          <w:rFonts w:ascii="Arial" w:hAnsi="Arial" w:cs="Arial"/>
          <w:sz w:val="22"/>
          <w:lang w:val="en-US"/>
        </w:rPr>
        <w:t xml:space="preserve"> </w:t>
      </w:r>
      <w:r w:rsidR="003831EB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="00CB081B">
        <w:rPr>
          <w:rFonts w:ascii="Arial" w:hAnsi="Arial" w:cs="Arial"/>
          <w:color w:val="A6A6A6" w:themeColor="background1" w:themeShade="A6"/>
          <w:sz w:val="22"/>
          <w:lang w:val="en-US"/>
        </w:rPr>
        <w:t>Name of the University</w:t>
      </w:r>
      <w:r w:rsidR="005957FB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  <w:r w:rsidR="00232C64" w:rsidRPr="005B6C85">
        <w:rPr>
          <w:rFonts w:ascii="Arial" w:hAnsi="Arial" w:cs="Arial"/>
          <w:sz w:val="22"/>
          <w:lang w:val="en-US"/>
        </w:rPr>
        <w:t xml:space="preserve"> </w:t>
      </w:r>
    </w:p>
    <w:p w14:paraId="1203DD1A" w14:textId="7CFB427B" w:rsidR="00DA75E6" w:rsidRPr="005B6C85" w:rsidRDefault="00A660EB" w:rsidP="00A660EB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n-US"/>
        </w:rPr>
      </w:pPr>
      <w:r w:rsidRPr="005B6C85">
        <w:rPr>
          <w:rFonts w:ascii="Arial" w:hAnsi="Arial" w:cs="Arial"/>
          <w:sz w:val="22"/>
          <w:lang w:val="en-US"/>
        </w:rPr>
        <w:t xml:space="preserve">Dr. </w:t>
      </w:r>
      <w:r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[Name and surname</w:t>
      </w:r>
      <w:r w:rsidR="00DA75E6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(</w:t>
      </w:r>
      <w:r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s</w:t>
      </w:r>
      <w:r w:rsidR="00DA75E6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)</w:t>
      </w:r>
      <w:r w:rsidRPr="005B6C85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 of the supervisor]</w:t>
      </w:r>
    </w:p>
    <w:p w14:paraId="1A17337B" w14:textId="0EBD37E0" w:rsidR="00DA75E6" w:rsidRPr="005B6C85" w:rsidRDefault="00A660EB" w:rsidP="00A660EB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n-US"/>
        </w:rPr>
      </w:pPr>
      <w:r w:rsidRPr="005B6C85">
        <w:rPr>
          <w:rFonts w:ascii="Arial" w:hAnsi="Arial" w:cs="Arial"/>
          <w:sz w:val="22"/>
          <w:lang w:val="en-US"/>
        </w:rPr>
        <w:t>PAS</w:t>
      </w:r>
      <w:r w:rsidR="00DA75E6" w:rsidRPr="005B6C85">
        <w:rPr>
          <w:rFonts w:ascii="Arial" w:hAnsi="Arial" w:cs="Arial"/>
          <w:sz w:val="22"/>
          <w:lang w:val="en-US"/>
        </w:rPr>
        <w:t>SPORT Nr</w:t>
      </w:r>
      <w:r w:rsidRPr="005B6C85">
        <w:rPr>
          <w:rFonts w:ascii="Arial" w:hAnsi="Arial" w:cs="Arial"/>
          <w:sz w:val="22"/>
          <w:lang w:val="en-US"/>
        </w:rPr>
        <w:t xml:space="preserve"> </w:t>
      </w:r>
      <w:r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[document number]</w:t>
      </w:r>
    </w:p>
    <w:p w14:paraId="163DB338" w14:textId="396E9ACA" w:rsidR="00A660EB" w:rsidRPr="005B6C85" w:rsidRDefault="00DA75E6" w:rsidP="00A660EB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n-US"/>
        </w:rPr>
      </w:pPr>
      <w:r w:rsidRPr="005B6C85">
        <w:rPr>
          <w:rFonts w:ascii="Arial" w:hAnsi="Arial" w:cs="Arial"/>
          <w:sz w:val="22"/>
          <w:lang w:val="en-US"/>
        </w:rPr>
        <w:t>Nationality</w:t>
      </w:r>
      <w:r w:rsidRPr="005B6C85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: </w:t>
      </w:r>
      <w:r w:rsidR="00A660EB"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[Nationality]</w:t>
      </w:r>
      <w:r w:rsidR="00A660EB" w:rsidRPr="005B6C85">
        <w:rPr>
          <w:rFonts w:ascii="Arial" w:hAnsi="Arial" w:cs="Arial"/>
          <w:sz w:val="22"/>
          <w:lang w:val="en-US"/>
        </w:rPr>
        <w:t>.</w:t>
      </w:r>
    </w:p>
    <w:p w14:paraId="6ECF59EB" w14:textId="6FE01A55" w:rsidR="00DA75E6" w:rsidRPr="005B6C85" w:rsidRDefault="00DA75E6" w:rsidP="00DA75E6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n-US"/>
        </w:rPr>
      </w:pPr>
      <w:r w:rsidRPr="005B6C85">
        <w:rPr>
          <w:rFonts w:ascii="Arial" w:hAnsi="Arial" w:cs="Arial"/>
          <w:sz w:val="22"/>
          <w:lang w:val="en-US"/>
        </w:rPr>
        <w:lastRenderedPageBreak/>
        <w:t xml:space="preserve">Received his/her doctoral degree from </w:t>
      </w:r>
      <w:r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="00895B33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Name of the </w:t>
      </w:r>
      <w:r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University]</w:t>
      </w:r>
      <w:r w:rsidRPr="005B6C85">
        <w:rPr>
          <w:rFonts w:ascii="Arial" w:hAnsi="Arial" w:cs="Arial"/>
          <w:sz w:val="22"/>
          <w:lang w:val="en-US"/>
        </w:rPr>
        <w:t xml:space="preserve"> </w:t>
      </w:r>
    </w:p>
    <w:p w14:paraId="23B97470" w14:textId="77777777" w:rsidR="00DA75E6" w:rsidRPr="0080275D" w:rsidRDefault="00DA75E6" w:rsidP="00DA75E6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n-US"/>
        </w:rPr>
      </w:pPr>
      <w:r w:rsidRPr="00FF6608">
        <w:rPr>
          <w:rFonts w:ascii="Arial" w:hAnsi="Arial" w:cs="Arial"/>
          <w:sz w:val="22"/>
          <w:lang w:val="en-US"/>
        </w:rPr>
        <w:t xml:space="preserve">Year of the obtained degree </w:t>
      </w:r>
      <w:r w:rsidRPr="005B6C85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Pr="00AE0328">
        <w:rPr>
          <w:rFonts w:ascii="Arial" w:hAnsi="Arial" w:cs="Arial"/>
          <w:color w:val="A6A6A6" w:themeColor="background1" w:themeShade="A6"/>
          <w:sz w:val="22"/>
          <w:lang w:val="en-US"/>
        </w:rPr>
        <w:t>Year</w:t>
      </w:r>
      <w:r w:rsidRPr="0080275D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  <w:r w:rsidRPr="0080275D">
        <w:rPr>
          <w:rFonts w:ascii="Arial" w:hAnsi="Arial" w:cs="Arial"/>
          <w:sz w:val="22"/>
          <w:lang w:val="en-US"/>
        </w:rPr>
        <w:t>.</w:t>
      </w:r>
    </w:p>
    <w:p w14:paraId="25AF9AC1" w14:textId="77777777" w:rsidR="00A660EB" w:rsidRPr="0080275D" w:rsidRDefault="00A660EB" w:rsidP="00A660EB">
      <w:pPr>
        <w:pStyle w:val="Prrafodelista"/>
        <w:widowControl w:val="0"/>
        <w:numPr>
          <w:ilvl w:val="1"/>
          <w:numId w:val="6"/>
        </w:numPr>
        <w:rPr>
          <w:rFonts w:ascii="Arial" w:hAnsi="Arial" w:cs="Arial"/>
          <w:sz w:val="22"/>
          <w:lang w:val="en-US"/>
        </w:rPr>
      </w:pPr>
      <w:r w:rsidRPr="0080275D">
        <w:rPr>
          <w:rFonts w:ascii="Arial" w:hAnsi="Arial" w:cs="Arial"/>
          <w:sz w:val="22"/>
          <w:lang w:val="en-US"/>
        </w:rPr>
        <w:t xml:space="preserve">Email: </w:t>
      </w:r>
      <w:r w:rsidRPr="0080275D">
        <w:rPr>
          <w:rFonts w:ascii="Arial" w:hAnsi="Arial" w:cs="Arial"/>
          <w:color w:val="A6A6A6" w:themeColor="background1" w:themeShade="A6"/>
          <w:sz w:val="22"/>
          <w:lang w:val="en-US"/>
        </w:rPr>
        <w:t>[institutional email address]</w:t>
      </w:r>
    </w:p>
    <w:p w14:paraId="4755DA50" w14:textId="77777777" w:rsidR="00AC703A" w:rsidRPr="0080275D" w:rsidRDefault="00AC703A" w:rsidP="00842746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0A7D0278" w14:textId="77777777" w:rsidR="007D324A" w:rsidRPr="009F71A9" w:rsidRDefault="007D324A" w:rsidP="007D324A">
      <w:pPr>
        <w:widowControl w:val="0"/>
        <w:ind w:firstLine="0"/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</w:pPr>
      <w:r w:rsidRPr="0080275D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*Further details to be added depending on the signatory universities.</w:t>
      </w:r>
    </w:p>
    <w:p w14:paraId="21B383E8" w14:textId="4D506331" w:rsidR="00401DEE" w:rsidRPr="00E26B5E" w:rsidRDefault="00401DEE" w:rsidP="00401DEE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69F5A016" w14:textId="629B8717" w:rsidR="00E26B5E" w:rsidRPr="00E26B5E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E26B5E">
        <w:rPr>
          <w:rFonts w:ascii="Arial" w:hAnsi="Arial" w:cs="Arial"/>
          <w:sz w:val="22"/>
          <w:lang w:val="en-US"/>
        </w:rPr>
        <w:t xml:space="preserve">These professors meet the legal requirements in their respective countries for </w:t>
      </w:r>
      <w:r w:rsidR="008749AD">
        <w:rPr>
          <w:rFonts w:ascii="Arial" w:hAnsi="Arial" w:cs="Arial"/>
          <w:sz w:val="22"/>
          <w:lang w:val="en-US"/>
        </w:rPr>
        <w:t xml:space="preserve">undertaking </w:t>
      </w:r>
      <w:r w:rsidRPr="00E26B5E">
        <w:rPr>
          <w:rFonts w:ascii="Arial" w:hAnsi="Arial" w:cs="Arial"/>
          <w:sz w:val="22"/>
          <w:lang w:val="en-US"/>
        </w:rPr>
        <w:t xml:space="preserve">their functions and </w:t>
      </w:r>
      <w:r w:rsidR="00193600">
        <w:rPr>
          <w:rFonts w:ascii="Arial" w:hAnsi="Arial" w:cs="Arial"/>
          <w:sz w:val="22"/>
          <w:lang w:val="en-US"/>
        </w:rPr>
        <w:t xml:space="preserve">commit </w:t>
      </w:r>
      <w:r w:rsidRPr="00E26B5E">
        <w:rPr>
          <w:rFonts w:ascii="Arial" w:hAnsi="Arial" w:cs="Arial"/>
          <w:sz w:val="22"/>
          <w:lang w:val="en-US"/>
        </w:rPr>
        <w:t xml:space="preserve">to jointly and coordinately </w:t>
      </w:r>
      <w:r w:rsidR="00C01CB7">
        <w:rPr>
          <w:rFonts w:ascii="Arial" w:hAnsi="Arial" w:cs="Arial"/>
          <w:sz w:val="22"/>
          <w:lang w:val="en-US"/>
        </w:rPr>
        <w:t>supervise</w:t>
      </w:r>
      <w:r w:rsidRPr="00E26B5E">
        <w:rPr>
          <w:rFonts w:ascii="Arial" w:hAnsi="Arial" w:cs="Arial"/>
          <w:sz w:val="22"/>
          <w:lang w:val="en-US"/>
        </w:rPr>
        <w:t xml:space="preserve"> the doctoral thesis </w:t>
      </w:r>
      <w:r w:rsidR="00C34E70">
        <w:rPr>
          <w:rFonts w:ascii="Arial" w:hAnsi="Arial" w:cs="Arial"/>
          <w:sz w:val="22"/>
          <w:lang w:val="en-US"/>
        </w:rPr>
        <w:t>indicated in</w:t>
      </w:r>
      <w:r w:rsidRPr="00E26B5E">
        <w:rPr>
          <w:rFonts w:ascii="Arial" w:hAnsi="Arial" w:cs="Arial"/>
          <w:sz w:val="22"/>
          <w:lang w:val="en-US"/>
        </w:rPr>
        <w:t xml:space="preserve"> this agreement. </w:t>
      </w:r>
      <w:r w:rsidRPr="0048485E">
        <w:rPr>
          <w:rFonts w:ascii="Arial" w:hAnsi="Arial" w:cs="Arial"/>
          <w:sz w:val="22"/>
          <w:lang w:val="en-US"/>
        </w:rPr>
        <w:t>Their signature</w:t>
      </w:r>
      <w:r w:rsidR="008A3779" w:rsidRPr="0048485E">
        <w:rPr>
          <w:rFonts w:ascii="Arial" w:hAnsi="Arial" w:cs="Arial"/>
          <w:sz w:val="22"/>
          <w:lang w:val="en-US"/>
        </w:rPr>
        <w:t>s</w:t>
      </w:r>
      <w:r w:rsidRPr="0048485E">
        <w:rPr>
          <w:rFonts w:ascii="Arial" w:hAnsi="Arial" w:cs="Arial"/>
          <w:sz w:val="22"/>
          <w:lang w:val="en-US"/>
        </w:rPr>
        <w:t xml:space="preserve"> may replace th</w:t>
      </w:r>
      <w:r w:rsidR="007C5908" w:rsidRPr="0048485E">
        <w:rPr>
          <w:rFonts w:ascii="Arial" w:hAnsi="Arial" w:cs="Arial"/>
          <w:sz w:val="22"/>
          <w:lang w:val="en-US"/>
        </w:rPr>
        <w:t>e one</w:t>
      </w:r>
      <w:r w:rsidR="008A3779" w:rsidRPr="0048485E">
        <w:rPr>
          <w:rFonts w:ascii="Arial" w:hAnsi="Arial" w:cs="Arial"/>
          <w:sz w:val="22"/>
          <w:lang w:val="en-US"/>
        </w:rPr>
        <w:t>s</w:t>
      </w:r>
      <w:r w:rsidR="007C5908" w:rsidRPr="0048485E">
        <w:rPr>
          <w:rFonts w:ascii="Arial" w:hAnsi="Arial" w:cs="Arial"/>
          <w:sz w:val="22"/>
          <w:lang w:val="en-US"/>
        </w:rPr>
        <w:t xml:space="preserve"> required </w:t>
      </w:r>
      <w:r w:rsidR="00453D26" w:rsidRPr="0048485E">
        <w:rPr>
          <w:rFonts w:ascii="Arial" w:hAnsi="Arial" w:cs="Arial"/>
          <w:sz w:val="22"/>
          <w:lang w:val="en-US"/>
        </w:rPr>
        <w:t xml:space="preserve">in the </w:t>
      </w:r>
      <w:r w:rsidR="0008704C" w:rsidRPr="008C6767">
        <w:rPr>
          <w:rFonts w:ascii="Arial" w:hAnsi="Arial" w:cs="Arial"/>
          <w:sz w:val="22"/>
          <w:lang w:val="en-US"/>
        </w:rPr>
        <w:t>Commitment</w:t>
      </w:r>
      <w:r w:rsidR="0008704C" w:rsidRPr="0008704C">
        <w:rPr>
          <w:rFonts w:ascii="Arial" w:hAnsi="Arial" w:cs="Arial"/>
          <w:sz w:val="22"/>
          <w:lang w:val="en-US"/>
        </w:rPr>
        <w:t xml:space="preserve"> </w:t>
      </w:r>
      <w:r w:rsidR="00453D26" w:rsidRPr="0048485E">
        <w:rPr>
          <w:rFonts w:ascii="Arial" w:hAnsi="Arial" w:cs="Arial"/>
          <w:sz w:val="22"/>
          <w:lang w:val="en-US"/>
        </w:rPr>
        <w:t xml:space="preserve">Document for </w:t>
      </w:r>
      <w:r w:rsidR="00F128E2" w:rsidRPr="0048485E">
        <w:rPr>
          <w:rFonts w:ascii="Arial" w:hAnsi="Arial" w:cs="Arial"/>
          <w:sz w:val="22"/>
          <w:lang w:val="en-US"/>
        </w:rPr>
        <w:t xml:space="preserve">Supervision </w:t>
      </w:r>
      <w:r w:rsidRPr="0048485E">
        <w:rPr>
          <w:rFonts w:ascii="Arial" w:hAnsi="Arial" w:cs="Arial"/>
          <w:sz w:val="22"/>
          <w:lang w:val="en-US"/>
        </w:rPr>
        <w:t>(</w:t>
      </w:r>
      <w:proofErr w:type="spellStart"/>
      <w:r w:rsidRPr="0048485E">
        <w:rPr>
          <w:rFonts w:ascii="Arial" w:hAnsi="Arial" w:cs="Arial"/>
          <w:i/>
          <w:iCs/>
          <w:sz w:val="22"/>
          <w:lang w:val="en-US"/>
        </w:rPr>
        <w:t>Compromiso</w:t>
      </w:r>
      <w:proofErr w:type="spellEnd"/>
      <w:r w:rsidRPr="0048485E">
        <w:rPr>
          <w:rFonts w:ascii="Arial" w:hAnsi="Arial" w:cs="Arial"/>
          <w:i/>
          <w:iCs/>
          <w:sz w:val="22"/>
          <w:lang w:val="en-US"/>
        </w:rPr>
        <w:t xml:space="preserve"> Documental de </w:t>
      </w:r>
      <w:proofErr w:type="spellStart"/>
      <w:r w:rsidRPr="0048485E">
        <w:rPr>
          <w:rFonts w:ascii="Arial" w:hAnsi="Arial" w:cs="Arial"/>
          <w:i/>
          <w:iCs/>
          <w:sz w:val="22"/>
          <w:lang w:val="en-US"/>
        </w:rPr>
        <w:t>Supervisión</w:t>
      </w:r>
      <w:proofErr w:type="spellEnd"/>
      <w:r w:rsidRPr="0048485E">
        <w:rPr>
          <w:rFonts w:ascii="Arial" w:hAnsi="Arial" w:cs="Arial"/>
          <w:sz w:val="22"/>
          <w:lang w:val="en-US"/>
        </w:rPr>
        <w:t xml:space="preserve"> – CDS) established </w:t>
      </w:r>
      <w:r w:rsidR="002B0ABC" w:rsidRPr="0048485E">
        <w:rPr>
          <w:rFonts w:ascii="Arial" w:hAnsi="Arial" w:cs="Arial"/>
          <w:sz w:val="22"/>
          <w:lang w:val="en-US"/>
        </w:rPr>
        <w:t>by</w:t>
      </w:r>
      <w:r w:rsidRPr="0048485E">
        <w:rPr>
          <w:rFonts w:ascii="Arial" w:hAnsi="Arial" w:cs="Arial"/>
          <w:sz w:val="22"/>
          <w:lang w:val="en-US"/>
        </w:rPr>
        <w:t xml:space="preserve"> </w:t>
      </w:r>
      <w:r w:rsidR="00F128E2" w:rsidRPr="0048485E">
        <w:rPr>
          <w:rFonts w:ascii="Arial" w:hAnsi="Arial" w:cs="Arial"/>
          <w:sz w:val="22"/>
          <w:lang w:val="en-US"/>
        </w:rPr>
        <w:t xml:space="preserve">the </w:t>
      </w:r>
      <w:r w:rsidRPr="0048485E">
        <w:rPr>
          <w:rFonts w:ascii="Arial" w:hAnsi="Arial" w:cs="Arial"/>
          <w:sz w:val="22"/>
          <w:lang w:val="en-US"/>
        </w:rPr>
        <w:t>Spanish regulations.</w:t>
      </w:r>
    </w:p>
    <w:p w14:paraId="0F0B5EEF" w14:textId="77777777" w:rsidR="00E26B5E" w:rsidRPr="00E26B5E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94" w14:textId="3E9BD9BA" w:rsidR="002548A1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E26B5E">
        <w:rPr>
          <w:rFonts w:ascii="Arial" w:hAnsi="Arial" w:cs="Arial"/>
          <w:sz w:val="22"/>
          <w:lang w:val="en-US"/>
        </w:rPr>
        <w:t xml:space="preserve">In the event of </w:t>
      </w:r>
      <w:r w:rsidR="008B63F1">
        <w:rPr>
          <w:rFonts w:ascii="Arial" w:hAnsi="Arial" w:cs="Arial"/>
          <w:sz w:val="22"/>
          <w:lang w:val="en-US"/>
        </w:rPr>
        <w:t>modifications</w:t>
      </w:r>
      <w:r w:rsidRPr="00E26B5E">
        <w:rPr>
          <w:rFonts w:ascii="Arial" w:hAnsi="Arial" w:cs="Arial"/>
          <w:sz w:val="22"/>
          <w:lang w:val="en-US"/>
        </w:rPr>
        <w:t xml:space="preserve"> in the </w:t>
      </w:r>
      <w:r w:rsidR="008B63F1">
        <w:rPr>
          <w:rFonts w:ascii="Arial" w:hAnsi="Arial" w:cs="Arial"/>
          <w:sz w:val="22"/>
          <w:lang w:val="en-US"/>
        </w:rPr>
        <w:t>supervision</w:t>
      </w:r>
      <w:r w:rsidRPr="00E26B5E">
        <w:rPr>
          <w:rFonts w:ascii="Arial" w:hAnsi="Arial" w:cs="Arial"/>
          <w:sz w:val="22"/>
          <w:lang w:val="en-US"/>
        </w:rPr>
        <w:t xml:space="preserve"> of the thesis, the other University(ies) must be informed.</w:t>
      </w:r>
    </w:p>
    <w:p w14:paraId="3A8F7E9A" w14:textId="77777777" w:rsidR="00E26B5E" w:rsidRPr="00E26B5E" w:rsidRDefault="00E26B5E" w:rsidP="00E26B5E">
      <w:pPr>
        <w:widowControl w:val="0"/>
        <w:ind w:firstLine="0"/>
        <w:rPr>
          <w:rFonts w:ascii="Arial" w:hAnsi="Arial" w:cs="Arial"/>
          <w:b/>
          <w:sz w:val="22"/>
          <w:lang w:val="en-US"/>
        </w:rPr>
      </w:pPr>
    </w:p>
    <w:p w14:paraId="32C1F995" w14:textId="790C2849" w:rsidR="002548A1" w:rsidRPr="00E26B5E" w:rsidRDefault="002548A1" w:rsidP="006A6CA9">
      <w:pPr>
        <w:widowControl w:val="0"/>
        <w:ind w:firstLine="0"/>
        <w:rPr>
          <w:rFonts w:ascii="Arial" w:hAnsi="Arial" w:cs="Arial"/>
          <w:b/>
          <w:sz w:val="22"/>
          <w:lang w:val="en-US"/>
        </w:rPr>
      </w:pPr>
      <w:r w:rsidRPr="00E26B5E">
        <w:rPr>
          <w:rFonts w:ascii="Arial" w:hAnsi="Arial" w:cs="Arial"/>
          <w:b/>
          <w:sz w:val="22"/>
          <w:lang w:val="en-US"/>
        </w:rPr>
        <w:t>Se</w:t>
      </w:r>
      <w:r w:rsidR="00E26B5E" w:rsidRPr="00E26B5E">
        <w:rPr>
          <w:rFonts w:ascii="Arial" w:hAnsi="Arial" w:cs="Arial"/>
          <w:b/>
          <w:sz w:val="22"/>
          <w:lang w:val="en-US"/>
        </w:rPr>
        <w:t>cond</w:t>
      </w:r>
      <w:r w:rsidRPr="00E26B5E">
        <w:rPr>
          <w:rFonts w:ascii="Arial" w:hAnsi="Arial" w:cs="Arial"/>
          <w:b/>
          <w:sz w:val="22"/>
          <w:lang w:val="en-US"/>
        </w:rPr>
        <w:t>:</w:t>
      </w:r>
    </w:p>
    <w:p w14:paraId="32C1F996" w14:textId="77777777" w:rsidR="002548A1" w:rsidRPr="00E26B5E" w:rsidRDefault="002548A1" w:rsidP="006A6CA9">
      <w:pPr>
        <w:widowControl w:val="0"/>
        <w:ind w:firstLine="0"/>
        <w:rPr>
          <w:rFonts w:ascii="Arial" w:hAnsi="Arial" w:cs="Arial"/>
          <w:b/>
          <w:sz w:val="22"/>
          <w:lang w:val="en-US"/>
        </w:rPr>
      </w:pPr>
    </w:p>
    <w:p w14:paraId="47CEDD96" w14:textId="439FCEF7" w:rsidR="00E26B5E" w:rsidRPr="00E26B5E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E26B5E">
        <w:rPr>
          <w:rFonts w:ascii="Arial" w:hAnsi="Arial" w:cs="Arial"/>
          <w:sz w:val="22"/>
          <w:lang w:val="en-US"/>
        </w:rPr>
        <w:t xml:space="preserve">The doctoral student will </w:t>
      </w:r>
      <w:r w:rsidR="008B412C">
        <w:rPr>
          <w:rFonts w:ascii="Arial" w:hAnsi="Arial" w:cs="Arial"/>
          <w:sz w:val="22"/>
          <w:lang w:val="en-US"/>
        </w:rPr>
        <w:t>accomplish</w:t>
      </w:r>
      <w:r w:rsidRPr="00E26B5E">
        <w:rPr>
          <w:rFonts w:ascii="Arial" w:hAnsi="Arial" w:cs="Arial"/>
          <w:sz w:val="22"/>
          <w:lang w:val="en-US"/>
        </w:rPr>
        <w:t xml:space="preserve"> the procedures for </w:t>
      </w:r>
      <w:r w:rsidR="008B412C">
        <w:rPr>
          <w:rFonts w:ascii="Arial" w:hAnsi="Arial" w:cs="Arial"/>
          <w:sz w:val="22"/>
          <w:lang w:val="en-US"/>
        </w:rPr>
        <w:t xml:space="preserve">the </w:t>
      </w:r>
      <w:r w:rsidRPr="00E26B5E">
        <w:rPr>
          <w:rFonts w:ascii="Arial" w:hAnsi="Arial" w:cs="Arial"/>
          <w:sz w:val="22"/>
          <w:lang w:val="en-US"/>
        </w:rPr>
        <w:t xml:space="preserve">access and enrolment </w:t>
      </w:r>
      <w:r w:rsidR="00224607">
        <w:rPr>
          <w:rFonts w:ascii="Arial" w:hAnsi="Arial" w:cs="Arial"/>
          <w:sz w:val="22"/>
          <w:lang w:val="en-US"/>
        </w:rPr>
        <w:t>at</w:t>
      </w:r>
      <w:r w:rsidRPr="00E26B5E">
        <w:rPr>
          <w:rFonts w:ascii="Arial" w:hAnsi="Arial" w:cs="Arial"/>
          <w:sz w:val="22"/>
          <w:lang w:val="en-US"/>
        </w:rPr>
        <w:t xml:space="preserve"> all the universities signing th</w:t>
      </w:r>
      <w:r w:rsidR="00133E5C">
        <w:rPr>
          <w:rFonts w:ascii="Arial" w:hAnsi="Arial" w:cs="Arial"/>
          <w:sz w:val="22"/>
          <w:lang w:val="en-US"/>
        </w:rPr>
        <w:t>is</w:t>
      </w:r>
      <w:r w:rsidRPr="00E26B5E">
        <w:rPr>
          <w:rFonts w:ascii="Arial" w:hAnsi="Arial" w:cs="Arial"/>
          <w:sz w:val="22"/>
          <w:lang w:val="en-US"/>
        </w:rPr>
        <w:t xml:space="preserve"> agreement in accordance with the rules that regulate such procedures in the respective educational systems. </w:t>
      </w:r>
    </w:p>
    <w:p w14:paraId="6617959D" w14:textId="77777777" w:rsidR="00E26B5E" w:rsidRPr="00E26B5E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99" w14:textId="591700C2" w:rsidR="002548A1" w:rsidRPr="00E26B5E" w:rsidRDefault="002C5E92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In</w:t>
      </w:r>
      <w:r w:rsidR="00E26B5E" w:rsidRPr="00E26B5E">
        <w:rPr>
          <w:rFonts w:ascii="Arial" w:hAnsi="Arial" w:cs="Arial"/>
          <w:sz w:val="22"/>
          <w:lang w:val="en-US"/>
        </w:rPr>
        <w:t xml:space="preserve"> the UCLM, the doctoral student must register </w:t>
      </w:r>
      <w:r w:rsidR="00F61EC3" w:rsidRPr="00E26B5E">
        <w:rPr>
          <w:rFonts w:ascii="Arial" w:hAnsi="Arial" w:cs="Arial"/>
          <w:sz w:val="22"/>
          <w:lang w:val="en-US"/>
        </w:rPr>
        <w:t>each academic year</w:t>
      </w:r>
      <w:r w:rsidR="00E26B5E" w:rsidRPr="00E26B5E">
        <w:rPr>
          <w:rFonts w:ascii="Arial" w:hAnsi="Arial" w:cs="Arial"/>
          <w:sz w:val="22"/>
          <w:lang w:val="en-US"/>
        </w:rPr>
        <w:t xml:space="preserve"> from</w:t>
      </w:r>
      <w:r w:rsidR="002A4BBC">
        <w:rPr>
          <w:rFonts w:ascii="Arial" w:hAnsi="Arial" w:cs="Arial"/>
          <w:sz w:val="22"/>
          <w:lang w:val="en-US"/>
        </w:rPr>
        <w:t xml:space="preserve"> the</w:t>
      </w:r>
      <w:r w:rsidR="00E26B5E" w:rsidRPr="00E26B5E">
        <w:rPr>
          <w:rFonts w:ascii="Arial" w:hAnsi="Arial" w:cs="Arial"/>
          <w:sz w:val="22"/>
          <w:lang w:val="en-US"/>
        </w:rPr>
        <w:t xml:space="preserve"> admission to the thesis</w:t>
      </w:r>
      <w:r w:rsidR="00F30885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C6F72">
        <w:rPr>
          <w:rFonts w:ascii="Arial" w:hAnsi="Arial" w:cs="Arial"/>
          <w:sz w:val="22"/>
          <w:lang w:val="en-US"/>
        </w:rPr>
        <w:t>defence</w:t>
      </w:r>
      <w:proofErr w:type="spellEnd"/>
      <w:r w:rsidR="00E26B5E" w:rsidRPr="00E26B5E">
        <w:rPr>
          <w:rFonts w:ascii="Arial" w:hAnsi="Arial" w:cs="Arial"/>
          <w:sz w:val="22"/>
          <w:lang w:val="en-US"/>
        </w:rPr>
        <w:t xml:space="preserve">. </w:t>
      </w:r>
      <w:r w:rsidR="009C311E" w:rsidRPr="00E26B5E">
        <w:rPr>
          <w:rFonts w:ascii="Arial" w:hAnsi="Arial" w:cs="Arial"/>
          <w:sz w:val="22"/>
          <w:lang w:val="en-US"/>
        </w:rPr>
        <w:t>However,</w:t>
      </w:r>
      <w:r w:rsidR="00E26B5E" w:rsidRPr="00E26B5E">
        <w:rPr>
          <w:rFonts w:ascii="Arial" w:hAnsi="Arial" w:cs="Arial"/>
          <w:sz w:val="22"/>
          <w:lang w:val="en-US"/>
        </w:rPr>
        <w:t xml:space="preserve"> the tu</w:t>
      </w:r>
      <w:r w:rsidR="00844055">
        <w:rPr>
          <w:rFonts w:ascii="Arial" w:hAnsi="Arial" w:cs="Arial"/>
          <w:sz w:val="22"/>
          <w:lang w:val="en-US"/>
        </w:rPr>
        <w:t>ition</w:t>
      </w:r>
      <w:r w:rsidR="00E26B5E" w:rsidRPr="00E26B5E">
        <w:rPr>
          <w:rFonts w:ascii="Arial" w:hAnsi="Arial" w:cs="Arial"/>
          <w:sz w:val="22"/>
          <w:lang w:val="en-US"/>
        </w:rPr>
        <w:t xml:space="preserve"> fees </w:t>
      </w:r>
      <w:r w:rsidR="009C0744">
        <w:rPr>
          <w:rFonts w:ascii="Arial" w:hAnsi="Arial" w:cs="Arial"/>
          <w:sz w:val="22"/>
          <w:lang w:val="en-US"/>
        </w:rPr>
        <w:t>will</w:t>
      </w:r>
      <w:r w:rsidR="00E26B5E" w:rsidRPr="00E26B5E">
        <w:rPr>
          <w:rFonts w:ascii="Arial" w:hAnsi="Arial" w:cs="Arial"/>
          <w:sz w:val="22"/>
          <w:lang w:val="en-US"/>
        </w:rPr>
        <w:t xml:space="preserve"> only</w:t>
      </w:r>
      <w:r w:rsidR="009C0744">
        <w:rPr>
          <w:rFonts w:ascii="Arial" w:hAnsi="Arial" w:cs="Arial"/>
          <w:sz w:val="22"/>
          <w:lang w:val="en-US"/>
        </w:rPr>
        <w:t xml:space="preserve"> be paid</w:t>
      </w:r>
      <w:r w:rsidR="00E26B5E" w:rsidRPr="00E26B5E">
        <w:rPr>
          <w:rFonts w:ascii="Arial" w:hAnsi="Arial" w:cs="Arial"/>
          <w:sz w:val="22"/>
          <w:lang w:val="en-US"/>
        </w:rPr>
        <w:t xml:space="preserve"> at the </w:t>
      </w:r>
      <w:r w:rsidR="00895B33">
        <w:rPr>
          <w:rFonts w:ascii="Arial" w:hAnsi="Arial" w:cs="Arial"/>
          <w:sz w:val="22"/>
          <w:lang w:val="en-US"/>
        </w:rPr>
        <w:t>U</w:t>
      </w:r>
      <w:r w:rsidR="00E26B5E" w:rsidRPr="00E26B5E">
        <w:rPr>
          <w:rFonts w:ascii="Arial" w:hAnsi="Arial" w:cs="Arial"/>
          <w:sz w:val="22"/>
          <w:lang w:val="en-US"/>
        </w:rPr>
        <w:t>niversity</w:t>
      </w:r>
      <w:r w:rsidR="008A3779">
        <w:rPr>
          <w:rFonts w:ascii="Arial" w:hAnsi="Arial" w:cs="Arial"/>
          <w:sz w:val="22"/>
          <w:lang w:val="en-US"/>
        </w:rPr>
        <w:t>(ies)</w:t>
      </w:r>
      <w:r w:rsidR="00E26B5E" w:rsidRPr="00E26B5E">
        <w:rPr>
          <w:rFonts w:ascii="Arial" w:hAnsi="Arial" w:cs="Arial"/>
          <w:sz w:val="22"/>
          <w:lang w:val="en-US"/>
        </w:rPr>
        <w:t xml:space="preserve"> where he/she is </w:t>
      </w:r>
      <w:r w:rsidR="00F61EC3">
        <w:rPr>
          <w:rFonts w:ascii="Arial" w:hAnsi="Arial" w:cs="Arial"/>
          <w:sz w:val="22"/>
          <w:lang w:val="en-US"/>
        </w:rPr>
        <w:t>staying</w:t>
      </w:r>
      <w:r w:rsidR="00F61EC3" w:rsidRPr="00E26B5E">
        <w:rPr>
          <w:rFonts w:ascii="Arial" w:hAnsi="Arial" w:cs="Arial"/>
          <w:sz w:val="22"/>
          <w:lang w:val="en-US"/>
        </w:rPr>
        <w:t xml:space="preserve"> </w:t>
      </w:r>
      <w:r w:rsidR="00E26B5E" w:rsidRPr="00E26B5E">
        <w:rPr>
          <w:rFonts w:ascii="Arial" w:hAnsi="Arial" w:cs="Arial"/>
          <w:sz w:val="22"/>
          <w:lang w:val="en-US"/>
        </w:rPr>
        <w:t xml:space="preserve">during </w:t>
      </w:r>
      <w:r w:rsidR="00F61EC3" w:rsidRPr="00E26B5E">
        <w:rPr>
          <w:rFonts w:ascii="Arial" w:hAnsi="Arial" w:cs="Arial"/>
          <w:sz w:val="22"/>
          <w:lang w:val="en-US"/>
        </w:rPr>
        <w:t>th</w:t>
      </w:r>
      <w:r w:rsidR="00F61EC3">
        <w:rPr>
          <w:rFonts w:ascii="Arial" w:hAnsi="Arial" w:cs="Arial"/>
          <w:sz w:val="22"/>
          <w:lang w:val="en-US"/>
        </w:rPr>
        <w:t>e</w:t>
      </w:r>
      <w:r w:rsidR="00F61EC3" w:rsidRPr="00E26B5E">
        <w:rPr>
          <w:rFonts w:ascii="Arial" w:hAnsi="Arial" w:cs="Arial"/>
          <w:sz w:val="22"/>
          <w:lang w:val="en-US"/>
        </w:rPr>
        <w:t xml:space="preserve"> </w:t>
      </w:r>
      <w:r w:rsidR="00E26B5E" w:rsidRPr="00E26B5E">
        <w:rPr>
          <w:rFonts w:ascii="Arial" w:hAnsi="Arial" w:cs="Arial"/>
          <w:sz w:val="22"/>
          <w:lang w:val="en-US"/>
        </w:rPr>
        <w:t>academic year.</w:t>
      </w:r>
    </w:p>
    <w:p w14:paraId="32C1F99A" w14:textId="77777777" w:rsidR="007517DD" w:rsidRPr="00E26B5E" w:rsidRDefault="007517DD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9B" w14:textId="4FCBC958" w:rsidR="00DA4DD5" w:rsidRPr="00E26B5E" w:rsidRDefault="00DA4DD5" w:rsidP="00DA4DD5">
      <w:pPr>
        <w:ind w:firstLine="0"/>
        <w:rPr>
          <w:rFonts w:ascii="Arial" w:hAnsi="Arial" w:cs="Arial"/>
          <w:b/>
          <w:sz w:val="22"/>
          <w:lang w:val="en-US"/>
        </w:rPr>
      </w:pPr>
      <w:r w:rsidRPr="00E26B5E">
        <w:rPr>
          <w:rFonts w:ascii="Arial" w:hAnsi="Arial" w:cs="Arial"/>
          <w:b/>
          <w:sz w:val="22"/>
          <w:lang w:val="en-US"/>
        </w:rPr>
        <w:t>T</w:t>
      </w:r>
      <w:r w:rsidR="00E26B5E" w:rsidRPr="00E26B5E">
        <w:rPr>
          <w:rFonts w:ascii="Arial" w:hAnsi="Arial" w:cs="Arial"/>
          <w:b/>
          <w:sz w:val="22"/>
          <w:lang w:val="en-US"/>
        </w:rPr>
        <w:t>hird</w:t>
      </w:r>
      <w:r w:rsidRPr="00E26B5E">
        <w:rPr>
          <w:rFonts w:ascii="Arial" w:hAnsi="Arial" w:cs="Arial"/>
          <w:b/>
          <w:sz w:val="22"/>
          <w:lang w:val="en-US"/>
        </w:rPr>
        <w:t>:</w:t>
      </w:r>
    </w:p>
    <w:p w14:paraId="32C1F99C" w14:textId="77777777" w:rsidR="00DA4DD5" w:rsidRPr="00E26B5E" w:rsidRDefault="00DA4DD5" w:rsidP="00DA4DD5">
      <w:pPr>
        <w:ind w:firstLine="0"/>
        <w:rPr>
          <w:rFonts w:ascii="Arial" w:hAnsi="Arial" w:cs="Arial"/>
          <w:sz w:val="22"/>
          <w:lang w:val="en-US"/>
        </w:rPr>
      </w:pPr>
    </w:p>
    <w:p w14:paraId="08F13E87" w14:textId="511BEC63" w:rsidR="00E26B5E" w:rsidRPr="00E26B5E" w:rsidRDefault="00E26B5E" w:rsidP="00E26B5E">
      <w:pPr>
        <w:ind w:firstLine="0"/>
        <w:rPr>
          <w:rFonts w:ascii="Arial" w:hAnsi="Arial" w:cs="Arial"/>
          <w:sz w:val="22"/>
          <w:lang w:val="en-US"/>
        </w:rPr>
      </w:pPr>
      <w:r w:rsidRPr="00E26B5E">
        <w:rPr>
          <w:rFonts w:ascii="Arial" w:hAnsi="Arial" w:cs="Arial"/>
          <w:sz w:val="22"/>
          <w:lang w:val="en-US"/>
        </w:rPr>
        <w:t xml:space="preserve">The doctoral thesis will be carried out </w:t>
      </w:r>
      <w:r w:rsidR="00F61EC3">
        <w:rPr>
          <w:rFonts w:ascii="Arial" w:hAnsi="Arial" w:cs="Arial"/>
          <w:sz w:val="22"/>
          <w:lang w:val="en-US"/>
        </w:rPr>
        <w:t xml:space="preserve">in </w:t>
      </w:r>
      <w:r w:rsidRPr="00E26B5E">
        <w:rPr>
          <w:rFonts w:ascii="Arial" w:hAnsi="Arial" w:cs="Arial"/>
          <w:sz w:val="22"/>
          <w:lang w:val="en-US"/>
        </w:rPr>
        <w:t>alternative periods of stay in each of the universities participating in the agreement. The minimum period of stay in each of them m</w:t>
      </w:r>
      <w:r w:rsidR="00F11D15">
        <w:rPr>
          <w:rFonts w:ascii="Arial" w:hAnsi="Arial" w:cs="Arial"/>
          <w:sz w:val="22"/>
          <w:lang w:val="en-US"/>
        </w:rPr>
        <w:t xml:space="preserve">ust </w:t>
      </w:r>
      <w:r w:rsidR="00B36D1B">
        <w:rPr>
          <w:rFonts w:ascii="Arial" w:hAnsi="Arial" w:cs="Arial"/>
          <w:sz w:val="22"/>
          <w:lang w:val="en-US"/>
        </w:rPr>
        <w:t xml:space="preserve">be </w:t>
      </w:r>
      <w:r w:rsidRPr="00E26B5E">
        <w:rPr>
          <w:rFonts w:ascii="Arial" w:hAnsi="Arial" w:cs="Arial"/>
          <w:sz w:val="22"/>
          <w:lang w:val="en-US"/>
        </w:rPr>
        <w:t>six months, which may be</w:t>
      </w:r>
      <w:r w:rsidR="006C243F">
        <w:rPr>
          <w:rFonts w:ascii="Arial" w:hAnsi="Arial" w:cs="Arial"/>
          <w:sz w:val="22"/>
          <w:lang w:val="en-US"/>
        </w:rPr>
        <w:t xml:space="preserve"> </w:t>
      </w:r>
      <w:r w:rsidR="00C816F8">
        <w:rPr>
          <w:rFonts w:ascii="Arial" w:hAnsi="Arial" w:cs="Arial"/>
          <w:sz w:val="22"/>
          <w:lang w:val="en-US"/>
        </w:rPr>
        <w:t>fulfilled</w:t>
      </w:r>
      <w:r w:rsidRPr="00E26B5E">
        <w:rPr>
          <w:rFonts w:ascii="Arial" w:hAnsi="Arial" w:cs="Arial"/>
          <w:sz w:val="22"/>
          <w:lang w:val="en-US"/>
        </w:rPr>
        <w:t xml:space="preserve"> in a single or several periods</w:t>
      </w:r>
      <w:r w:rsidR="00535D48">
        <w:rPr>
          <w:rFonts w:ascii="Arial" w:hAnsi="Arial" w:cs="Arial"/>
          <w:sz w:val="22"/>
          <w:lang w:val="en-US"/>
        </w:rPr>
        <w:t xml:space="preserve"> of time</w:t>
      </w:r>
      <w:r w:rsidRPr="00E26B5E">
        <w:rPr>
          <w:rFonts w:ascii="Arial" w:hAnsi="Arial" w:cs="Arial"/>
          <w:sz w:val="22"/>
          <w:lang w:val="en-US"/>
        </w:rPr>
        <w:t>.</w:t>
      </w:r>
    </w:p>
    <w:p w14:paraId="29F8786B" w14:textId="77777777" w:rsidR="00E26B5E" w:rsidRPr="00E26B5E" w:rsidRDefault="00E26B5E" w:rsidP="00E26B5E">
      <w:pPr>
        <w:ind w:firstLine="0"/>
        <w:rPr>
          <w:rFonts w:ascii="Arial" w:hAnsi="Arial" w:cs="Arial"/>
          <w:sz w:val="22"/>
          <w:lang w:val="en-US"/>
        </w:rPr>
      </w:pPr>
    </w:p>
    <w:p w14:paraId="3C305D44" w14:textId="6F58488B" w:rsidR="00E26B5E" w:rsidRPr="00E26B5E" w:rsidRDefault="00E26B5E" w:rsidP="00E26B5E">
      <w:pPr>
        <w:ind w:firstLine="0"/>
        <w:rPr>
          <w:rFonts w:ascii="Arial" w:hAnsi="Arial" w:cs="Arial"/>
          <w:sz w:val="22"/>
          <w:lang w:val="en-US"/>
        </w:rPr>
      </w:pPr>
      <w:r w:rsidRPr="00E26B5E">
        <w:rPr>
          <w:rFonts w:ascii="Arial" w:hAnsi="Arial" w:cs="Arial"/>
          <w:sz w:val="22"/>
          <w:lang w:val="en-US"/>
        </w:rPr>
        <w:t xml:space="preserve">When the doctoral student </w:t>
      </w:r>
      <w:r w:rsidR="002D399D">
        <w:rPr>
          <w:rFonts w:ascii="Arial" w:hAnsi="Arial" w:cs="Arial"/>
          <w:sz w:val="22"/>
          <w:lang w:val="en-US"/>
        </w:rPr>
        <w:t>develops the</w:t>
      </w:r>
      <w:r w:rsidR="009F24DA">
        <w:rPr>
          <w:rFonts w:ascii="Arial" w:hAnsi="Arial" w:cs="Arial"/>
          <w:sz w:val="22"/>
          <w:lang w:val="en-US"/>
        </w:rPr>
        <w:t xml:space="preserve"> tasks for the thesis p</w:t>
      </w:r>
      <w:r w:rsidR="00E15F33">
        <w:rPr>
          <w:rFonts w:ascii="Arial" w:hAnsi="Arial" w:cs="Arial"/>
          <w:sz w:val="22"/>
          <w:lang w:val="en-US"/>
        </w:rPr>
        <w:t>reparation</w:t>
      </w:r>
      <w:r w:rsidRPr="00E26B5E">
        <w:rPr>
          <w:rFonts w:ascii="Arial" w:hAnsi="Arial" w:cs="Arial"/>
          <w:sz w:val="22"/>
          <w:lang w:val="en-US"/>
        </w:rPr>
        <w:t xml:space="preserve"> at the UCLM, </w:t>
      </w:r>
      <w:r w:rsidR="00545F84">
        <w:rPr>
          <w:rFonts w:ascii="Arial" w:hAnsi="Arial" w:cs="Arial"/>
          <w:sz w:val="22"/>
          <w:lang w:val="en-US"/>
        </w:rPr>
        <w:t xml:space="preserve">it is required </w:t>
      </w:r>
      <w:r w:rsidRPr="00E26B5E">
        <w:rPr>
          <w:rFonts w:ascii="Arial" w:hAnsi="Arial" w:cs="Arial"/>
          <w:sz w:val="22"/>
          <w:lang w:val="en-US"/>
        </w:rPr>
        <w:t xml:space="preserve">that </w:t>
      </w:r>
      <w:r w:rsidR="00DD6AC2">
        <w:rPr>
          <w:rFonts w:ascii="Arial" w:hAnsi="Arial" w:cs="Arial"/>
          <w:sz w:val="22"/>
          <w:lang w:val="en-US"/>
        </w:rPr>
        <w:t xml:space="preserve">the tuition fees are paid </w:t>
      </w:r>
      <w:r w:rsidRPr="00E26B5E">
        <w:rPr>
          <w:rFonts w:ascii="Arial" w:hAnsi="Arial" w:cs="Arial"/>
          <w:sz w:val="22"/>
          <w:lang w:val="en-US"/>
        </w:rPr>
        <w:t>at least once at the UCLM.</w:t>
      </w:r>
    </w:p>
    <w:p w14:paraId="2676BC9E" w14:textId="77777777" w:rsidR="00E26B5E" w:rsidRPr="00E26B5E" w:rsidRDefault="00E26B5E" w:rsidP="00E26B5E">
      <w:pPr>
        <w:ind w:firstLine="0"/>
        <w:rPr>
          <w:rFonts w:ascii="Arial" w:hAnsi="Arial" w:cs="Arial"/>
          <w:sz w:val="22"/>
          <w:lang w:val="en-US"/>
        </w:rPr>
      </w:pPr>
    </w:p>
    <w:p w14:paraId="342EB4BE" w14:textId="0EDCC2BB" w:rsidR="00E26B5E" w:rsidRPr="00E26B5E" w:rsidRDefault="00E26B5E" w:rsidP="00E26B5E">
      <w:pPr>
        <w:ind w:firstLine="0"/>
        <w:rPr>
          <w:rFonts w:ascii="Arial" w:hAnsi="Arial" w:cs="Arial"/>
          <w:sz w:val="22"/>
          <w:lang w:val="en-US"/>
        </w:rPr>
      </w:pPr>
      <w:r w:rsidRPr="00E26B5E">
        <w:rPr>
          <w:rFonts w:ascii="Arial" w:hAnsi="Arial" w:cs="Arial"/>
          <w:sz w:val="22"/>
          <w:lang w:val="en-US"/>
        </w:rPr>
        <w:t xml:space="preserve">The doctoral student </w:t>
      </w:r>
      <w:r w:rsidR="001131A1">
        <w:rPr>
          <w:rFonts w:ascii="Arial" w:hAnsi="Arial" w:cs="Arial"/>
          <w:sz w:val="22"/>
          <w:lang w:val="en-US"/>
        </w:rPr>
        <w:t xml:space="preserve">must fulfill </w:t>
      </w:r>
      <w:r w:rsidRPr="00E26B5E">
        <w:rPr>
          <w:rFonts w:ascii="Arial" w:hAnsi="Arial" w:cs="Arial"/>
          <w:sz w:val="22"/>
          <w:lang w:val="en-US"/>
        </w:rPr>
        <w:t xml:space="preserve">the training or research activities required by the respective doctoral programs of each of the institutions, in accordance with the </w:t>
      </w:r>
      <w:r w:rsidR="001163A9">
        <w:rPr>
          <w:rFonts w:ascii="Arial" w:hAnsi="Arial" w:cs="Arial"/>
          <w:sz w:val="22"/>
          <w:lang w:val="en-US"/>
        </w:rPr>
        <w:t xml:space="preserve">applicable </w:t>
      </w:r>
      <w:r w:rsidRPr="00E26B5E">
        <w:rPr>
          <w:rFonts w:ascii="Arial" w:hAnsi="Arial" w:cs="Arial"/>
          <w:sz w:val="22"/>
          <w:lang w:val="en-US"/>
        </w:rPr>
        <w:t>regulations in each of them. At the UCLM, the doctoral student will keep an individualized record of the activities</w:t>
      </w:r>
      <w:r w:rsidR="00B36D1B">
        <w:rPr>
          <w:rFonts w:ascii="Arial" w:hAnsi="Arial" w:cs="Arial"/>
          <w:sz w:val="22"/>
          <w:lang w:val="en-US"/>
        </w:rPr>
        <w:t xml:space="preserve"> he/she has undertaken</w:t>
      </w:r>
      <w:r w:rsidRPr="00E26B5E">
        <w:rPr>
          <w:rFonts w:ascii="Arial" w:hAnsi="Arial" w:cs="Arial"/>
          <w:sz w:val="22"/>
          <w:lang w:val="en-US"/>
        </w:rPr>
        <w:t>, for the purpose of their annual evaluation.</w:t>
      </w:r>
    </w:p>
    <w:p w14:paraId="7ED8B177" w14:textId="77777777" w:rsidR="00E26B5E" w:rsidRPr="00E26B5E" w:rsidRDefault="00E26B5E" w:rsidP="00E26B5E">
      <w:pPr>
        <w:ind w:firstLine="0"/>
        <w:rPr>
          <w:rFonts w:ascii="Arial" w:hAnsi="Arial" w:cs="Arial"/>
          <w:sz w:val="22"/>
          <w:lang w:val="en-US"/>
        </w:rPr>
      </w:pPr>
    </w:p>
    <w:p w14:paraId="13ABBCD2" w14:textId="263DF7AC" w:rsidR="00135B09" w:rsidRPr="00E26B5E" w:rsidRDefault="00E26B5E" w:rsidP="00E26B5E">
      <w:pPr>
        <w:ind w:firstLine="0"/>
        <w:rPr>
          <w:rFonts w:ascii="Arial" w:hAnsi="Arial" w:cs="Arial"/>
          <w:sz w:val="22"/>
          <w:lang w:val="en-US"/>
        </w:rPr>
      </w:pPr>
      <w:r w:rsidRPr="00056199">
        <w:rPr>
          <w:rFonts w:ascii="Arial" w:hAnsi="Arial" w:cs="Arial"/>
          <w:sz w:val="22"/>
          <w:lang w:val="en-US"/>
        </w:rPr>
        <w:t xml:space="preserve">The </w:t>
      </w:r>
      <w:r w:rsidR="001E1585" w:rsidRPr="00056199">
        <w:rPr>
          <w:rFonts w:ascii="Arial" w:hAnsi="Arial" w:cs="Arial"/>
          <w:sz w:val="22"/>
          <w:lang w:val="en-US"/>
        </w:rPr>
        <w:t>planned schedule</w:t>
      </w:r>
      <w:r w:rsidRPr="00056199">
        <w:rPr>
          <w:rFonts w:ascii="Arial" w:hAnsi="Arial" w:cs="Arial"/>
          <w:sz w:val="22"/>
          <w:lang w:val="en-US"/>
        </w:rPr>
        <w:t xml:space="preserve"> for the development of the research work in each institution will be the following: </w:t>
      </w:r>
      <w:r w:rsidRPr="00056199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="00B36D1B" w:rsidRPr="00056199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Planned periods </w:t>
      </w:r>
      <w:r w:rsidRPr="00056199">
        <w:rPr>
          <w:rFonts w:ascii="Arial" w:hAnsi="Arial" w:cs="Arial"/>
          <w:color w:val="A6A6A6" w:themeColor="background1" w:themeShade="A6"/>
          <w:sz w:val="22"/>
          <w:lang w:val="en-US"/>
        </w:rPr>
        <w:t>of stay</w:t>
      </w:r>
      <w:r w:rsidR="00B36D1B" w:rsidRPr="00056199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 </w:t>
      </w:r>
      <w:r w:rsidRPr="00056199">
        <w:rPr>
          <w:rFonts w:ascii="Arial" w:hAnsi="Arial" w:cs="Arial"/>
          <w:color w:val="A6A6A6" w:themeColor="background1" w:themeShade="A6"/>
          <w:sz w:val="22"/>
          <w:lang w:val="en-US"/>
        </w:rPr>
        <w:t>in each institution]</w:t>
      </w:r>
      <w:r w:rsidR="00BF3D95" w:rsidRPr="00056199">
        <w:rPr>
          <w:rFonts w:ascii="Arial" w:hAnsi="Arial" w:cs="Arial"/>
          <w:sz w:val="22"/>
          <w:lang w:val="en-US"/>
        </w:rPr>
        <w:t>.</w:t>
      </w:r>
      <w:r w:rsidRPr="00056199">
        <w:rPr>
          <w:rFonts w:ascii="Arial" w:hAnsi="Arial" w:cs="Arial"/>
          <w:sz w:val="22"/>
          <w:lang w:val="en-US"/>
        </w:rPr>
        <w:t xml:space="preserve"> </w:t>
      </w:r>
    </w:p>
    <w:p w14:paraId="259B31A9" w14:textId="77777777" w:rsidR="00EB6193" w:rsidRPr="00E26B5E" w:rsidRDefault="00EB6193" w:rsidP="00C91935">
      <w:pPr>
        <w:ind w:firstLine="0"/>
        <w:rPr>
          <w:rFonts w:ascii="Arial" w:hAnsi="Arial" w:cs="Arial"/>
          <w:sz w:val="22"/>
          <w:lang w:val="en-US"/>
        </w:rPr>
      </w:pPr>
    </w:p>
    <w:p w14:paraId="32C1F9A0" w14:textId="009E38F7" w:rsidR="00862F14" w:rsidRPr="00E26B5E" w:rsidRDefault="00E26B5E" w:rsidP="00E26B5E">
      <w:pPr>
        <w:ind w:firstLine="0"/>
        <w:rPr>
          <w:rFonts w:ascii="Arial" w:hAnsi="Arial" w:cs="Arial"/>
          <w:sz w:val="22"/>
          <w:lang w:val="en-US"/>
        </w:rPr>
      </w:pPr>
      <w:r w:rsidRPr="00E26B5E">
        <w:rPr>
          <w:rFonts w:ascii="Arial" w:hAnsi="Arial" w:cs="Arial"/>
          <w:sz w:val="22"/>
          <w:lang w:val="en-US"/>
        </w:rPr>
        <w:t>The doctoral student will be responsible for his/her health</w:t>
      </w:r>
      <w:r w:rsidR="009C254B">
        <w:rPr>
          <w:rFonts w:ascii="Arial" w:hAnsi="Arial" w:cs="Arial"/>
          <w:sz w:val="22"/>
          <w:lang w:val="en-US"/>
        </w:rPr>
        <w:t xml:space="preserve"> insurance</w:t>
      </w:r>
      <w:r w:rsidRPr="00E26B5E">
        <w:rPr>
          <w:rFonts w:ascii="Arial" w:hAnsi="Arial" w:cs="Arial"/>
          <w:sz w:val="22"/>
          <w:lang w:val="en-US"/>
        </w:rPr>
        <w:t xml:space="preserve"> coverage in case of illness and accident during his/her stay in each of the universities. Likewise, he/she will be responsible for acquiring repatriation insurance in case of illness or accident during the periods of mobility, in accordance with the regulations of each </w:t>
      </w:r>
      <w:r w:rsidR="00895B33">
        <w:rPr>
          <w:rFonts w:ascii="Arial" w:hAnsi="Arial" w:cs="Arial"/>
          <w:sz w:val="22"/>
          <w:lang w:val="en-US"/>
        </w:rPr>
        <w:t>U</w:t>
      </w:r>
      <w:r w:rsidRPr="00E26B5E">
        <w:rPr>
          <w:rFonts w:ascii="Arial" w:hAnsi="Arial" w:cs="Arial"/>
          <w:sz w:val="22"/>
          <w:lang w:val="en-US"/>
        </w:rPr>
        <w:t>niversity.</w:t>
      </w:r>
    </w:p>
    <w:p w14:paraId="32C1F9A2" w14:textId="77777777" w:rsidR="00862F14" w:rsidRPr="00E26B5E" w:rsidRDefault="00862F14" w:rsidP="006A6CA9">
      <w:pPr>
        <w:widowControl w:val="0"/>
        <w:ind w:firstLine="0"/>
        <w:rPr>
          <w:rFonts w:ascii="Arial" w:hAnsi="Arial" w:cs="Arial"/>
          <w:b/>
          <w:sz w:val="22"/>
          <w:lang w:val="en-US"/>
        </w:rPr>
      </w:pPr>
    </w:p>
    <w:p w14:paraId="628D8CB8" w14:textId="77777777" w:rsidR="00907839" w:rsidRPr="00E26B5E" w:rsidRDefault="00907839" w:rsidP="006A6CA9">
      <w:pPr>
        <w:widowControl w:val="0"/>
        <w:ind w:firstLine="0"/>
        <w:rPr>
          <w:rFonts w:ascii="Arial" w:hAnsi="Arial" w:cs="Arial"/>
          <w:b/>
          <w:sz w:val="22"/>
          <w:lang w:val="en-US"/>
        </w:rPr>
      </w:pPr>
    </w:p>
    <w:p w14:paraId="32C1F9A3" w14:textId="51F821CB" w:rsidR="00232C64" w:rsidRPr="00E26B5E" w:rsidRDefault="00E26B5E" w:rsidP="006A6CA9">
      <w:pPr>
        <w:widowControl w:val="0"/>
        <w:ind w:firstLine="0"/>
        <w:rPr>
          <w:rFonts w:ascii="Arial" w:hAnsi="Arial" w:cs="Arial"/>
          <w:b/>
          <w:sz w:val="22"/>
          <w:lang w:val="en-US"/>
        </w:rPr>
      </w:pPr>
      <w:r w:rsidRPr="00E26B5E">
        <w:rPr>
          <w:rFonts w:ascii="Arial" w:hAnsi="Arial" w:cs="Arial"/>
          <w:b/>
          <w:sz w:val="22"/>
          <w:lang w:val="en-US"/>
        </w:rPr>
        <w:t>Fourth</w:t>
      </w:r>
      <w:r w:rsidR="00232C64" w:rsidRPr="00E26B5E">
        <w:rPr>
          <w:rFonts w:ascii="Arial" w:hAnsi="Arial" w:cs="Arial"/>
          <w:b/>
          <w:sz w:val="22"/>
          <w:lang w:val="en-US"/>
        </w:rPr>
        <w:t>:</w:t>
      </w:r>
    </w:p>
    <w:p w14:paraId="32C1F9A4" w14:textId="77777777" w:rsidR="00DD4DE1" w:rsidRPr="00E26B5E" w:rsidRDefault="00DD4DE1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0EB35CE1" w14:textId="21B4B6EE" w:rsidR="004201AB" w:rsidRDefault="00E26B5E" w:rsidP="00AC6C60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E26B5E">
        <w:rPr>
          <w:rFonts w:ascii="Arial" w:hAnsi="Arial" w:cs="Arial"/>
          <w:sz w:val="22"/>
          <w:lang w:val="en-US"/>
        </w:rPr>
        <w:t xml:space="preserve">The </w:t>
      </w:r>
      <w:r w:rsidR="00C53130">
        <w:rPr>
          <w:rFonts w:ascii="Arial" w:hAnsi="Arial" w:cs="Arial"/>
          <w:sz w:val="22"/>
          <w:lang w:val="en-US"/>
        </w:rPr>
        <w:t xml:space="preserve">examining board </w:t>
      </w:r>
      <w:r w:rsidR="0011206E">
        <w:rPr>
          <w:rFonts w:ascii="Arial" w:hAnsi="Arial" w:cs="Arial"/>
          <w:sz w:val="22"/>
          <w:lang w:val="en-US"/>
        </w:rPr>
        <w:t>for</w:t>
      </w:r>
      <w:r w:rsidR="00051653">
        <w:rPr>
          <w:rFonts w:ascii="Arial" w:hAnsi="Arial" w:cs="Arial"/>
          <w:sz w:val="22"/>
          <w:lang w:val="en-US"/>
        </w:rPr>
        <w:t xml:space="preserve"> the thesis </w:t>
      </w:r>
      <w:proofErr w:type="spellStart"/>
      <w:r w:rsidR="00051653">
        <w:rPr>
          <w:rFonts w:ascii="Arial" w:hAnsi="Arial" w:cs="Arial"/>
          <w:sz w:val="22"/>
          <w:lang w:val="en-US"/>
        </w:rPr>
        <w:t>defen</w:t>
      </w:r>
      <w:r w:rsidR="005F174F">
        <w:rPr>
          <w:rFonts w:ascii="Arial" w:hAnsi="Arial" w:cs="Arial"/>
          <w:sz w:val="22"/>
          <w:lang w:val="en-US"/>
        </w:rPr>
        <w:t>c</w:t>
      </w:r>
      <w:r w:rsidR="00051653">
        <w:rPr>
          <w:rFonts w:ascii="Arial" w:hAnsi="Arial" w:cs="Arial"/>
          <w:sz w:val="22"/>
          <w:lang w:val="en-US"/>
        </w:rPr>
        <w:t>e</w:t>
      </w:r>
      <w:proofErr w:type="spellEnd"/>
      <w:r w:rsidR="00051653">
        <w:rPr>
          <w:rFonts w:ascii="Arial" w:hAnsi="Arial" w:cs="Arial"/>
          <w:sz w:val="22"/>
          <w:lang w:val="en-US"/>
        </w:rPr>
        <w:t xml:space="preserve"> </w:t>
      </w:r>
      <w:r w:rsidR="00C65A39">
        <w:rPr>
          <w:rFonts w:ascii="Arial" w:hAnsi="Arial" w:cs="Arial"/>
          <w:sz w:val="22"/>
          <w:lang w:val="en-US"/>
        </w:rPr>
        <w:t xml:space="preserve">will be appointed </w:t>
      </w:r>
      <w:r w:rsidRPr="00E26B5E">
        <w:rPr>
          <w:rFonts w:ascii="Arial" w:hAnsi="Arial" w:cs="Arial"/>
          <w:sz w:val="22"/>
          <w:lang w:val="en-US"/>
        </w:rPr>
        <w:t>by mutual agreement between the institutions signing this agreement, considering the legislation</w:t>
      </w:r>
      <w:r w:rsidR="00D75BAF">
        <w:rPr>
          <w:rFonts w:ascii="Arial" w:hAnsi="Arial" w:cs="Arial"/>
          <w:sz w:val="22"/>
          <w:lang w:val="en-US"/>
        </w:rPr>
        <w:t xml:space="preserve"> </w:t>
      </w:r>
      <w:r w:rsidRPr="00E26B5E">
        <w:rPr>
          <w:rFonts w:ascii="Arial" w:hAnsi="Arial" w:cs="Arial"/>
          <w:sz w:val="22"/>
          <w:lang w:val="en-US"/>
        </w:rPr>
        <w:t xml:space="preserve">in the country and institution respectively in which the </w:t>
      </w:r>
      <w:proofErr w:type="spellStart"/>
      <w:r w:rsidR="006C6F72" w:rsidRPr="00E26B5E">
        <w:rPr>
          <w:rFonts w:ascii="Arial" w:hAnsi="Arial" w:cs="Arial"/>
          <w:sz w:val="22"/>
          <w:lang w:val="en-US"/>
        </w:rPr>
        <w:t>defen</w:t>
      </w:r>
      <w:r w:rsidR="006C6F72">
        <w:rPr>
          <w:rFonts w:ascii="Arial" w:hAnsi="Arial" w:cs="Arial"/>
          <w:sz w:val="22"/>
          <w:lang w:val="en-US"/>
        </w:rPr>
        <w:t>c</w:t>
      </w:r>
      <w:r w:rsidR="006C6F72" w:rsidRPr="00E26B5E">
        <w:rPr>
          <w:rFonts w:ascii="Arial" w:hAnsi="Arial" w:cs="Arial"/>
          <w:sz w:val="22"/>
          <w:lang w:val="en-US"/>
        </w:rPr>
        <w:t>e</w:t>
      </w:r>
      <w:proofErr w:type="spellEnd"/>
      <w:r w:rsidR="006C6F72" w:rsidRPr="00E26B5E">
        <w:rPr>
          <w:rFonts w:ascii="Arial" w:hAnsi="Arial" w:cs="Arial"/>
          <w:sz w:val="22"/>
          <w:lang w:val="en-US"/>
        </w:rPr>
        <w:t xml:space="preserve"> </w:t>
      </w:r>
      <w:r w:rsidRPr="00E26B5E">
        <w:rPr>
          <w:rFonts w:ascii="Arial" w:hAnsi="Arial" w:cs="Arial"/>
          <w:sz w:val="22"/>
          <w:lang w:val="en-US"/>
        </w:rPr>
        <w:t xml:space="preserve">will take place. It will be </w:t>
      </w:r>
      <w:r w:rsidR="005E5D61">
        <w:rPr>
          <w:rFonts w:ascii="Arial" w:hAnsi="Arial" w:cs="Arial"/>
          <w:sz w:val="22"/>
          <w:lang w:val="en-US"/>
        </w:rPr>
        <w:t>constituted by</w:t>
      </w:r>
      <w:r w:rsidRPr="00E26B5E">
        <w:rPr>
          <w:rFonts w:ascii="Arial" w:hAnsi="Arial" w:cs="Arial"/>
          <w:sz w:val="22"/>
          <w:lang w:val="en-US"/>
        </w:rPr>
        <w:t xml:space="preserve"> scientific representatives of </w:t>
      </w:r>
      <w:r w:rsidRPr="00E26B5E">
        <w:rPr>
          <w:rFonts w:ascii="Arial" w:hAnsi="Arial" w:cs="Arial"/>
          <w:sz w:val="22"/>
          <w:lang w:val="en-US"/>
        </w:rPr>
        <w:lastRenderedPageBreak/>
        <w:t>the signatory countries and, in case that the thesis is defended at the UCLM, neither the tutor nor any of the</w:t>
      </w:r>
      <w:r w:rsidR="00E751C3">
        <w:rPr>
          <w:rFonts w:ascii="Arial" w:hAnsi="Arial" w:cs="Arial"/>
          <w:sz w:val="22"/>
          <w:lang w:val="en-US"/>
        </w:rPr>
        <w:t xml:space="preserve"> </w:t>
      </w:r>
      <w:r w:rsidRPr="00E26B5E">
        <w:rPr>
          <w:rFonts w:ascii="Arial" w:hAnsi="Arial" w:cs="Arial"/>
          <w:sz w:val="22"/>
          <w:lang w:val="en-US"/>
        </w:rPr>
        <w:t>co-</w:t>
      </w:r>
      <w:r w:rsidR="00500161">
        <w:rPr>
          <w:rFonts w:ascii="Arial" w:hAnsi="Arial" w:cs="Arial"/>
          <w:sz w:val="22"/>
          <w:lang w:val="en-US"/>
        </w:rPr>
        <w:t>supervisors</w:t>
      </w:r>
      <w:r w:rsidRPr="00E26B5E">
        <w:rPr>
          <w:rFonts w:ascii="Arial" w:hAnsi="Arial" w:cs="Arial"/>
          <w:sz w:val="22"/>
          <w:lang w:val="en-US"/>
        </w:rPr>
        <w:t xml:space="preserve"> may </w:t>
      </w:r>
      <w:r w:rsidR="00C53130">
        <w:rPr>
          <w:rFonts w:ascii="Arial" w:hAnsi="Arial" w:cs="Arial"/>
          <w:sz w:val="22"/>
          <w:lang w:val="en-US"/>
        </w:rPr>
        <w:t>be</w:t>
      </w:r>
      <w:r w:rsidR="00C53130" w:rsidRPr="00E26B5E">
        <w:rPr>
          <w:rFonts w:ascii="Arial" w:hAnsi="Arial" w:cs="Arial"/>
          <w:sz w:val="22"/>
          <w:lang w:val="en-US"/>
        </w:rPr>
        <w:t xml:space="preserve"> </w:t>
      </w:r>
      <w:r w:rsidRPr="00E26B5E">
        <w:rPr>
          <w:rFonts w:ascii="Arial" w:hAnsi="Arial" w:cs="Arial"/>
          <w:sz w:val="22"/>
          <w:lang w:val="en-US"/>
        </w:rPr>
        <w:t xml:space="preserve">part of the </w:t>
      </w:r>
      <w:r w:rsidR="00C53130">
        <w:rPr>
          <w:rFonts w:ascii="Arial" w:hAnsi="Arial" w:cs="Arial"/>
          <w:sz w:val="22"/>
          <w:lang w:val="en-US"/>
        </w:rPr>
        <w:t>examining board</w:t>
      </w:r>
      <w:r w:rsidRPr="00E26B5E">
        <w:rPr>
          <w:rFonts w:ascii="Arial" w:hAnsi="Arial" w:cs="Arial"/>
          <w:sz w:val="22"/>
          <w:lang w:val="en-US"/>
        </w:rPr>
        <w:t>.</w:t>
      </w:r>
    </w:p>
    <w:p w14:paraId="6C6EF13B" w14:textId="77777777" w:rsidR="00E26B5E" w:rsidRPr="00E26B5E" w:rsidRDefault="00E26B5E" w:rsidP="00AC6C60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463A4BCB" w14:textId="77777777" w:rsidR="004201AB" w:rsidRPr="00E26B5E" w:rsidRDefault="004201AB" w:rsidP="00AC6C60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A7" w14:textId="6F1D40E2" w:rsidR="006A6CA9" w:rsidRPr="00E26B5E" w:rsidRDefault="00E26B5E" w:rsidP="006A6CA9">
      <w:pPr>
        <w:widowControl w:val="0"/>
        <w:ind w:firstLine="0"/>
        <w:rPr>
          <w:rFonts w:ascii="Arial" w:hAnsi="Arial" w:cs="Arial"/>
          <w:b/>
          <w:sz w:val="22"/>
          <w:lang w:val="en-US"/>
        </w:rPr>
      </w:pPr>
      <w:r w:rsidRPr="00E26B5E">
        <w:rPr>
          <w:rFonts w:ascii="Arial" w:hAnsi="Arial" w:cs="Arial"/>
          <w:b/>
          <w:sz w:val="22"/>
          <w:lang w:val="en-US"/>
        </w:rPr>
        <w:t>Fifth</w:t>
      </w:r>
      <w:r w:rsidR="006A6CA9" w:rsidRPr="00E26B5E">
        <w:rPr>
          <w:rFonts w:ascii="Arial" w:hAnsi="Arial" w:cs="Arial"/>
          <w:b/>
          <w:sz w:val="22"/>
          <w:lang w:val="en-US"/>
        </w:rPr>
        <w:t>:</w:t>
      </w:r>
    </w:p>
    <w:p w14:paraId="32C1F9A8" w14:textId="77777777" w:rsidR="006A6CA9" w:rsidRPr="00E26B5E" w:rsidRDefault="006A6CA9" w:rsidP="006A6CA9">
      <w:pPr>
        <w:widowControl w:val="0"/>
        <w:ind w:firstLine="0"/>
        <w:rPr>
          <w:rFonts w:ascii="Arial" w:hAnsi="Arial" w:cs="Arial"/>
          <w:b/>
          <w:sz w:val="22"/>
          <w:lang w:val="en-US"/>
        </w:rPr>
      </w:pPr>
    </w:p>
    <w:p w14:paraId="4E317422" w14:textId="75877DD2" w:rsidR="00E26B5E" w:rsidRPr="00E26B5E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E26B5E">
        <w:rPr>
          <w:rFonts w:ascii="Arial" w:hAnsi="Arial" w:cs="Arial"/>
          <w:sz w:val="22"/>
          <w:lang w:val="en-US"/>
        </w:rPr>
        <w:t xml:space="preserve">The </w:t>
      </w:r>
      <w:proofErr w:type="spellStart"/>
      <w:r w:rsidRPr="00E26B5E">
        <w:rPr>
          <w:rFonts w:ascii="Arial" w:hAnsi="Arial" w:cs="Arial"/>
          <w:sz w:val="22"/>
          <w:lang w:val="en-US"/>
        </w:rPr>
        <w:t>defen</w:t>
      </w:r>
      <w:r w:rsidR="007F413D">
        <w:rPr>
          <w:rFonts w:ascii="Arial" w:hAnsi="Arial" w:cs="Arial"/>
          <w:sz w:val="22"/>
          <w:lang w:val="en-US"/>
        </w:rPr>
        <w:t>c</w:t>
      </w:r>
      <w:r w:rsidRPr="00E26B5E">
        <w:rPr>
          <w:rFonts w:ascii="Arial" w:hAnsi="Arial" w:cs="Arial"/>
          <w:sz w:val="22"/>
          <w:lang w:val="en-US"/>
        </w:rPr>
        <w:t>e</w:t>
      </w:r>
      <w:proofErr w:type="spellEnd"/>
      <w:r w:rsidRPr="00E26B5E">
        <w:rPr>
          <w:rFonts w:ascii="Arial" w:hAnsi="Arial" w:cs="Arial"/>
          <w:sz w:val="22"/>
          <w:lang w:val="en-US"/>
        </w:rPr>
        <w:t xml:space="preserve"> of the thesis will be held at the </w:t>
      </w:r>
      <w:r w:rsidR="00722086" w:rsidRPr="008A140B">
        <w:rPr>
          <w:rFonts w:ascii="Arial" w:hAnsi="Arial" w:cs="Arial"/>
          <w:color w:val="A6A6A6" w:themeColor="background1" w:themeShade="A6"/>
          <w:sz w:val="22"/>
          <w:lang w:val="en-US"/>
        </w:rPr>
        <w:t>[</w:t>
      </w:r>
      <w:r w:rsidRPr="008A140B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University of </w:t>
      </w:r>
      <w:proofErr w:type="spellStart"/>
      <w:r w:rsidRPr="008A140B">
        <w:rPr>
          <w:rFonts w:ascii="Arial" w:hAnsi="Arial" w:cs="Arial"/>
          <w:color w:val="A6A6A6" w:themeColor="background1" w:themeShade="A6"/>
          <w:sz w:val="22"/>
          <w:lang w:val="en-US"/>
        </w:rPr>
        <w:t>defen</w:t>
      </w:r>
      <w:r w:rsidR="006A5058" w:rsidRPr="008A140B">
        <w:rPr>
          <w:rFonts w:ascii="Arial" w:hAnsi="Arial" w:cs="Arial"/>
          <w:color w:val="A6A6A6" w:themeColor="background1" w:themeShade="A6"/>
          <w:sz w:val="22"/>
          <w:lang w:val="en-US"/>
        </w:rPr>
        <w:t>c</w:t>
      </w:r>
      <w:r w:rsidRPr="008A140B">
        <w:rPr>
          <w:rFonts w:ascii="Arial" w:hAnsi="Arial" w:cs="Arial"/>
          <w:color w:val="A6A6A6" w:themeColor="background1" w:themeShade="A6"/>
          <w:sz w:val="22"/>
          <w:lang w:val="en-US"/>
        </w:rPr>
        <w:t>e</w:t>
      </w:r>
      <w:proofErr w:type="spellEnd"/>
      <w:r w:rsidR="00722086" w:rsidRPr="008A140B">
        <w:rPr>
          <w:rFonts w:ascii="Arial" w:hAnsi="Arial" w:cs="Arial"/>
          <w:color w:val="A6A6A6" w:themeColor="background1" w:themeShade="A6"/>
          <w:sz w:val="22"/>
          <w:lang w:val="en-US"/>
        </w:rPr>
        <w:t>]</w:t>
      </w:r>
      <w:r w:rsidR="00C53130">
        <w:rPr>
          <w:rFonts w:ascii="Arial" w:hAnsi="Arial" w:cs="Arial"/>
          <w:color w:val="A6A6A6" w:themeColor="background1" w:themeShade="A6"/>
          <w:sz w:val="22"/>
          <w:lang w:val="en-US"/>
        </w:rPr>
        <w:t xml:space="preserve"> </w:t>
      </w:r>
      <w:r w:rsidR="00C53130" w:rsidRPr="000A3042">
        <w:rPr>
          <w:rFonts w:ascii="Arial" w:hAnsi="Arial" w:cs="Arial"/>
          <w:sz w:val="22"/>
          <w:lang w:val="en-US"/>
        </w:rPr>
        <w:t>only</w:t>
      </w:r>
      <w:r w:rsidRPr="00E26B5E">
        <w:rPr>
          <w:rFonts w:ascii="Arial" w:hAnsi="Arial" w:cs="Arial"/>
          <w:sz w:val="22"/>
          <w:lang w:val="en-US"/>
        </w:rPr>
        <w:t xml:space="preserve">, and the corresponding examination fees or public prices will be paid at that </w:t>
      </w:r>
      <w:r w:rsidR="0030311A">
        <w:rPr>
          <w:rFonts w:ascii="Arial" w:hAnsi="Arial" w:cs="Arial"/>
          <w:sz w:val="22"/>
          <w:lang w:val="en-US"/>
        </w:rPr>
        <w:t>U</w:t>
      </w:r>
      <w:r w:rsidRPr="00E26B5E">
        <w:rPr>
          <w:rFonts w:ascii="Arial" w:hAnsi="Arial" w:cs="Arial"/>
          <w:sz w:val="22"/>
          <w:lang w:val="en-US"/>
        </w:rPr>
        <w:t>niversity.</w:t>
      </w:r>
    </w:p>
    <w:p w14:paraId="5A41119E" w14:textId="390DE6B1" w:rsidR="00E26B5E" w:rsidRPr="00E26B5E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0A3042">
        <w:rPr>
          <w:rFonts w:ascii="Arial" w:hAnsi="Arial" w:cs="Arial"/>
          <w:sz w:val="22"/>
          <w:lang w:val="en-US"/>
        </w:rPr>
        <w:t xml:space="preserve">However, for the purposes of </w:t>
      </w:r>
      <w:r w:rsidR="00C53130" w:rsidRPr="000A3042">
        <w:rPr>
          <w:rFonts w:ascii="Arial" w:hAnsi="Arial" w:cs="Arial"/>
          <w:sz w:val="22"/>
          <w:lang w:val="en-US"/>
        </w:rPr>
        <w:t>publicizing</w:t>
      </w:r>
      <w:r w:rsidRPr="000A3042">
        <w:rPr>
          <w:rFonts w:ascii="Arial" w:hAnsi="Arial" w:cs="Arial"/>
          <w:sz w:val="22"/>
          <w:lang w:val="en-US"/>
        </w:rPr>
        <w:t xml:space="preserve"> and authorization, the doctoral student must deposit the thesis at the institutions signing the agreement, in accordance with the respective regulations.</w:t>
      </w:r>
    </w:p>
    <w:p w14:paraId="0D4DCF5D" w14:textId="77777777" w:rsidR="00E26B5E" w:rsidRPr="00E26B5E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7D18EB03" w14:textId="2CB61CC4" w:rsidR="00E26B5E" w:rsidRPr="00E26B5E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E26B5E">
        <w:rPr>
          <w:rFonts w:ascii="Arial" w:hAnsi="Arial" w:cs="Arial"/>
          <w:sz w:val="22"/>
          <w:lang w:val="en-US"/>
        </w:rPr>
        <w:t xml:space="preserve">The thesis will be written in one of the languages of the countries participating in the agreement, including an abstract and conclusions in the other languages. The thesis </w:t>
      </w:r>
      <w:proofErr w:type="spellStart"/>
      <w:r w:rsidRPr="00E26B5E">
        <w:rPr>
          <w:rFonts w:ascii="Arial" w:hAnsi="Arial" w:cs="Arial"/>
          <w:sz w:val="22"/>
          <w:lang w:val="en-US"/>
        </w:rPr>
        <w:t>defen</w:t>
      </w:r>
      <w:r w:rsidR="008D2051">
        <w:rPr>
          <w:rFonts w:ascii="Arial" w:hAnsi="Arial" w:cs="Arial"/>
          <w:sz w:val="22"/>
          <w:lang w:val="en-US"/>
        </w:rPr>
        <w:t>c</w:t>
      </w:r>
      <w:r w:rsidRPr="00E26B5E">
        <w:rPr>
          <w:rFonts w:ascii="Arial" w:hAnsi="Arial" w:cs="Arial"/>
          <w:sz w:val="22"/>
          <w:lang w:val="en-US"/>
        </w:rPr>
        <w:t>e</w:t>
      </w:r>
      <w:proofErr w:type="spellEnd"/>
      <w:r w:rsidRPr="00E26B5E">
        <w:rPr>
          <w:rFonts w:ascii="Arial" w:hAnsi="Arial" w:cs="Arial"/>
          <w:sz w:val="22"/>
          <w:lang w:val="en-US"/>
        </w:rPr>
        <w:t xml:space="preserve"> may be </w:t>
      </w:r>
      <w:r w:rsidR="008D2051">
        <w:rPr>
          <w:rFonts w:ascii="Arial" w:hAnsi="Arial" w:cs="Arial"/>
          <w:sz w:val="22"/>
          <w:lang w:val="en-US"/>
        </w:rPr>
        <w:t>performed</w:t>
      </w:r>
      <w:r w:rsidRPr="00E26B5E">
        <w:rPr>
          <w:rFonts w:ascii="Arial" w:hAnsi="Arial" w:cs="Arial"/>
          <w:sz w:val="22"/>
          <w:lang w:val="en-US"/>
        </w:rPr>
        <w:t xml:space="preserve"> in any of these languages.</w:t>
      </w:r>
    </w:p>
    <w:p w14:paraId="3FFCD630" w14:textId="77777777" w:rsidR="00E26B5E" w:rsidRPr="00E26B5E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61B1D244" w14:textId="5B9EF731" w:rsidR="00E26B5E" w:rsidRPr="00E26B5E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E26B5E">
        <w:rPr>
          <w:rFonts w:ascii="Arial" w:hAnsi="Arial" w:cs="Arial"/>
          <w:sz w:val="22"/>
          <w:lang w:val="en-US"/>
        </w:rPr>
        <w:t xml:space="preserve">Once the </w:t>
      </w:r>
      <w:proofErr w:type="spellStart"/>
      <w:r w:rsidRPr="00E26B5E">
        <w:rPr>
          <w:rFonts w:ascii="Arial" w:hAnsi="Arial" w:cs="Arial"/>
          <w:sz w:val="22"/>
          <w:lang w:val="en-US"/>
        </w:rPr>
        <w:t>defen</w:t>
      </w:r>
      <w:r w:rsidR="008D2051">
        <w:rPr>
          <w:rFonts w:ascii="Arial" w:hAnsi="Arial" w:cs="Arial"/>
          <w:sz w:val="22"/>
          <w:lang w:val="en-US"/>
        </w:rPr>
        <w:t>c</w:t>
      </w:r>
      <w:r w:rsidRPr="00E26B5E">
        <w:rPr>
          <w:rFonts w:ascii="Arial" w:hAnsi="Arial" w:cs="Arial"/>
          <w:sz w:val="22"/>
          <w:lang w:val="en-US"/>
        </w:rPr>
        <w:t>e</w:t>
      </w:r>
      <w:proofErr w:type="spellEnd"/>
      <w:r w:rsidRPr="00E26B5E">
        <w:rPr>
          <w:rFonts w:ascii="Arial" w:hAnsi="Arial" w:cs="Arial"/>
          <w:sz w:val="22"/>
          <w:lang w:val="en-US"/>
        </w:rPr>
        <w:t xml:space="preserve"> of the doctoral thesis has been successfully completed, the </w:t>
      </w:r>
      <w:r w:rsidR="00C53130">
        <w:rPr>
          <w:rFonts w:ascii="Arial" w:hAnsi="Arial" w:cs="Arial"/>
          <w:sz w:val="22"/>
          <w:lang w:val="en-US"/>
        </w:rPr>
        <w:t>PhD candidate</w:t>
      </w:r>
      <w:r w:rsidR="00C53130" w:rsidRPr="00E26B5E">
        <w:rPr>
          <w:rFonts w:ascii="Arial" w:hAnsi="Arial" w:cs="Arial"/>
          <w:sz w:val="22"/>
          <w:lang w:val="en-US"/>
        </w:rPr>
        <w:t xml:space="preserve"> </w:t>
      </w:r>
      <w:r w:rsidRPr="00E26B5E">
        <w:rPr>
          <w:rFonts w:ascii="Arial" w:hAnsi="Arial" w:cs="Arial"/>
          <w:sz w:val="22"/>
          <w:lang w:val="en-US"/>
        </w:rPr>
        <w:t>may request the issuance of the corresponding degrees in each of the universities, in accordance with the provisions of this agreement and the regulations in each of them.</w:t>
      </w:r>
    </w:p>
    <w:p w14:paraId="7DDC6AF1" w14:textId="77777777" w:rsidR="00E26B5E" w:rsidRPr="00E26B5E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0BFFA381" w14:textId="5742BE6F" w:rsidR="00E26B5E" w:rsidRPr="000A3042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0A3042">
        <w:rPr>
          <w:rFonts w:ascii="Arial" w:hAnsi="Arial" w:cs="Arial"/>
          <w:sz w:val="22"/>
          <w:lang w:val="en-US"/>
        </w:rPr>
        <w:t>In the degree issued by the UCLM, the mention "International Doctorate" may be included if</w:t>
      </w:r>
      <w:r w:rsidR="009E41C0" w:rsidRPr="000A3042">
        <w:rPr>
          <w:rFonts w:ascii="Arial" w:hAnsi="Arial" w:cs="Arial"/>
          <w:sz w:val="22"/>
          <w:lang w:val="en-US"/>
        </w:rPr>
        <w:t xml:space="preserve"> the</w:t>
      </w:r>
      <w:r w:rsidRPr="000A3042">
        <w:rPr>
          <w:rFonts w:ascii="Arial" w:hAnsi="Arial" w:cs="Arial"/>
          <w:sz w:val="22"/>
          <w:lang w:val="en-US"/>
        </w:rPr>
        <w:t xml:space="preserve"> stays are </w:t>
      </w:r>
      <w:r w:rsidR="009E41C0" w:rsidRPr="000A3042">
        <w:rPr>
          <w:rFonts w:ascii="Arial" w:hAnsi="Arial" w:cs="Arial"/>
          <w:sz w:val="22"/>
          <w:lang w:val="en-US"/>
        </w:rPr>
        <w:t xml:space="preserve">performed </w:t>
      </w:r>
      <w:r w:rsidRPr="000A3042">
        <w:rPr>
          <w:rFonts w:ascii="Arial" w:hAnsi="Arial" w:cs="Arial"/>
          <w:sz w:val="22"/>
          <w:lang w:val="en-US"/>
        </w:rPr>
        <w:t xml:space="preserve">in institutions </w:t>
      </w:r>
      <w:r w:rsidR="009E41C0" w:rsidRPr="000A3042">
        <w:rPr>
          <w:rFonts w:ascii="Arial" w:hAnsi="Arial" w:cs="Arial"/>
          <w:sz w:val="22"/>
          <w:lang w:val="en-US"/>
        </w:rPr>
        <w:t>different to those signing</w:t>
      </w:r>
      <w:r w:rsidRPr="000A3042">
        <w:rPr>
          <w:rFonts w:ascii="Arial" w:hAnsi="Arial" w:cs="Arial"/>
          <w:sz w:val="22"/>
          <w:lang w:val="en-US"/>
        </w:rPr>
        <w:t xml:space="preserve"> this agreement, in accordance with the provisions of Article 15.1 of RD 576/2023, of July 4</w:t>
      </w:r>
      <w:r w:rsidR="009E41C0" w:rsidRPr="000A3042">
        <w:rPr>
          <w:rFonts w:ascii="Arial" w:hAnsi="Arial" w:cs="Arial"/>
          <w:sz w:val="22"/>
          <w:vertAlign w:val="superscript"/>
          <w:lang w:val="en-US"/>
        </w:rPr>
        <w:t>th</w:t>
      </w:r>
      <w:r w:rsidRPr="000A3042">
        <w:rPr>
          <w:rFonts w:ascii="Arial" w:hAnsi="Arial" w:cs="Arial"/>
          <w:sz w:val="22"/>
          <w:lang w:val="en-US"/>
        </w:rPr>
        <w:t xml:space="preserve">. </w:t>
      </w:r>
    </w:p>
    <w:p w14:paraId="69303A64" w14:textId="77777777" w:rsidR="00E26B5E" w:rsidRPr="000A3042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AE" w14:textId="347E766F" w:rsidR="00B929E4" w:rsidRPr="000A3042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0A3042">
        <w:rPr>
          <w:rFonts w:ascii="Arial" w:hAnsi="Arial" w:cs="Arial"/>
          <w:sz w:val="22"/>
          <w:lang w:val="en-US"/>
        </w:rPr>
        <w:t>The publication, exploitation and protection of the thesis and the results of the research will be ensured by the universities signing the agreement, in accordance with the</w:t>
      </w:r>
      <w:r w:rsidR="00EF7CED" w:rsidRPr="000A3042">
        <w:rPr>
          <w:rFonts w:ascii="Arial" w:hAnsi="Arial" w:cs="Arial"/>
          <w:sz w:val="22"/>
          <w:lang w:val="en-US"/>
        </w:rPr>
        <w:t xml:space="preserve"> applicable</w:t>
      </w:r>
      <w:r w:rsidRPr="000A3042">
        <w:rPr>
          <w:rFonts w:ascii="Arial" w:hAnsi="Arial" w:cs="Arial"/>
          <w:sz w:val="22"/>
          <w:lang w:val="en-US"/>
        </w:rPr>
        <w:t xml:space="preserve"> procedures of each country.</w:t>
      </w:r>
    </w:p>
    <w:p w14:paraId="54F016DB" w14:textId="77777777" w:rsidR="00E26B5E" w:rsidRPr="000A3042" w:rsidRDefault="00E26B5E" w:rsidP="00E26B5E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AF" w14:textId="7F640F00" w:rsidR="00B929E4" w:rsidRPr="000A3042" w:rsidRDefault="00B929E4" w:rsidP="006A6CA9">
      <w:pPr>
        <w:widowControl w:val="0"/>
        <w:ind w:firstLine="0"/>
        <w:rPr>
          <w:rFonts w:ascii="Arial" w:hAnsi="Arial" w:cs="Arial"/>
          <w:b/>
          <w:sz w:val="22"/>
          <w:lang w:val="en-US"/>
        </w:rPr>
      </w:pPr>
      <w:r w:rsidRPr="000A3042">
        <w:rPr>
          <w:rFonts w:ascii="Arial" w:hAnsi="Arial" w:cs="Arial"/>
          <w:b/>
          <w:sz w:val="22"/>
          <w:lang w:val="en-US"/>
        </w:rPr>
        <w:t>S</w:t>
      </w:r>
      <w:r w:rsidR="001E12D3" w:rsidRPr="000A3042">
        <w:rPr>
          <w:rFonts w:ascii="Arial" w:hAnsi="Arial" w:cs="Arial"/>
          <w:b/>
          <w:sz w:val="22"/>
          <w:lang w:val="en-US"/>
        </w:rPr>
        <w:t>ixth</w:t>
      </w:r>
      <w:r w:rsidRPr="000A3042">
        <w:rPr>
          <w:rFonts w:ascii="Arial" w:hAnsi="Arial" w:cs="Arial"/>
          <w:b/>
          <w:sz w:val="22"/>
          <w:lang w:val="en-US"/>
        </w:rPr>
        <w:t>:</w:t>
      </w:r>
    </w:p>
    <w:p w14:paraId="32C1F9B0" w14:textId="77777777" w:rsidR="00B929E4" w:rsidRPr="000A3042" w:rsidRDefault="00B929E4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4C01A48E" w14:textId="64F3E29E" w:rsidR="001E12D3" w:rsidRPr="000A3042" w:rsidRDefault="001E12D3" w:rsidP="001E12D3">
      <w:pPr>
        <w:widowControl w:val="0"/>
        <w:ind w:firstLine="0"/>
        <w:rPr>
          <w:rFonts w:ascii="Arial" w:hAnsi="Arial" w:cs="Arial"/>
          <w:sz w:val="22"/>
          <w:lang w:val="en-US"/>
        </w:rPr>
      </w:pPr>
      <w:r w:rsidRPr="000A3042">
        <w:rPr>
          <w:rFonts w:ascii="Arial" w:hAnsi="Arial" w:cs="Arial"/>
          <w:sz w:val="22"/>
          <w:lang w:val="en-US"/>
        </w:rPr>
        <w:t xml:space="preserve">The agreement will remain in force from </w:t>
      </w:r>
      <w:r w:rsidR="00BC260F" w:rsidRPr="000A3042">
        <w:rPr>
          <w:rFonts w:ascii="Arial" w:hAnsi="Arial" w:cs="Arial"/>
          <w:sz w:val="22"/>
          <w:lang w:val="en-US"/>
        </w:rPr>
        <w:t>its signature</w:t>
      </w:r>
      <w:r w:rsidRPr="000A3042">
        <w:rPr>
          <w:rFonts w:ascii="Arial" w:hAnsi="Arial" w:cs="Arial"/>
          <w:sz w:val="22"/>
          <w:lang w:val="en-US"/>
        </w:rPr>
        <w:t xml:space="preserve"> until the doctoral degree is obtained by the doctoral student. The total period of preparation and </w:t>
      </w:r>
      <w:proofErr w:type="spellStart"/>
      <w:r w:rsidRPr="000A3042">
        <w:rPr>
          <w:rFonts w:ascii="Arial" w:hAnsi="Arial" w:cs="Arial"/>
          <w:sz w:val="22"/>
          <w:lang w:val="en-US"/>
        </w:rPr>
        <w:t>defen</w:t>
      </w:r>
      <w:r w:rsidR="005E4F4D" w:rsidRPr="000A3042">
        <w:rPr>
          <w:rFonts w:ascii="Arial" w:hAnsi="Arial" w:cs="Arial"/>
          <w:sz w:val="22"/>
          <w:lang w:val="en-US"/>
        </w:rPr>
        <w:t>c</w:t>
      </w:r>
      <w:r w:rsidRPr="000A3042">
        <w:rPr>
          <w:rFonts w:ascii="Arial" w:hAnsi="Arial" w:cs="Arial"/>
          <w:sz w:val="22"/>
          <w:lang w:val="en-US"/>
        </w:rPr>
        <w:t>e</w:t>
      </w:r>
      <w:proofErr w:type="spellEnd"/>
      <w:r w:rsidRPr="000A3042">
        <w:rPr>
          <w:rFonts w:ascii="Arial" w:hAnsi="Arial" w:cs="Arial"/>
          <w:sz w:val="22"/>
          <w:lang w:val="en-US"/>
        </w:rPr>
        <w:t xml:space="preserve"> of the thesis may not exceed the maximum period established for doctoral studies in the respective national regulations.</w:t>
      </w:r>
    </w:p>
    <w:p w14:paraId="7612C887" w14:textId="77777777" w:rsidR="001E12D3" w:rsidRPr="000A3042" w:rsidRDefault="001E12D3" w:rsidP="001E12D3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49A3E74B" w14:textId="196D706C" w:rsidR="001E12D3" w:rsidRPr="000A3042" w:rsidRDefault="001E12D3" w:rsidP="001E12D3">
      <w:pPr>
        <w:widowControl w:val="0"/>
        <w:ind w:firstLine="0"/>
        <w:rPr>
          <w:rFonts w:ascii="Arial" w:hAnsi="Arial" w:cs="Arial"/>
          <w:sz w:val="22"/>
          <w:lang w:val="en-US"/>
        </w:rPr>
      </w:pPr>
      <w:proofErr w:type="gramStart"/>
      <w:r w:rsidRPr="000A3042">
        <w:rPr>
          <w:rFonts w:ascii="Arial" w:hAnsi="Arial" w:cs="Arial"/>
          <w:sz w:val="22"/>
          <w:lang w:val="en-US"/>
        </w:rPr>
        <w:t>In the event that</w:t>
      </w:r>
      <w:proofErr w:type="gramEnd"/>
      <w:r w:rsidRPr="000A3042">
        <w:rPr>
          <w:rFonts w:ascii="Arial" w:hAnsi="Arial" w:cs="Arial"/>
          <w:sz w:val="22"/>
          <w:lang w:val="en-US"/>
        </w:rPr>
        <w:t xml:space="preserve"> a new regulation is approved in relation to the </w:t>
      </w:r>
      <w:r w:rsidR="00D17874" w:rsidRPr="000A3042">
        <w:rPr>
          <w:rFonts w:ascii="Arial" w:hAnsi="Arial" w:cs="Arial"/>
          <w:sz w:val="22"/>
          <w:lang w:val="en-US"/>
        </w:rPr>
        <w:t>obt</w:t>
      </w:r>
      <w:r w:rsidR="00D17874">
        <w:rPr>
          <w:rFonts w:ascii="Arial" w:hAnsi="Arial" w:cs="Arial"/>
          <w:sz w:val="22"/>
          <w:lang w:val="en-US"/>
        </w:rPr>
        <w:t>ention</w:t>
      </w:r>
      <w:r w:rsidR="00D17874" w:rsidRPr="000A3042">
        <w:rPr>
          <w:rFonts w:ascii="Arial" w:hAnsi="Arial" w:cs="Arial"/>
          <w:sz w:val="22"/>
          <w:lang w:val="en-US"/>
        </w:rPr>
        <w:t xml:space="preserve"> </w:t>
      </w:r>
      <w:r w:rsidRPr="000A3042">
        <w:rPr>
          <w:rFonts w:ascii="Arial" w:hAnsi="Arial" w:cs="Arial"/>
          <w:sz w:val="22"/>
          <w:lang w:val="en-US"/>
        </w:rPr>
        <w:t>and issuing of doctoral degrees that is contrary to the provisions of this agreement, this agreement shall be modified in accordance with such regulations.</w:t>
      </w:r>
    </w:p>
    <w:p w14:paraId="2FECF2A7" w14:textId="77777777" w:rsidR="001E12D3" w:rsidRPr="000A3042" w:rsidRDefault="001E12D3" w:rsidP="001E12D3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5E48148A" w14:textId="7660E6E2" w:rsidR="00B85CF2" w:rsidRPr="006C6F72" w:rsidRDefault="00D13D18" w:rsidP="006A6CA9">
      <w:pPr>
        <w:widowControl w:val="0"/>
        <w:ind w:firstLine="0"/>
        <w:rPr>
          <w:rFonts w:ascii="Arial" w:hAnsi="Arial" w:cs="Arial"/>
          <w:sz w:val="22"/>
          <w:lang w:val="en-GB"/>
        </w:rPr>
      </w:pPr>
      <w:r w:rsidRPr="000A3042">
        <w:rPr>
          <w:rFonts w:ascii="Arial" w:hAnsi="Arial" w:cs="Arial"/>
          <w:sz w:val="22"/>
          <w:lang w:val="en-US"/>
        </w:rPr>
        <w:t xml:space="preserve">As </w:t>
      </w:r>
      <w:r w:rsidR="002A4267" w:rsidRPr="000A3042">
        <w:rPr>
          <w:rFonts w:ascii="Arial" w:hAnsi="Arial" w:cs="Arial"/>
          <w:sz w:val="22"/>
          <w:lang w:val="en-US"/>
        </w:rPr>
        <w:t>proof of conformity, the current agreement is signed in duplicate</w:t>
      </w:r>
      <w:r w:rsidR="009C0261" w:rsidRPr="000A3042">
        <w:rPr>
          <w:rFonts w:ascii="Arial" w:hAnsi="Arial" w:cs="Arial"/>
          <w:sz w:val="22"/>
          <w:vertAlign w:val="superscript"/>
          <w:lang w:val="en-US"/>
        </w:rPr>
        <w:t>1</w:t>
      </w:r>
      <w:r w:rsidR="002A4267" w:rsidRPr="000A3042">
        <w:rPr>
          <w:rFonts w:ascii="Arial" w:hAnsi="Arial" w:cs="Arial"/>
          <w:sz w:val="22"/>
          <w:lang w:val="en-US"/>
        </w:rPr>
        <w:t xml:space="preserve"> in the place and date indicated below. </w:t>
      </w:r>
    </w:p>
    <w:p w14:paraId="1D4F5865" w14:textId="77777777" w:rsidR="00B85CF2" w:rsidRPr="001E12D3" w:rsidRDefault="00B85CF2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56156F55" w14:textId="77777777" w:rsidR="00B85CF2" w:rsidRPr="001E12D3" w:rsidRDefault="00B85CF2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2C1F9B6" w14:textId="3CB13F25" w:rsidR="00714353" w:rsidRPr="00D17874" w:rsidRDefault="009C0261" w:rsidP="006A6CA9">
      <w:pPr>
        <w:widowControl w:val="0"/>
        <w:ind w:firstLine="0"/>
        <w:rPr>
          <w:rFonts w:ascii="Arial" w:hAnsi="Arial" w:cs="Arial"/>
          <w:sz w:val="20"/>
          <w:szCs w:val="20"/>
          <w:lang w:val="en-US"/>
        </w:rPr>
      </w:pPr>
      <w:r w:rsidRPr="00D17874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D17874">
        <w:rPr>
          <w:rFonts w:ascii="Arial" w:hAnsi="Arial" w:cs="Arial"/>
          <w:sz w:val="20"/>
          <w:szCs w:val="20"/>
          <w:lang w:val="en-US"/>
        </w:rPr>
        <w:t xml:space="preserve"> If the agreement involves </w:t>
      </w:r>
      <w:r w:rsidR="001D73F3" w:rsidRPr="00D17874">
        <w:rPr>
          <w:rFonts w:ascii="Arial" w:hAnsi="Arial" w:cs="Arial"/>
          <w:sz w:val="20"/>
          <w:szCs w:val="20"/>
          <w:lang w:val="en-US"/>
        </w:rPr>
        <w:t xml:space="preserve">three or more institutions, the number of copies to be signed will be </w:t>
      </w:r>
      <w:r w:rsidR="001365D5" w:rsidRPr="00D17874">
        <w:rPr>
          <w:rFonts w:ascii="Arial" w:hAnsi="Arial" w:cs="Arial"/>
          <w:sz w:val="20"/>
          <w:szCs w:val="20"/>
          <w:lang w:val="en-US"/>
        </w:rPr>
        <w:t>the same as</w:t>
      </w:r>
      <w:r w:rsidR="00602A67" w:rsidRPr="00D17874">
        <w:rPr>
          <w:rFonts w:ascii="Arial" w:hAnsi="Arial" w:cs="Arial"/>
          <w:sz w:val="20"/>
          <w:szCs w:val="20"/>
          <w:lang w:val="en-US"/>
        </w:rPr>
        <w:t xml:space="preserve"> the number of</w:t>
      </w:r>
      <w:r w:rsidR="001365D5" w:rsidRPr="00D17874">
        <w:rPr>
          <w:rFonts w:ascii="Arial" w:hAnsi="Arial" w:cs="Arial"/>
          <w:sz w:val="20"/>
          <w:szCs w:val="20"/>
          <w:lang w:val="en-US"/>
        </w:rPr>
        <w:t xml:space="preserve"> participant</w:t>
      </w:r>
      <w:r w:rsidR="00602A67" w:rsidRPr="00D17874">
        <w:rPr>
          <w:rFonts w:ascii="Arial" w:hAnsi="Arial" w:cs="Arial"/>
          <w:sz w:val="20"/>
          <w:szCs w:val="20"/>
          <w:lang w:val="en-US"/>
        </w:rPr>
        <w:t xml:space="preserve"> institutions.</w:t>
      </w:r>
    </w:p>
    <w:p w14:paraId="625C6608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144FBBBF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71EE36F8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08E16F77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7961297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165C73D6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AFD3E90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192034E6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4AB7DB20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5D1AB35D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4D573ED4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7DAF7C24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6D80243F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32B6359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6726C871" w14:textId="77777777" w:rsid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p w14:paraId="3A3B7070" w14:textId="77777777" w:rsidR="001E12D3" w:rsidRPr="001E12D3" w:rsidRDefault="001E12D3" w:rsidP="006A6CA9">
      <w:pPr>
        <w:widowControl w:val="0"/>
        <w:ind w:firstLine="0"/>
        <w:rPr>
          <w:rFonts w:ascii="Arial" w:hAnsi="Arial" w:cs="Arial"/>
          <w:sz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05C67" w:rsidRPr="00D17874" w14:paraId="32C1F9B9" w14:textId="77777777" w:rsidTr="00205C67">
        <w:tc>
          <w:tcPr>
            <w:tcW w:w="4868" w:type="dxa"/>
          </w:tcPr>
          <w:p w14:paraId="32C1F9B7" w14:textId="564C0FED" w:rsidR="00205C67" w:rsidRPr="002658DC" w:rsidRDefault="002658DC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  <w:r w:rsidRPr="002658DC">
              <w:rPr>
                <w:rFonts w:ascii="Arial" w:hAnsi="Arial" w:cs="Arial"/>
                <w:sz w:val="22"/>
                <w:lang w:val="en-US"/>
              </w:rPr>
              <w:t xml:space="preserve">For the University of </w:t>
            </w:r>
            <w:r w:rsidR="00205C67" w:rsidRPr="002658DC">
              <w:rPr>
                <w:rFonts w:ascii="Arial" w:hAnsi="Arial" w:cs="Arial"/>
                <w:sz w:val="22"/>
                <w:lang w:val="en-US"/>
              </w:rPr>
              <w:t>Castilla-</w:t>
            </w:r>
            <w:r w:rsidR="00FD22D7" w:rsidRPr="002658DC">
              <w:rPr>
                <w:rFonts w:ascii="Arial" w:hAnsi="Arial" w:cs="Arial"/>
                <w:sz w:val="22"/>
                <w:lang w:val="en-US"/>
              </w:rPr>
              <w:t>L</w:t>
            </w:r>
            <w:r w:rsidR="00205C67" w:rsidRPr="002658DC">
              <w:rPr>
                <w:rFonts w:ascii="Arial" w:hAnsi="Arial" w:cs="Arial"/>
                <w:sz w:val="22"/>
                <w:lang w:val="en-US"/>
              </w:rPr>
              <w:t>a Mancha</w:t>
            </w:r>
          </w:p>
        </w:tc>
        <w:tc>
          <w:tcPr>
            <w:tcW w:w="4868" w:type="dxa"/>
          </w:tcPr>
          <w:p w14:paraId="32C1F9B8" w14:textId="5716BFD7" w:rsidR="00205C67" w:rsidRPr="002658DC" w:rsidRDefault="002658DC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  <w:r w:rsidRPr="002658DC">
              <w:rPr>
                <w:rFonts w:ascii="Arial" w:hAnsi="Arial" w:cs="Arial"/>
                <w:sz w:val="22"/>
                <w:lang w:val="en-US"/>
              </w:rPr>
              <w:t>For</w:t>
            </w:r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1A6433" w:rsidRPr="006B429F">
              <w:rPr>
                <w:rFonts w:ascii="Arial" w:hAnsi="Arial" w:cs="Arial"/>
                <w:color w:val="A6A6A6" w:themeColor="background1" w:themeShade="A6"/>
                <w:sz w:val="22"/>
                <w:lang w:val="en-US"/>
              </w:rPr>
              <w:t>[Name of the University]</w:t>
            </w:r>
            <w:r w:rsidR="001A6433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</w:tr>
      <w:tr w:rsidR="00205C67" w:rsidRPr="001F596E" w14:paraId="32C1F9C6" w14:textId="77777777" w:rsidTr="00205C67">
        <w:tc>
          <w:tcPr>
            <w:tcW w:w="4868" w:type="dxa"/>
          </w:tcPr>
          <w:p w14:paraId="32C1F9BA" w14:textId="634BAD1F" w:rsidR="00205C67" w:rsidRPr="0071098C" w:rsidRDefault="0071098C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  <w:r w:rsidRPr="0071098C">
              <w:rPr>
                <w:rFonts w:ascii="Arial" w:hAnsi="Arial" w:cs="Arial"/>
                <w:sz w:val="22"/>
                <w:lang w:val="en-US"/>
              </w:rPr>
              <w:t>In</w:t>
            </w:r>
            <w:r w:rsidR="00FD22D7" w:rsidRPr="0071098C">
              <w:rPr>
                <w:rFonts w:ascii="Arial" w:hAnsi="Arial" w:cs="Arial"/>
                <w:sz w:val="22"/>
                <w:lang w:val="en-US"/>
              </w:rPr>
              <w:t xml:space="preserve"> Ciudad Real, </w:t>
            </w:r>
            <w:r w:rsidRPr="0071098C">
              <w:rPr>
                <w:rFonts w:ascii="Arial" w:hAnsi="Arial" w:cs="Arial"/>
                <w:sz w:val="22"/>
                <w:lang w:val="en-US"/>
              </w:rPr>
              <w:t>on the</w:t>
            </w:r>
            <w:r w:rsidR="00FD22D7" w:rsidRPr="0071098C">
              <w:rPr>
                <w:rFonts w:ascii="Arial" w:hAnsi="Arial" w:cs="Arial"/>
                <w:sz w:val="22"/>
                <w:lang w:val="en-US"/>
              </w:rPr>
              <w:t xml:space="preserve"> __ </w:t>
            </w:r>
            <w:r w:rsidRPr="0071098C">
              <w:rPr>
                <w:rFonts w:ascii="Arial" w:hAnsi="Arial" w:cs="Arial"/>
                <w:sz w:val="22"/>
                <w:lang w:val="en-US"/>
              </w:rPr>
              <w:t>of</w:t>
            </w:r>
            <w:r w:rsidR="00FD22D7" w:rsidRPr="0071098C">
              <w:rPr>
                <w:rFonts w:ascii="Arial" w:hAnsi="Arial" w:cs="Arial"/>
                <w:sz w:val="22"/>
                <w:lang w:val="en-US"/>
              </w:rPr>
              <w:t xml:space="preserve"> __________ </w:t>
            </w:r>
            <w:proofErr w:type="spellStart"/>
            <w:r w:rsidRPr="0071098C">
              <w:rPr>
                <w:rFonts w:ascii="Arial" w:hAnsi="Arial" w:cs="Arial"/>
                <w:sz w:val="22"/>
                <w:lang w:val="en-US"/>
              </w:rPr>
              <w:t>of</w:t>
            </w:r>
            <w:proofErr w:type="spellEnd"/>
            <w:r w:rsidR="00FD22D7" w:rsidRPr="0071098C">
              <w:rPr>
                <w:rFonts w:ascii="Arial" w:hAnsi="Arial" w:cs="Arial"/>
                <w:sz w:val="22"/>
                <w:lang w:val="en-US"/>
              </w:rPr>
              <w:t xml:space="preserve"> ____</w:t>
            </w:r>
          </w:p>
          <w:p w14:paraId="32C1F9BB" w14:textId="77777777" w:rsidR="00205C67" w:rsidRPr="0071098C" w:rsidRDefault="00205C67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BC" w14:textId="7068E6B9" w:rsidR="001F596E" w:rsidRPr="0071098C" w:rsidRDefault="001F596E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03684072" w14:textId="77777777" w:rsidR="00FD22D7" w:rsidRPr="0071098C" w:rsidRDefault="00FD22D7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BD" w14:textId="77777777" w:rsidR="001F596E" w:rsidRPr="0071098C" w:rsidRDefault="001F596E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BE" w14:textId="4DDFFF6A" w:rsidR="00205C67" w:rsidRPr="001F596E" w:rsidRDefault="00205C67" w:rsidP="006A6CA9">
            <w:pPr>
              <w:widowControl w:val="0"/>
              <w:ind w:firstLine="0"/>
              <w:rPr>
                <w:rFonts w:ascii="Arial" w:hAnsi="Arial" w:cs="Arial"/>
                <w:sz w:val="22"/>
              </w:rPr>
            </w:pPr>
            <w:r w:rsidRPr="001F596E">
              <w:rPr>
                <w:rFonts w:ascii="Arial" w:hAnsi="Arial" w:cs="Arial"/>
                <w:sz w:val="22"/>
              </w:rPr>
              <w:t xml:space="preserve">Dr. </w:t>
            </w:r>
            <w:r w:rsidR="00FD22D7">
              <w:rPr>
                <w:rFonts w:ascii="Arial" w:hAnsi="Arial" w:cs="Arial"/>
                <w:sz w:val="22"/>
              </w:rPr>
              <w:t>José Julián Garde López-Brea</w:t>
            </w:r>
          </w:p>
          <w:p w14:paraId="32C1F9BF" w14:textId="77777777" w:rsidR="00205C67" w:rsidRPr="001F596E" w:rsidRDefault="00205C67" w:rsidP="00205C67">
            <w:pPr>
              <w:widowControl w:val="0"/>
              <w:ind w:firstLine="0"/>
              <w:rPr>
                <w:rFonts w:ascii="Arial" w:hAnsi="Arial" w:cs="Arial"/>
                <w:sz w:val="22"/>
              </w:rPr>
            </w:pPr>
            <w:r w:rsidRPr="001F596E">
              <w:rPr>
                <w:rFonts w:ascii="Arial" w:hAnsi="Arial" w:cs="Arial"/>
                <w:sz w:val="22"/>
              </w:rPr>
              <w:t xml:space="preserve">Rector </w:t>
            </w:r>
          </w:p>
        </w:tc>
        <w:tc>
          <w:tcPr>
            <w:tcW w:w="4868" w:type="dxa"/>
          </w:tcPr>
          <w:p w14:paraId="2E447A7C" w14:textId="5601E4AA" w:rsidR="00FD22D7" w:rsidRPr="0071098C" w:rsidRDefault="0071098C" w:rsidP="00FD22D7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  <w:r w:rsidRPr="0071098C">
              <w:rPr>
                <w:rFonts w:ascii="Arial" w:hAnsi="Arial" w:cs="Arial"/>
                <w:sz w:val="22"/>
                <w:lang w:val="en-US"/>
              </w:rPr>
              <w:t>In</w:t>
            </w:r>
            <w:r w:rsidR="00FD22D7" w:rsidRPr="0071098C">
              <w:rPr>
                <w:rFonts w:ascii="Arial" w:hAnsi="Arial" w:cs="Arial"/>
                <w:sz w:val="22"/>
                <w:lang w:val="en-US"/>
              </w:rPr>
              <w:t xml:space="preserve"> __________, </w:t>
            </w:r>
            <w:r w:rsidRPr="0071098C">
              <w:rPr>
                <w:rFonts w:ascii="Arial" w:hAnsi="Arial" w:cs="Arial"/>
                <w:sz w:val="22"/>
                <w:lang w:val="en-US"/>
              </w:rPr>
              <w:t>on the</w:t>
            </w:r>
            <w:r w:rsidR="00FD22D7" w:rsidRPr="0071098C">
              <w:rPr>
                <w:rFonts w:ascii="Arial" w:hAnsi="Arial" w:cs="Arial"/>
                <w:sz w:val="22"/>
                <w:lang w:val="en-US"/>
              </w:rPr>
              <w:t xml:space="preserve"> __ </w:t>
            </w:r>
            <w:r w:rsidRPr="0071098C">
              <w:rPr>
                <w:rFonts w:ascii="Arial" w:hAnsi="Arial" w:cs="Arial"/>
                <w:sz w:val="22"/>
                <w:lang w:val="en-US"/>
              </w:rPr>
              <w:t>of</w:t>
            </w:r>
            <w:r w:rsidR="00FD22D7" w:rsidRPr="0071098C">
              <w:rPr>
                <w:rFonts w:ascii="Arial" w:hAnsi="Arial" w:cs="Arial"/>
                <w:sz w:val="22"/>
                <w:lang w:val="en-US"/>
              </w:rPr>
              <w:t xml:space="preserve"> __________ </w:t>
            </w:r>
            <w:proofErr w:type="spellStart"/>
            <w:r w:rsidRPr="0071098C">
              <w:rPr>
                <w:rFonts w:ascii="Arial" w:hAnsi="Arial" w:cs="Arial"/>
                <w:sz w:val="22"/>
                <w:lang w:val="en-US"/>
              </w:rPr>
              <w:t>of</w:t>
            </w:r>
            <w:proofErr w:type="spellEnd"/>
            <w:r w:rsidR="00FD22D7" w:rsidRPr="0071098C">
              <w:rPr>
                <w:rFonts w:ascii="Arial" w:hAnsi="Arial" w:cs="Arial"/>
                <w:sz w:val="22"/>
                <w:lang w:val="en-US"/>
              </w:rPr>
              <w:t xml:space="preserve"> ____</w:t>
            </w:r>
          </w:p>
          <w:p w14:paraId="141BB9D8" w14:textId="77777777" w:rsidR="00FD22D7" w:rsidRPr="0071098C" w:rsidRDefault="00FD22D7" w:rsidP="00FD22D7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C1" w14:textId="77777777" w:rsidR="00205C67" w:rsidRPr="0071098C" w:rsidRDefault="00205C67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C2" w14:textId="77777777" w:rsidR="001F596E" w:rsidRPr="0071098C" w:rsidRDefault="001F596E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C3" w14:textId="77777777" w:rsidR="001F596E" w:rsidRPr="0071098C" w:rsidRDefault="001F596E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C4" w14:textId="6730839A" w:rsidR="00205C67" w:rsidRPr="001F596E" w:rsidRDefault="003429D9" w:rsidP="006A6CA9">
            <w:pPr>
              <w:widowControl w:val="0"/>
              <w:ind w:firstLine="0"/>
              <w:rPr>
                <w:rFonts w:ascii="Arial" w:hAnsi="Arial" w:cs="Arial"/>
                <w:sz w:val="22"/>
              </w:rPr>
            </w:pPr>
            <w:r w:rsidRPr="001F596E">
              <w:rPr>
                <w:rFonts w:ascii="Arial" w:hAnsi="Arial" w:cs="Arial"/>
                <w:sz w:val="22"/>
              </w:rPr>
              <w:t>Dr.</w:t>
            </w:r>
            <w:r w:rsidR="00135B09">
              <w:rPr>
                <w:rFonts w:ascii="Arial" w:hAnsi="Arial" w:cs="Arial"/>
                <w:sz w:val="22"/>
              </w:rPr>
              <w:t>/a</w:t>
            </w:r>
            <w:r w:rsidRPr="001F596E">
              <w:rPr>
                <w:rFonts w:ascii="Arial" w:hAnsi="Arial" w:cs="Arial"/>
                <w:sz w:val="22"/>
              </w:rPr>
              <w:t>:</w:t>
            </w:r>
            <w:r w:rsidR="00FD22D7">
              <w:rPr>
                <w:rFonts w:ascii="Arial" w:hAnsi="Arial" w:cs="Arial"/>
                <w:sz w:val="22"/>
              </w:rPr>
              <w:t xml:space="preserve"> ________________________________</w:t>
            </w:r>
          </w:p>
          <w:p w14:paraId="32C1F9C5" w14:textId="5FA3FFA5" w:rsidR="00205C67" w:rsidRPr="001F596E" w:rsidRDefault="00205C67" w:rsidP="00205C67">
            <w:pPr>
              <w:widowControl w:val="0"/>
              <w:ind w:firstLine="0"/>
              <w:rPr>
                <w:rFonts w:ascii="Arial" w:hAnsi="Arial" w:cs="Arial"/>
                <w:sz w:val="22"/>
              </w:rPr>
            </w:pPr>
            <w:r w:rsidRPr="001F596E">
              <w:rPr>
                <w:rFonts w:ascii="Arial" w:hAnsi="Arial" w:cs="Arial"/>
                <w:sz w:val="22"/>
              </w:rPr>
              <w:t>Rector</w:t>
            </w:r>
            <w:r w:rsidR="00135B09">
              <w:rPr>
                <w:rFonts w:ascii="Arial" w:hAnsi="Arial" w:cs="Arial"/>
                <w:sz w:val="22"/>
              </w:rPr>
              <w:t>/a</w:t>
            </w:r>
            <w:r w:rsidRPr="001F596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205C67" w:rsidRPr="00D17874" w14:paraId="32C1F9D8" w14:textId="77777777" w:rsidTr="00205C67">
        <w:tc>
          <w:tcPr>
            <w:tcW w:w="4868" w:type="dxa"/>
          </w:tcPr>
          <w:p w14:paraId="32C1F9C7" w14:textId="77777777" w:rsidR="00205C67" w:rsidRPr="00CA7C90" w:rsidRDefault="00205C67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C8" w14:textId="77777777" w:rsidR="00205C67" w:rsidRPr="00CA7C90" w:rsidRDefault="00205C67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C9" w14:textId="77777777" w:rsidR="001F596E" w:rsidRPr="00CA7C90" w:rsidRDefault="001F596E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270AA488" w14:textId="77777777" w:rsidR="00097EDB" w:rsidRPr="00CA7C90" w:rsidRDefault="00097EDB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CA" w14:textId="399FA3B0" w:rsidR="00205C67" w:rsidRPr="00CA7C90" w:rsidRDefault="00205C67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  <w:r w:rsidRPr="00CA7C90">
              <w:rPr>
                <w:rFonts w:ascii="Arial" w:hAnsi="Arial" w:cs="Arial"/>
                <w:sz w:val="22"/>
                <w:lang w:val="en-US"/>
              </w:rPr>
              <w:t>Dr.</w:t>
            </w:r>
            <w:r w:rsidR="00135B09" w:rsidRPr="00CA7C90">
              <w:rPr>
                <w:rFonts w:ascii="Arial" w:hAnsi="Arial" w:cs="Arial"/>
                <w:sz w:val="22"/>
                <w:lang w:val="en-US"/>
              </w:rPr>
              <w:t>/</w:t>
            </w:r>
            <w:r w:rsidR="0044064C" w:rsidRPr="00CA7C90">
              <w:rPr>
                <w:rFonts w:ascii="Arial" w:hAnsi="Arial" w:cs="Arial"/>
                <w:sz w:val="22"/>
                <w:lang w:val="en-US"/>
              </w:rPr>
              <w:t>a _</w:t>
            </w:r>
            <w:r w:rsidR="00FD22D7" w:rsidRPr="00CA7C90">
              <w:rPr>
                <w:rFonts w:ascii="Arial" w:hAnsi="Arial" w:cs="Arial"/>
                <w:sz w:val="22"/>
                <w:lang w:val="en-US"/>
              </w:rPr>
              <w:t>________________________________</w:t>
            </w:r>
          </w:p>
          <w:p w14:paraId="32C1F9CC" w14:textId="09F75324" w:rsidR="001F596E" w:rsidRPr="0071098C" w:rsidRDefault="0071098C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  <w:r w:rsidRPr="0071098C">
              <w:rPr>
                <w:rFonts w:ascii="Arial" w:hAnsi="Arial" w:cs="Arial"/>
                <w:sz w:val="22"/>
                <w:lang w:val="en-US"/>
              </w:rPr>
              <w:t>Co-director of the thesis at the UCLM</w:t>
            </w:r>
          </w:p>
          <w:p w14:paraId="32C1F9CD" w14:textId="77777777" w:rsidR="001F596E" w:rsidRPr="0071098C" w:rsidRDefault="001F596E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CE" w14:textId="77777777" w:rsidR="001F596E" w:rsidRPr="0071098C" w:rsidRDefault="001F596E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CF" w14:textId="3BC7EDF4" w:rsidR="001F596E" w:rsidRPr="00CA7C90" w:rsidRDefault="001F596E" w:rsidP="001F596E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  <w:r w:rsidRPr="00CA7C90">
              <w:rPr>
                <w:rFonts w:ascii="Arial" w:hAnsi="Arial" w:cs="Arial"/>
                <w:sz w:val="22"/>
                <w:lang w:val="en-US"/>
              </w:rPr>
              <w:t>Dr.</w:t>
            </w:r>
            <w:r w:rsidR="00135B09" w:rsidRPr="00CA7C90">
              <w:rPr>
                <w:rFonts w:ascii="Arial" w:hAnsi="Arial" w:cs="Arial"/>
                <w:sz w:val="22"/>
                <w:lang w:val="en-US"/>
              </w:rPr>
              <w:t>/a</w:t>
            </w:r>
            <w:r w:rsidRPr="00CA7C90">
              <w:rPr>
                <w:rFonts w:ascii="Arial" w:hAnsi="Arial" w:cs="Arial"/>
                <w:sz w:val="22"/>
                <w:lang w:val="en-US"/>
              </w:rPr>
              <w:t xml:space="preserve">: </w:t>
            </w:r>
            <w:r w:rsidR="00FD22D7" w:rsidRPr="00CA7C90">
              <w:rPr>
                <w:rFonts w:ascii="Arial" w:hAnsi="Arial" w:cs="Arial"/>
                <w:sz w:val="22"/>
                <w:lang w:val="en-US"/>
              </w:rPr>
              <w:t>_________________________________</w:t>
            </w:r>
          </w:p>
          <w:p w14:paraId="32C1F9D1" w14:textId="5B187DDC" w:rsidR="001F596E" w:rsidRPr="0071098C" w:rsidRDefault="0071098C" w:rsidP="001F596E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  <w:r w:rsidRPr="0071098C">
              <w:rPr>
                <w:rFonts w:ascii="Arial" w:hAnsi="Arial" w:cs="Arial"/>
                <w:sz w:val="22"/>
                <w:lang w:val="en-US"/>
              </w:rPr>
              <w:t>Tutor at UCLM (only if different from co-director)</w:t>
            </w:r>
          </w:p>
        </w:tc>
        <w:tc>
          <w:tcPr>
            <w:tcW w:w="4868" w:type="dxa"/>
          </w:tcPr>
          <w:p w14:paraId="32C1F9D2" w14:textId="77777777" w:rsidR="00205C67" w:rsidRPr="0071098C" w:rsidRDefault="00205C67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D3" w14:textId="77777777" w:rsidR="00205C67" w:rsidRPr="0071098C" w:rsidRDefault="00205C67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D4" w14:textId="77777777" w:rsidR="001F596E" w:rsidRPr="0071098C" w:rsidRDefault="001F596E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D5" w14:textId="77777777" w:rsidR="001F596E" w:rsidRPr="0071098C" w:rsidRDefault="001F596E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D6" w14:textId="79165894" w:rsidR="00205C67" w:rsidRPr="00CA7C90" w:rsidRDefault="00205C67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  <w:r w:rsidRPr="00CA7C90">
              <w:rPr>
                <w:rFonts w:ascii="Arial" w:hAnsi="Arial" w:cs="Arial"/>
                <w:sz w:val="22"/>
                <w:lang w:val="en-US"/>
              </w:rPr>
              <w:t>Dr</w:t>
            </w:r>
            <w:r w:rsidR="00135B09" w:rsidRPr="00CA7C90">
              <w:rPr>
                <w:rFonts w:ascii="Arial" w:hAnsi="Arial" w:cs="Arial"/>
                <w:sz w:val="22"/>
                <w:lang w:val="en-US"/>
              </w:rPr>
              <w:t>/a</w:t>
            </w:r>
            <w:r w:rsidRPr="00CA7C90">
              <w:rPr>
                <w:rFonts w:ascii="Arial" w:hAnsi="Arial" w:cs="Arial"/>
                <w:sz w:val="22"/>
                <w:lang w:val="en-US"/>
              </w:rPr>
              <w:t>.</w:t>
            </w:r>
            <w:r w:rsidR="002C32F3" w:rsidRPr="00CA7C90">
              <w:rPr>
                <w:rFonts w:ascii="Arial" w:hAnsi="Arial" w:cs="Arial"/>
                <w:sz w:val="22"/>
                <w:lang w:val="en-US"/>
              </w:rPr>
              <w:t>:</w:t>
            </w:r>
            <w:r w:rsidR="00FD22D7" w:rsidRPr="00CA7C90">
              <w:rPr>
                <w:rFonts w:ascii="Arial" w:hAnsi="Arial" w:cs="Arial"/>
                <w:sz w:val="22"/>
                <w:lang w:val="en-US"/>
              </w:rPr>
              <w:t xml:space="preserve"> ________________________________</w:t>
            </w:r>
          </w:p>
          <w:p w14:paraId="32C1F9D7" w14:textId="31C5EE70" w:rsidR="00205C67" w:rsidRPr="0071098C" w:rsidRDefault="0071098C" w:rsidP="006A6CA9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  <w:r w:rsidRPr="0071098C">
              <w:rPr>
                <w:rFonts w:ascii="Arial" w:hAnsi="Arial" w:cs="Arial"/>
                <w:sz w:val="22"/>
                <w:lang w:val="en-US"/>
              </w:rPr>
              <w:t xml:space="preserve">Co-director of the thesis at </w:t>
            </w:r>
            <w:r w:rsidR="00D008D6" w:rsidRPr="00DE31FC">
              <w:rPr>
                <w:rFonts w:ascii="Arial" w:hAnsi="Arial" w:cs="Arial"/>
                <w:color w:val="A6A6A6" w:themeColor="background1" w:themeShade="A6"/>
                <w:sz w:val="22"/>
                <w:lang w:val="en-US"/>
              </w:rPr>
              <w:t>[Name of the University]</w:t>
            </w:r>
            <w:r w:rsidR="00D008D6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</w:tr>
      <w:tr w:rsidR="00205C67" w:rsidRPr="001F596E" w14:paraId="32C1F9DE" w14:textId="77777777" w:rsidTr="008614F7">
        <w:tc>
          <w:tcPr>
            <w:tcW w:w="9736" w:type="dxa"/>
            <w:gridSpan w:val="2"/>
          </w:tcPr>
          <w:p w14:paraId="32C1F9D9" w14:textId="77777777" w:rsidR="00714353" w:rsidRPr="0071098C" w:rsidRDefault="00714353" w:rsidP="00714353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DA" w14:textId="77777777" w:rsidR="00714353" w:rsidRPr="0071098C" w:rsidRDefault="00714353" w:rsidP="00714353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DB" w14:textId="77777777" w:rsidR="001F596E" w:rsidRPr="0071098C" w:rsidRDefault="001F596E" w:rsidP="00714353">
            <w:pPr>
              <w:widowControl w:val="0"/>
              <w:ind w:firstLine="0"/>
              <w:rPr>
                <w:rFonts w:ascii="Arial" w:hAnsi="Arial" w:cs="Arial"/>
                <w:sz w:val="22"/>
                <w:lang w:val="en-US"/>
              </w:rPr>
            </w:pPr>
          </w:p>
          <w:p w14:paraId="32C1F9DC" w14:textId="073CCE49" w:rsidR="00205C67" w:rsidRPr="001F596E" w:rsidRDefault="00205C67" w:rsidP="00205C67">
            <w:pPr>
              <w:widowControl w:val="0"/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1F596E">
              <w:rPr>
                <w:rFonts w:ascii="Arial" w:hAnsi="Arial" w:cs="Arial"/>
                <w:sz w:val="22"/>
              </w:rPr>
              <w:t>D.</w:t>
            </w:r>
            <w:r w:rsidR="00FD22D7">
              <w:rPr>
                <w:rFonts w:ascii="Arial" w:hAnsi="Arial" w:cs="Arial"/>
                <w:sz w:val="22"/>
              </w:rPr>
              <w:t xml:space="preserve"> ______________________________</w:t>
            </w:r>
          </w:p>
          <w:p w14:paraId="32C1F9DD" w14:textId="2F7D6B6D" w:rsidR="008C1537" w:rsidRPr="001F596E" w:rsidRDefault="00205C67" w:rsidP="0083244B">
            <w:pPr>
              <w:widowControl w:val="0"/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1F596E">
              <w:rPr>
                <w:rFonts w:ascii="Arial" w:hAnsi="Arial" w:cs="Arial"/>
                <w:sz w:val="22"/>
              </w:rPr>
              <w:t>Doctora</w:t>
            </w:r>
            <w:r w:rsidR="0083244B">
              <w:rPr>
                <w:rFonts w:ascii="Arial" w:hAnsi="Arial" w:cs="Arial"/>
                <w:sz w:val="22"/>
              </w:rPr>
              <w:t>l candidate</w:t>
            </w:r>
          </w:p>
        </w:tc>
      </w:tr>
    </w:tbl>
    <w:p w14:paraId="449C0CEB" w14:textId="77777777" w:rsidR="00097EDB" w:rsidRPr="002658DC" w:rsidRDefault="00097EDB" w:rsidP="00097EDB">
      <w:pPr>
        <w:widowControl w:val="0"/>
        <w:ind w:firstLine="0"/>
        <w:rPr>
          <w:rFonts w:ascii="Arial" w:hAnsi="Arial" w:cs="Arial"/>
          <w:color w:val="FF0000"/>
          <w:sz w:val="20"/>
          <w:szCs w:val="20"/>
        </w:rPr>
      </w:pPr>
    </w:p>
    <w:p w14:paraId="04B295EB" w14:textId="0291CFF7" w:rsidR="00097EDB" w:rsidRPr="002658DC" w:rsidRDefault="002658DC" w:rsidP="00714353">
      <w:pPr>
        <w:widowControl w:val="0"/>
        <w:ind w:firstLine="0"/>
        <w:rPr>
          <w:rFonts w:ascii="Arial" w:hAnsi="Arial" w:cs="Arial"/>
          <w:sz w:val="20"/>
          <w:szCs w:val="20"/>
          <w:lang w:val="en-US"/>
        </w:rPr>
      </w:pPr>
      <w:r w:rsidRPr="000A3042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>* More columns will be added to incorporate additional signatures depending on the number of signatory universities.</w:t>
      </w:r>
    </w:p>
    <w:sectPr w:rsidR="00097EDB" w:rsidRPr="002658DC" w:rsidSect="00FD22D7">
      <w:headerReference w:type="default" r:id="rId11"/>
      <w:footerReference w:type="default" r:id="rId12"/>
      <w:footnotePr>
        <w:pos w:val="beneathText"/>
      </w:footnotePr>
      <w:endnotePr>
        <w:numFmt w:val="decimal"/>
      </w:endnotePr>
      <w:pgSz w:w="11906" w:h="16838"/>
      <w:pgMar w:top="667" w:right="1080" w:bottom="127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EC4C" w14:textId="77777777" w:rsidR="005462BD" w:rsidRDefault="005462BD">
      <w:r>
        <w:separator/>
      </w:r>
    </w:p>
  </w:endnote>
  <w:endnote w:type="continuationSeparator" w:id="0">
    <w:p w14:paraId="1133E2D7" w14:textId="77777777" w:rsidR="005462BD" w:rsidRDefault="005462BD">
      <w:r>
        <w:continuationSeparator/>
      </w:r>
    </w:p>
  </w:endnote>
  <w:endnote w:type="continuationNotice" w:id="1">
    <w:p w14:paraId="14B6023E" w14:textId="77777777" w:rsidR="005462BD" w:rsidRDefault="00546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209800"/>
      <w:docPartObj>
        <w:docPartGallery w:val="Page Numbers (Bottom of Page)"/>
        <w:docPartUnique/>
      </w:docPartObj>
    </w:sdtPr>
    <w:sdtContent>
      <w:sdt>
        <w:sdtPr>
          <w:id w:val="1568230533"/>
          <w:docPartObj>
            <w:docPartGallery w:val="Page Numbers (Top of Page)"/>
            <w:docPartUnique/>
          </w:docPartObj>
        </w:sdtPr>
        <w:sdtContent>
          <w:p w14:paraId="32C1F9E8" w14:textId="77777777" w:rsidR="00604092" w:rsidRDefault="0060409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D76EE3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D76EE3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FCB3" w14:textId="77777777" w:rsidR="005462BD" w:rsidRDefault="005462BD">
      <w:r>
        <w:separator/>
      </w:r>
    </w:p>
  </w:footnote>
  <w:footnote w:type="continuationSeparator" w:id="0">
    <w:p w14:paraId="3D63C125" w14:textId="77777777" w:rsidR="005462BD" w:rsidRDefault="005462BD">
      <w:r>
        <w:continuationSeparator/>
      </w:r>
    </w:p>
  </w:footnote>
  <w:footnote w:type="continuationNotice" w:id="1">
    <w:p w14:paraId="04C1A841" w14:textId="77777777" w:rsidR="005462BD" w:rsidRDefault="005462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3" w:type="dxa"/>
      <w:tblInd w:w="-572" w:type="dxa"/>
      <w:tblLook w:val="01E0" w:firstRow="1" w:lastRow="1" w:firstColumn="1" w:lastColumn="1" w:noHBand="0" w:noVBand="0"/>
    </w:tblPr>
    <w:tblGrid>
      <w:gridCol w:w="4539"/>
      <w:gridCol w:w="5814"/>
    </w:tblGrid>
    <w:tr w:rsidR="00F36B83" w:rsidRPr="00D17874" w14:paraId="32C1F9E6" w14:textId="77777777" w:rsidTr="00FD22D7">
      <w:trPr>
        <w:trHeight w:val="977"/>
      </w:trPr>
      <w:tc>
        <w:tcPr>
          <w:tcW w:w="4539" w:type="dxa"/>
        </w:tcPr>
        <w:p w14:paraId="32C1F9E4" w14:textId="77777777" w:rsidR="00F36B83" w:rsidRPr="00766813" w:rsidRDefault="001E1E94" w:rsidP="00810221">
          <w:pPr>
            <w:pStyle w:val="Encabezado"/>
            <w:ind w:firstLine="0"/>
            <w:rPr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32C1F9EA" wp14:editId="16D5E36E">
                <wp:extent cx="2745696" cy="495300"/>
                <wp:effectExtent l="0" t="0" r="0" b="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971" cy="498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4" w:type="dxa"/>
        </w:tcPr>
        <w:p w14:paraId="3CA0C34F" w14:textId="77777777" w:rsidR="00842D5B" w:rsidRDefault="00842D5B" w:rsidP="009F14BC">
          <w:pPr>
            <w:pStyle w:val="Encabezado"/>
            <w:jc w:val="right"/>
            <w:rPr>
              <w:b/>
              <w:sz w:val="20"/>
              <w:szCs w:val="20"/>
            </w:rPr>
          </w:pPr>
        </w:p>
        <w:p w14:paraId="61672D76" w14:textId="77777777" w:rsidR="00842D5B" w:rsidRDefault="00842D5B" w:rsidP="009F14BC">
          <w:pPr>
            <w:pStyle w:val="Encabezado"/>
            <w:jc w:val="right"/>
            <w:rPr>
              <w:b/>
              <w:sz w:val="20"/>
              <w:szCs w:val="20"/>
            </w:rPr>
          </w:pPr>
        </w:p>
        <w:p w14:paraId="32C1F9E5" w14:textId="466B3DF8" w:rsidR="00A3161A" w:rsidRPr="00C42B6C" w:rsidRDefault="00842D5B" w:rsidP="009F14BC">
          <w:pPr>
            <w:pStyle w:val="Encabezado"/>
            <w:jc w:val="right"/>
            <w:rPr>
              <w:b/>
              <w:sz w:val="20"/>
              <w:szCs w:val="20"/>
              <w:lang w:val="en-US"/>
            </w:rPr>
          </w:pPr>
          <w:r w:rsidRPr="006C6F72">
            <w:rPr>
              <w:b/>
              <w:sz w:val="20"/>
              <w:szCs w:val="20"/>
              <w:lang w:val="en-US"/>
            </w:rPr>
            <w:t>Logo</w:t>
          </w:r>
          <w:r w:rsidR="00C42B6C" w:rsidRPr="006C6F72">
            <w:rPr>
              <w:b/>
              <w:sz w:val="20"/>
              <w:szCs w:val="20"/>
              <w:lang w:val="en-US"/>
            </w:rPr>
            <w:t>/s of the other participant University</w:t>
          </w:r>
          <w:r w:rsidR="00EC731B" w:rsidRPr="00EC731B">
            <w:rPr>
              <w:b/>
              <w:sz w:val="20"/>
              <w:szCs w:val="20"/>
              <w:lang w:val="en-US"/>
            </w:rPr>
            <w:t>/ies</w:t>
          </w:r>
        </w:p>
      </w:tc>
    </w:tr>
  </w:tbl>
  <w:p w14:paraId="32C1F9E7" w14:textId="77777777" w:rsidR="00F36B83" w:rsidRPr="00C42B6C" w:rsidRDefault="00F36B83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445"/>
    <w:multiLevelType w:val="hybridMultilevel"/>
    <w:tmpl w:val="A3FA2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43862"/>
    <w:multiLevelType w:val="hybridMultilevel"/>
    <w:tmpl w:val="7F041DB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6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0424156">
    <w:abstractNumId w:val="5"/>
  </w:num>
  <w:num w:numId="2" w16cid:durableId="742220439">
    <w:abstractNumId w:val="1"/>
  </w:num>
  <w:num w:numId="3" w16cid:durableId="1572960236">
    <w:abstractNumId w:val="6"/>
  </w:num>
  <w:num w:numId="4" w16cid:durableId="2118135367">
    <w:abstractNumId w:val="2"/>
  </w:num>
  <w:num w:numId="5" w16cid:durableId="1503549806">
    <w:abstractNumId w:val="4"/>
  </w:num>
  <w:num w:numId="6" w16cid:durableId="228807001">
    <w:abstractNumId w:val="0"/>
  </w:num>
  <w:num w:numId="7" w16cid:durableId="920867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2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64"/>
    <w:rsid w:val="00003858"/>
    <w:rsid w:val="000307FE"/>
    <w:rsid w:val="00034FA3"/>
    <w:rsid w:val="00035381"/>
    <w:rsid w:val="00040A1B"/>
    <w:rsid w:val="0004347D"/>
    <w:rsid w:val="00051653"/>
    <w:rsid w:val="00056039"/>
    <w:rsid w:val="00056199"/>
    <w:rsid w:val="00056BB7"/>
    <w:rsid w:val="00060EA7"/>
    <w:rsid w:val="00062565"/>
    <w:rsid w:val="000646F0"/>
    <w:rsid w:val="00075C1B"/>
    <w:rsid w:val="00080BB1"/>
    <w:rsid w:val="00081970"/>
    <w:rsid w:val="00085429"/>
    <w:rsid w:val="0008704C"/>
    <w:rsid w:val="000915B5"/>
    <w:rsid w:val="00093A6A"/>
    <w:rsid w:val="00097EDB"/>
    <w:rsid w:val="000A0487"/>
    <w:rsid w:val="000A049C"/>
    <w:rsid w:val="000A1444"/>
    <w:rsid w:val="000A3042"/>
    <w:rsid w:val="000B560E"/>
    <w:rsid w:val="000C749C"/>
    <w:rsid w:val="000F0151"/>
    <w:rsid w:val="000F402F"/>
    <w:rsid w:val="000F73FA"/>
    <w:rsid w:val="0011206E"/>
    <w:rsid w:val="001131A1"/>
    <w:rsid w:val="001163A9"/>
    <w:rsid w:val="00121712"/>
    <w:rsid w:val="001238CB"/>
    <w:rsid w:val="00126725"/>
    <w:rsid w:val="001300D1"/>
    <w:rsid w:val="00133E5C"/>
    <w:rsid w:val="00135B09"/>
    <w:rsid w:val="001365D5"/>
    <w:rsid w:val="00145C8D"/>
    <w:rsid w:val="00151240"/>
    <w:rsid w:val="0015756E"/>
    <w:rsid w:val="00161089"/>
    <w:rsid w:val="00161E00"/>
    <w:rsid w:val="001626FB"/>
    <w:rsid w:val="001731CD"/>
    <w:rsid w:val="0018209B"/>
    <w:rsid w:val="00192A74"/>
    <w:rsid w:val="00193600"/>
    <w:rsid w:val="001A25EE"/>
    <w:rsid w:val="001A47ED"/>
    <w:rsid w:val="001A6433"/>
    <w:rsid w:val="001A74D8"/>
    <w:rsid w:val="001B12EA"/>
    <w:rsid w:val="001C56A6"/>
    <w:rsid w:val="001C6D85"/>
    <w:rsid w:val="001D065C"/>
    <w:rsid w:val="001D33F7"/>
    <w:rsid w:val="001D73F3"/>
    <w:rsid w:val="001E12D3"/>
    <w:rsid w:val="001E1585"/>
    <w:rsid w:val="001E1E94"/>
    <w:rsid w:val="001E1FD1"/>
    <w:rsid w:val="001E7900"/>
    <w:rsid w:val="001F3EF6"/>
    <w:rsid w:val="001F3FA0"/>
    <w:rsid w:val="001F596E"/>
    <w:rsid w:val="001F7C5D"/>
    <w:rsid w:val="00205C67"/>
    <w:rsid w:val="00206272"/>
    <w:rsid w:val="00213A30"/>
    <w:rsid w:val="00224607"/>
    <w:rsid w:val="00226368"/>
    <w:rsid w:val="00230B03"/>
    <w:rsid w:val="00232C64"/>
    <w:rsid w:val="002352AA"/>
    <w:rsid w:val="0023637A"/>
    <w:rsid w:val="002548A1"/>
    <w:rsid w:val="00255A47"/>
    <w:rsid w:val="002658DC"/>
    <w:rsid w:val="00265A03"/>
    <w:rsid w:val="0026624B"/>
    <w:rsid w:val="0026796A"/>
    <w:rsid w:val="00277FBE"/>
    <w:rsid w:val="0028045B"/>
    <w:rsid w:val="00280DBD"/>
    <w:rsid w:val="002812B6"/>
    <w:rsid w:val="002A4267"/>
    <w:rsid w:val="002A4BBC"/>
    <w:rsid w:val="002B0ABC"/>
    <w:rsid w:val="002B52F0"/>
    <w:rsid w:val="002B7742"/>
    <w:rsid w:val="002C1F94"/>
    <w:rsid w:val="002C32F3"/>
    <w:rsid w:val="002C5E92"/>
    <w:rsid w:val="002D399D"/>
    <w:rsid w:val="00302B41"/>
    <w:rsid w:val="0030311A"/>
    <w:rsid w:val="00311B73"/>
    <w:rsid w:val="00317E0A"/>
    <w:rsid w:val="00325B1D"/>
    <w:rsid w:val="003429D9"/>
    <w:rsid w:val="00347A58"/>
    <w:rsid w:val="00350A1A"/>
    <w:rsid w:val="00352B6A"/>
    <w:rsid w:val="003562A2"/>
    <w:rsid w:val="00360803"/>
    <w:rsid w:val="00361041"/>
    <w:rsid w:val="003627A5"/>
    <w:rsid w:val="00362850"/>
    <w:rsid w:val="00362ECE"/>
    <w:rsid w:val="00363869"/>
    <w:rsid w:val="00370337"/>
    <w:rsid w:val="003831EB"/>
    <w:rsid w:val="00387D35"/>
    <w:rsid w:val="003914B8"/>
    <w:rsid w:val="00395677"/>
    <w:rsid w:val="003A38A4"/>
    <w:rsid w:val="003A4C06"/>
    <w:rsid w:val="003C45AE"/>
    <w:rsid w:val="003D5DB7"/>
    <w:rsid w:val="003E304A"/>
    <w:rsid w:val="003E4525"/>
    <w:rsid w:val="003F2A6F"/>
    <w:rsid w:val="00401DEE"/>
    <w:rsid w:val="00405953"/>
    <w:rsid w:val="00416D57"/>
    <w:rsid w:val="004201AB"/>
    <w:rsid w:val="0042111D"/>
    <w:rsid w:val="00422533"/>
    <w:rsid w:val="004235E7"/>
    <w:rsid w:val="00437C73"/>
    <w:rsid w:val="0044064C"/>
    <w:rsid w:val="00442400"/>
    <w:rsid w:val="0044605F"/>
    <w:rsid w:val="00453D26"/>
    <w:rsid w:val="004644BD"/>
    <w:rsid w:val="004662EA"/>
    <w:rsid w:val="004712C3"/>
    <w:rsid w:val="004727B8"/>
    <w:rsid w:val="00474EB1"/>
    <w:rsid w:val="00476966"/>
    <w:rsid w:val="004839B0"/>
    <w:rsid w:val="0048485E"/>
    <w:rsid w:val="00486C4C"/>
    <w:rsid w:val="00487A12"/>
    <w:rsid w:val="00490A66"/>
    <w:rsid w:val="00494897"/>
    <w:rsid w:val="004A57CA"/>
    <w:rsid w:val="004B1347"/>
    <w:rsid w:val="004B6F6B"/>
    <w:rsid w:val="004C3412"/>
    <w:rsid w:val="004C4744"/>
    <w:rsid w:val="004C6555"/>
    <w:rsid w:val="004C73DD"/>
    <w:rsid w:val="004D28B3"/>
    <w:rsid w:val="004D53B8"/>
    <w:rsid w:val="004E151B"/>
    <w:rsid w:val="004F7420"/>
    <w:rsid w:val="00500161"/>
    <w:rsid w:val="0050020E"/>
    <w:rsid w:val="00507054"/>
    <w:rsid w:val="00510424"/>
    <w:rsid w:val="00511050"/>
    <w:rsid w:val="00511F52"/>
    <w:rsid w:val="005133BD"/>
    <w:rsid w:val="00520085"/>
    <w:rsid w:val="005249C2"/>
    <w:rsid w:val="00524AF2"/>
    <w:rsid w:val="0052526E"/>
    <w:rsid w:val="00526ACA"/>
    <w:rsid w:val="00527C3C"/>
    <w:rsid w:val="005317CA"/>
    <w:rsid w:val="00535D48"/>
    <w:rsid w:val="005360A7"/>
    <w:rsid w:val="00545F84"/>
    <w:rsid w:val="005462BD"/>
    <w:rsid w:val="00546E45"/>
    <w:rsid w:val="005476B3"/>
    <w:rsid w:val="005572BB"/>
    <w:rsid w:val="00573C77"/>
    <w:rsid w:val="00574BC8"/>
    <w:rsid w:val="005777EE"/>
    <w:rsid w:val="00581F83"/>
    <w:rsid w:val="0058306E"/>
    <w:rsid w:val="00583609"/>
    <w:rsid w:val="005904B1"/>
    <w:rsid w:val="005957FB"/>
    <w:rsid w:val="005A0156"/>
    <w:rsid w:val="005A5CA7"/>
    <w:rsid w:val="005B6C85"/>
    <w:rsid w:val="005D4AE4"/>
    <w:rsid w:val="005D5D8D"/>
    <w:rsid w:val="005D6690"/>
    <w:rsid w:val="005E13E3"/>
    <w:rsid w:val="005E4F4D"/>
    <w:rsid w:val="005E5D61"/>
    <w:rsid w:val="005F174F"/>
    <w:rsid w:val="005F5FF7"/>
    <w:rsid w:val="00602A67"/>
    <w:rsid w:val="00604092"/>
    <w:rsid w:val="006059B8"/>
    <w:rsid w:val="0062146E"/>
    <w:rsid w:val="00622C22"/>
    <w:rsid w:val="006250AB"/>
    <w:rsid w:val="00626343"/>
    <w:rsid w:val="00630D0A"/>
    <w:rsid w:val="00631451"/>
    <w:rsid w:val="00633F28"/>
    <w:rsid w:val="0063599E"/>
    <w:rsid w:val="00662128"/>
    <w:rsid w:val="00663D40"/>
    <w:rsid w:val="0067588E"/>
    <w:rsid w:val="006826A1"/>
    <w:rsid w:val="006874C7"/>
    <w:rsid w:val="006A5058"/>
    <w:rsid w:val="006A6375"/>
    <w:rsid w:val="006A6CA9"/>
    <w:rsid w:val="006B429F"/>
    <w:rsid w:val="006C243F"/>
    <w:rsid w:val="006C27D0"/>
    <w:rsid w:val="006C6F72"/>
    <w:rsid w:val="006D3080"/>
    <w:rsid w:val="006E33E2"/>
    <w:rsid w:val="006E3C92"/>
    <w:rsid w:val="006E47CD"/>
    <w:rsid w:val="006E6799"/>
    <w:rsid w:val="006E7630"/>
    <w:rsid w:val="00705A55"/>
    <w:rsid w:val="0071098C"/>
    <w:rsid w:val="0071261E"/>
    <w:rsid w:val="00713EA6"/>
    <w:rsid w:val="00714353"/>
    <w:rsid w:val="00714591"/>
    <w:rsid w:val="00720A77"/>
    <w:rsid w:val="00722086"/>
    <w:rsid w:val="00727AE8"/>
    <w:rsid w:val="00730753"/>
    <w:rsid w:val="00737EA7"/>
    <w:rsid w:val="007517DD"/>
    <w:rsid w:val="00755A6F"/>
    <w:rsid w:val="00766813"/>
    <w:rsid w:val="00770019"/>
    <w:rsid w:val="00774600"/>
    <w:rsid w:val="00795AFC"/>
    <w:rsid w:val="007B4931"/>
    <w:rsid w:val="007C1DEE"/>
    <w:rsid w:val="007C292F"/>
    <w:rsid w:val="007C5908"/>
    <w:rsid w:val="007C5BF0"/>
    <w:rsid w:val="007D324A"/>
    <w:rsid w:val="007D509F"/>
    <w:rsid w:val="007D57D9"/>
    <w:rsid w:val="007D7DF2"/>
    <w:rsid w:val="007E44B3"/>
    <w:rsid w:val="007F4033"/>
    <w:rsid w:val="007F413D"/>
    <w:rsid w:val="00800468"/>
    <w:rsid w:val="00800E60"/>
    <w:rsid w:val="0080275D"/>
    <w:rsid w:val="008038AC"/>
    <w:rsid w:val="00804E5C"/>
    <w:rsid w:val="00810221"/>
    <w:rsid w:val="0081587F"/>
    <w:rsid w:val="00817771"/>
    <w:rsid w:val="0082013E"/>
    <w:rsid w:val="00826052"/>
    <w:rsid w:val="0083244B"/>
    <w:rsid w:val="00833425"/>
    <w:rsid w:val="00833DC8"/>
    <w:rsid w:val="00842746"/>
    <w:rsid w:val="00842D5B"/>
    <w:rsid w:val="00844055"/>
    <w:rsid w:val="00844461"/>
    <w:rsid w:val="00844DC3"/>
    <w:rsid w:val="00853143"/>
    <w:rsid w:val="008552B1"/>
    <w:rsid w:val="008614F7"/>
    <w:rsid w:val="00862F14"/>
    <w:rsid w:val="008749AD"/>
    <w:rsid w:val="00876BB4"/>
    <w:rsid w:val="008770D2"/>
    <w:rsid w:val="0087780A"/>
    <w:rsid w:val="00880489"/>
    <w:rsid w:val="00882630"/>
    <w:rsid w:val="00884EA4"/>
    <w:rsid w:val="00895B33"/>
    <w:rsid w:val="008A062A"/>
    <w:rsid w:val="008A140B"/>
    <w:rsid w:val="008A2B99"/>
    <w:rsid w:val="008A3779"/>
    <w:rsid w:val="008A646C"/>
    <w:rsid w:val="008B412C"/>
    <w:rsid w:val="008B63F1"/>
    <w:rsid w:val="008C1537"/>
    <w:rsid w:val="008D2051"/>
    <w:rsid w:val="008D5DDE"/>
    <w:rsid w:val="008E0639"/>
    <w:rsid w:val="008E21B5"/>
    <w:rsid w:val="008F532D"/>
    <w:rsid w:val="00904CE4"/>
    <w:rsid w:val="00907839"/>
    <w:rsid w:val="009110C4"/>
    <w:rsid w:val="00926AC6"/>
    <w:rsid w:val="00930135"/>
    <w:rsid w:val="009337CC"/>
    <w:rsid w:val="00933F93"/>
    <w:rsid w:val="009435AB"/>
    <w:rsid w:val="009459B8"/>
    <w:rsid w:val="00960443"/>
    <w:rsid w:val="00961765"/>
    <w:rsid w:val="00963B52"/>
    <w:rsid w:val="00971924"/>
    <w:rsid w:val="00972BD4"/>
    <w:rsid w:val="00974065"/>
    <w:rsid w:val="0097655F"/>
    <w:rsid w:val="0099655D"/>
    <w:rsid w:val="009C0261"/>
    <w:rsid w:val="009C0744"/>
    <w:rsid w:val="009C0FEA"/>
    <w:rsid w:val="009C254B"/>
    <w:rsid w:val="009C311E"/>
    <w:rsid w:val="009D1633"/>
    <w:rsid w:val="009E0C10"/>
    <w:rsid w:val="009E41C0"/>
    <w:rsid w:val="009E4BAE"/>
    <w:rsid w:val="009F0096"/>
    <w:rsid w:val="009F14BC"/>
    <w:rsid w:val="009F24DA"/>
    <w:rsid w:val="00A02725"/>
    <w:rsid w:val="00A0497A"/>
    <w:rsid w:val="00A22556"/>
    <w:rsid w:val="00A272D2"/>
    <w:rsid w:val="00A3161A"/>
    <w:rsid w:val="00A37046"/>
    <w:rsid w:val="00A4363F"/>
    <w:rsid w:val="00A47F11"/>
    <w:rsid w:val="00A528C7"/>
    <w:rsid w:val="00A52F32"/>
    <w:rsid w:val="00A57677"/>
    <w:rsid w:val="00A61B56"/>
    <w:rsid w:val="00A62F17"/>
    <w:rsid w:val="00A660EB"/>
    <w:rsid w:val="00A71AA0"/>
    <w:rsid w:val="00A75D7F"/>
    <w:rsid w:val="00A76998"/>
    <w:rsid w:val="00A811B8"/>
    <w:rsid w:val="00A83BC1"/>
    <w:rsid w:val="00A85B4E"/>
    <w:rsid w:val="00AA1DD7"/>
    <w:rsid w:val="00AC1162"/>
    <w:rsid w:val="00AC3483"/>
    <w:rsid w:val="00AC47D5"/>
    <w:rsid w:val="00AC6C60"/>
    <w:rsid w:val="00AC703A"/>
    <w:rsid w:val="00AD0B98"/>
    <w:rsid w:val="00AD160A"/>
    <w:rsid w:val="00AE0328"/>
    <w:rsid w:val="00AE4B76"/>
    <w:rsid w:val="00AF3793"/>
    <w:rsid w:val="00AF43F8"/>
    <w:rsid w:val="00B0739D"/>
    <w:rsid w:val="00B144C6"/>
    <w:rsid w:val="00B3652C"/>
    <w:rsid w:val="00B36D1B"/>
    <w:rsid w:val="00B46ACB"/>
    <w:rsid w:val="00B525F1"/>
    <w:rsid w:val="00B70A71"/>
    <w:rsid w:val="00B718C0"/>
    <w:rsid w:val="00B73D33"/>
    <w:rsid w:val="00B7459C"/>
    <w:rsid w:val="00B778FF"/>
    <w:rsid w:val="00B85CF2"/>
    <w:rsid w:val="00B9069F"/>
    <w:rsid w:val="00B90F62"/>
    <w:rsid w:val="00B929E4"/>
    <w:rsid w:val="00B94734"/>
    <w:rsid w:val="00BB79D8"/>
    <w:rsid w:val="00BB7DAB"/>
    <w:rsid w:val="00BC260F"/>
    <w:rsid w:val="00BC6E49"/>
    <w:rsid w:val="00BC7717"/>
    <w:rsid w:val="00BD1E1E"/>
    <w:rsid w:val="00BD5F6D"/>
    <w:rsid w:val="00BE7FAE"/>
    <w:rsid w:val="00BF37FE"/>
    <w:rsid w:val="00BF3D95"/>
    <w:rsid w:val="00BF3E0B"/>
    <w:rsid w:val="00C01CB7"/>
    <w:rsid w:val="00C03251"/>
    <w:rsid w:val="00C05391"/>
    <w:rsid w:val="00C06BDB"/>
    <w:rsid w:val="00C078F5"/>
    <w:rsid w:val="00C15D76"/>
    <w:rsid w:val="00C2173F"/>
    <w:rsid w:val="00C22CEE"/>
    <w:rsid w:val="00C23F72"/>
    <w:rsid w:val="00C27E5E"/>
    <w:rsid w:val="00C31B68"/>
    <w:rsid w:val="00C34E70"/>
    <w:rsid w:val="00C35F5F"/>
    <w:rsid w:val="00C42B6C"/>
    <w:rsid w:val="00C45C2C"/>
    <w:rsid w:val="00C53130"/>
    <w:rsid w:val="00C57DE0"/>
    <w:rsid w:val="00C65A39"/>
    <w:rsid w:val="00C70A7F"/>
    <w:rsid w:val="00C7102C"/>
    <w:rsid w:val="00C7158A"/>
    <w:rsid w:val="00C720B6"/>
    <w:rsid w:val="00C80AE6"/>
    <w:rsid w:val="00C816F8"/>
    <w:rsid w:val="00C86861"/>
    <w:rsid w:val="00C91935"/>
    <w:rsid w:val="00CA38BA"/>
    <w:rsid w:val="00CA7C90"/>
    <w:rsid w:val="00CB081B"/>
    <w:rsid w:val="00CB23DB"/>
    <w:rsid w:val="00CB5005"/>
    <w:rsid w:val="00CB6E60"/>
    <w:rsid w:val="00CD719F"/>
    <w:rsid w:val="00CF5B84"/>
    <w:rsid w:val="00D008D6"/>
    <w:rsid w:val="00D00F5D"/>
    <w:rsid w:val="00D038FD"/>
    <w:rsid w:val="00D102B1"/>
    <w:rsid w:val="00D13D18"/>
    <w:rsid w:val="00D16016"/>
    <w:rsid w:val="00D16D68"/>
    <w:rsid w:val="00D17785"/>
    <w:rsid w:val="00D17874"/>
    <w:rsid w:val="00D25303"/>
    <w:rsid w:val="00D255D5"/>
    <w:rsid w:val="00D27B51"/>
    <w:rsid w:val="00D41FE5"/>
    <w:rsid w:val="00D4302D"/>
    <w:rsid w:val="00D528AB"/>
    <w:rsid w:val="00D64756"/>
    <w:rsid w:val="00D75BAF"/>
    <w:rsid w:val="00D76EE3"/>
    <w:rsid w:val="00D776F4"/>
    <w:rsid w:val="00DA3863"/>
    <w:rsid w:val="00DA4DD5"/>
    <w:rsid w:val="00DA75E6"/>
    <w:rsid w:val="00DC18E8"/>
    <w:rsid w:val="00DD4024"/>
    <w:rsid w:val="00DD4DE1"/>
    <w:rsid w:val="00DD6AC2"/>
    <w:rsid w:val="00DE099F"/>
    <w:rsid w:val="00DE55C0"/>
    <w:rsid w:val="00DF725B"/>
    <w:rsid w:val="00E06FB7"/>
    <w:rsid w:val="00E13E41"/>
    <w:rsid w:val="00E15F33"/>
    <w:rsid w:val="00E2560A"/>
    <w:rsid w:val="00E26B5E"/>
    <w:rsid w:val="00E279E7"/>
    <w:rsid w:val="00E303E1"/>
    <w:rsid w:val="00E35DC0"/>
    <w:rsid w:val="00E50A06"/>
    <w:rsid w:val="00E54817"/>
    <w:rsid w:val="00E550F6"/>
    <w:rsid w:val="00E55969"/>
    <w:rsid w:val="00E6592A"/>
    <w:rsid w:val="00E751C3"/>
    <w:rsid w:val="00E84DDC"/>
    <w:rsid w:val="00E87629"/>
    <w:rsid w:val="00E922D8"/>
    <w:rsid w:val="00E94F10"/>
    <w:rsid w:val="00E963FD"/>
    <w:rsid w:val="00E97D98"/>
    <w:rsid w:val="00EB2952"/>
    <w:rsid w:val="00EB4F77"/>
    <w:rsid w:val="00EB6193"/>
    <w:rsid w:val="00EC2F13"/>
    <w:rsid w:val="00EC731B"/>
    <w:rsid w:val="00EE35AB"/>
    <w:rsid w:val="00EE70CB"/>
    <w:rsid w:val="00EF7CED"/>
    <w:rsid w:val="00F0518B"/>
    <w:rsid w:val="00F07FDB"/>
    <w:rsid w:val="00F11D15"/>
    <w:rsid w:val="00F128E2"/>
    <w:rsid w:val="00F249CF"/>
    <w:rsid w:val="00F30885"/>
    <w:rsid w:val="00F36B83"/>
    <w:rsid w:val="00F40880"/>
    <w:rsid w:val="00F4484F"/>
    <w:rsid w:val="00F50EA1"/>
    <w:rsid w:val="00F54FB9"/>
    <w:rsid w:val="00F606CA"/>
    <w:rsid w:val="00F61784"/>
    <w:rsid w:val="00F61EC3"/>
    <w:rsid w:val="00F62DBB"/>
    <w:rsid w:val="00F64C4F"/>
    <w:rsid w:val="00F6614A"/>
    <w:rsid w:val="00F748F6"/>
    <w:rsid w:val="00F75D7E"/>
    <w:rsid w:val="00F83416"/>
    <w:rsid w:val="00F90241"/>
    <w:rsid w:val="00FA7F8F"/>
    <w:rsid w:val="00FB3519"/>
    <w:rsid w:val="00FB353A"/>
    <w:rsid w:val="00FB4778"/>
    <w:rsid w:val="00FB6F57"/>
    <w:rsid w:val="00FC227A"/>
    <w:rsid w:val="00FD192C"/>
    <w:rsid w:val="00FD22D7"/>
    <w:rsid w:val="00FD22DC"/>
    <w:rsid w:val="00FD598F"/>
    <w:rsid w:val="00FD7D01"/>
    <w:rsid w:val="00FE16D0"/>
    <w:rsid w:val="00FE4743"/>
    <w:rsid w:val="00FE47D6"/>
    <w:rsid w:val="00FF1ECF"/>
    <w:rsid w:val="00FF20EB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C1F96D"/>
  <w15:docId w15:val="{9ED75DF4-2046-4CC8-96A1-E5778748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39"/>
    <w:pPr>
      <w:ind w:firstLine="709"/>
      <w:jc w:val="both"/>
    </w:pPr>
    <w:rPr>
      <w:rFonts w:ascii="Calibri" w:hAnsi="Calibri"/>
      <w:sz w:val="24"/>
      <w:szCs w:val="22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2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2C3"/>
    <w:rPr>
      <w:rFonts w:ascii="Tahoma" w:hAnsi="Tahoma" w:cs="Tahoma"/>
      <w:sz w:val="16"/>
      <w:szCs w:val="16"/>
      <w:lang w:val="es-ES_tradnl" w:eastAsia="en-US"/>
    </w:rPr>
  </w:style>
  <w:style w:type="paragraph" w:customStyle="1" w:styleId="Standard">
    <w:name w:val="Standard"/>
    <w:rsid w:val="001626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Tablaconcuadrcula">
    <w:name w:val="Table Grid"/>
    <w:basedOn w:val="Tablanormal"/>
    <w:locked/>
    <w:rsid w:val="0020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14353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474E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4EB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4EB1"/>
    <w:rPr>
      <w:rFonts w:ascii="Calibri" w:hAnsi="Calibri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4E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4EB1"/>
    <w:rPr>
      <w:rFonts w:ascii="Calibri" w:hAnsi="Calibri"/>
      <w:b/>
      <w:bCs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C91935"/>
    <w:pPr>
      <w:ind w:left="720"/>
      <w:contextualSpacing/>
    </w:pPr>
  </w:style>
  <w:style w:type="character" w:customStyle="1" w:styleId="cf01">
    <w:name w:val="cf01"/>
    <w:basedOn w:val="Fuentedeprrafopredeter"/>
    <w:rsid w:val="00097EDB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387D35"/>
    <w:rPr>
      <w:rFonts w:ascii="Calibri" w:hAnsi="Calibri"/>
      <w:sz w:val="24"/>
      <w:szCs w:val="22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80046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0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e19f0-db00-461b-a834-e7a7b3c7d976">
      <Terms xmlns="http://schemas.microsoft.com/office/infopath/2007/PartnerControls"/>
    </lcf76f155ced4ddcb4097134ff3c332f>
    <TaxCatchAll xmlns="650aae5f-612b-464c-bf3d-2648fd8d393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6" ma:contentTypeDescription="Crear nuevo documento." ma:contentTypeScope="" ma:versionID="e688dbac3c29b9009127dd2c1145aa73">
  <xsd:schema xmlns:xsd="http://www.w3.org/2001/XMLSchema" xmlns:xs="http://www.w3.org/2001/XMLSchema" xmlns:p="http://schemas.microsoft.com/office/2006/metadata/properties" xmlns:ns2="ebce19f0-db00-461b-a834-e7a7b3c7d976" xmlns:ns3="22b5b530-c132-41fe-a6b0-7fc48df39b81" xmlns:ns4="650aae5f-612b-464c-bf3d-2648fd8d3937" targetNamespace="http://schemas.microsoft.com/office/2006/metadata/properties" ma:root="true" ma:fieldsID="0a49ac850c8932267b6c1845773356ae" ns2:_="" ns3:_="" ns4:_="">
    <xsd:import namespace="ebce19f0-db00-461b-a834-e7a7b3c7d976"/>
    <xsd:import namespace="22b5b530-c132-41fe-a6b0-7fc48df39b81"/>
    <xsd:import namespace="650aae5f-612b-464c-bf3d-2648fd8d3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ae5f-612b-464c-bf3d-2648fd8d39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afd093-c8c8-46c9-b73b-35b4463868c2}" ma:internalName="TaxCatchAll" ma:showField="CatchAllData" ma:web="650aae5f-612b-464c-bf3d-2648fd8d3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D7051-A83E-4495-9F7A-B49F28AE29C7}">
  <ds:schemaRefs>
    <ds:schemaRef ds:uri="http://schemas.microsoft.com/office/2006/metadata/properties"/>
    <ds:schemaRef ds:uri="http://schemas.microsoft.com/office/infopath/2007/PartnerControls"/>
    <ds:schemaRef ds:uri="ebce19f0-db00-461b-a834-e7a7b3c7d976"/>
    <ds:schemaRef ds:uri="650aae5f-612b-464c-bf3d-2648fd8d3937"/>
  </ds:schemaRefs>
</ds:datastoreItem>
</file>

<file path=customXml/itemProps2.xml><?xml version="1.0" encoding="utf-8"?>
<ds:datastoreItem xmlns:ds="http://schemas.openxmlformats.org/officeDocument/2006/customXml" ds:itemID="{BF37A664-DDE0-4A78-933D-13C64E67E6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927C81-8220-4301-884F-F2FD5458C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0540A-206A-4593-9682-4FF31A926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e19f0-db00-461b-a834-e7a7b3c7d976"/>
    <ds:schemaRef ds:uri="22b5b530-c132-41fe-a6b0-7fc48df39b81"/>
    <ds:schemaRef ds:uri="650aae5f-612b-464c-bf3d-2648fd8d3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</Template>
  <TotalTime>53</TotalTime>
  <Pages>1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</vt:lpstr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María Ángeles Davia Rodríguez</cp:lastModifiedBy>
  <cp:revision>38</cp:revision>
  <cp:lastPrinted>2013-01-23T02:21:00Z</cp:lastPrinted>
  <dcterms:created xsi:type="dcterms:W3CDTF">2023-11-18T07:12:00Z</dcterms:created>
  <dcterms:modified xsi:type="dcterms:W3CDTF">2023-11-20T12:55:00Z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  <property fmtid="{D5CDD505-2E9C-101B-9397-08002B2CF9AE}" pid="3" name="MediaServiceImageTags">
    <vt:lpwstr/>
  </property>
</Properties>
</file>